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0DF" w14:textId="1ED49AFF" w:rsidR="0096477B" w:rsidRPr="000131A5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0131A5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5D35B614" w:rsidR="0096477B" w:rsidRPr="000131A5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27DB502C" w:rsidR="0096477B" w:rsidRPr="000131A5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0131A5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0131A5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1144427D" w:rsidR="0096477B" w:rsidRPr="000131A5" w:rsidRDefault="0096477B">
      <w:pPr>
        <w:rPr>
          <w:rFonts w:ascii="American Typewriter" w:hAnsi="American Typewriter" w:cs="American Typewriter"/>
          <w:caps/>
          <w:sz w:val="28"/>
          <w:szCs w:val="28"/>
        </w:rPr>
      </w:pPr>
    </w:p>
    <w:p w14:paraId="791587DA" w14:textId="77777777" w:rsidR="0096477B" w:rsidRPr="000131A5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  <w:lang w:val="de-DE"/>
        </w:rPr>
      </w:pPr>
      <w:r w:rsidRPr="000131A5">
        <w:rPr>
          <w:rFonts w:ascii="American Typewriter" w:hAnsi="American Typewriter" w:cs="American Typewriter"/>
          <w:caps/>
          <w:sz w:val="28"/>
          <w:szCs w:val="28"/>
          <w:lang w:val="de-DE"/>
        </w:rPr>
        <w:t>Martin-Luther-Universität</w:t>
      </w:r>
    </w:p>
    <w:p w14:paraId="4A09A8D6" w14:textId="09D0C0A1" w:rsidR="0096477B" w:rsidRPr="000131A5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  <w:lang w:val="de-DE"/>
        </w:rPr>
      </w:pPr>
      <w:r w:rsidRPr="000131A5">
        <w:rPr>
          <w:rFonts w:ascii="American Typewriter" w:hAnsi="American Typewriter" w:cs="American Typewriter"/>
          <w:caps/>
          <w:sz w:val="28"/>
          <w:szCs w:val="28"/>
          <w:lang w:val="de-DE"/>
        </w:rPr>
        <w:t>Halle-Wittenberg</w:t>
      </w:r>
    </w:p>
    <w:p w14:paraId="6F9EF048" w14:textId="5D4ADE6F" w:rsidR="0096477B" w:rsidRPr="000131A5" w:rsidRDefault="00F3798B">
      <w:pPr>
        <w:rPr>
          <w:rFonts w:ascii="American Typewriter" w:hAnsi="American Typewriter" w:cs="American Typewriter"/>
          <w:caps/>
          <w:sz w:val="28"/>
          <w:szCs w:val="28"/>
          <w:lang w:val="de-DE"/>
        </w:rPr>
      </w:pPr>
      <w:r w:rsidRPr="000131A5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" o:allowincell="f" strokeweight="1pt"/>
            </w:pict>
          </mc:Fallback>
        </mc:AlternateContent>
      </w:r>
    </w:p>
    <w:p w14:paraId="3F74F27E" w14:textId="77777777" w:rsidR="0096477B" w:rsidRPr="000131A5" w:rsidRDefault="0096477B">
      <w:pPr>
        <w:ind w:left="142"/>
        <w:rPr>
          <w:rFonts w:ascii="American Typewriter" w:hAnsi="American Typewriter" w:cs="American Typewriter"/>
          <w:sz w:val="28"/>
          <w:szCs w:val="28"/>
          <w:lang w:val="de-DE"/>
        </w:rPr>
        <w:sectPr w:rsidR="0096477B" w:rsidRPr="000131A5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0886E1FF" w:rsidR="0096477B" w:rsidRPr="000131A5" w:rsidRDefault="00067093" w:rsidP="00391222">
      <w:pPr>
        <w:jc w:val="right"/>
        <w:rPr>
          <w:rFonts w:ascii="American Typewriter" w:hAnsi="American Typewriter" w:cs="American Typewriter"/>
          <w:sz w:val="28"/>
          <w:szCs w:val="28"/>
          <w:lang w:val="de-DE"/>
        </w:rPr>
      </w:pPr>
      <w:r w:rsidRPr="000131A5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" o:allowincell="f" fillcolor="blue" strokecolor="blue" strokeweight="1pt"/>
            </w:pict>
          </mc:Fallback>
        </mc:AlternateContent>
      </w:r>
      <w:r w:rsidR="0096477B" w:rsidRPr="000131A5">
        <w:rPr>
          <w:rFonts w:ascii="American Typewriter" w:hAnsi="American Typewriter" w:cs="American Typewriter"/>
          <w:sz w:val="28"/>
          <w:szCs w:val="28"/>
          <w:lang w:val="de-DE"/>
        </w:rPr>
        <w:t>Institut für</w:t>
      </w:r>
      <w:r w:rsidR="00391222" w:rsidRPr="000131A5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  <w:r w:rsidR="0096477B" w:rsidRPr="000131A5">
        <w:rPr>
          <w:rFonts w:ascii="American Typewriter" w:hAnsi="American Typewriter" w:cs="American Typewriter"/>
          <w:sz w:val="28"/>
          <w:szCs w:val="28"/>
          <w:lang w:val="de-DE"/>
        </w:rPr>
        <w:t>Biologie</w:t>
      </w:r>
    </w:p>
    <w:p w14:paraId="60BFF0D3" w14:textId="77777777" w:rsidR="00A4790E" w:rsidRPr="000131A5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Pr="000131A5" w:rsidRDefault="00166084" w:rsidP="00BE3A85">
      <w:pPr>
        <w:rPr>
          <w:rFonts w:ascii="American Typewriter" w:hAnsi="American Typewriter" w:cs="American Typewriter"/>
          <w:b/>
          <w:sz w:val="28"/>
          <w:szCs w:val="28"/>
          <w:lang w:val="de-DE"/>
        </w:rPr>
      </w:pPr>
    </w:p>
    <w:p w14:paraId="167A702E" w14:textId="1BDD5D30" w:rsidR="00F3798B" w:rsidRPr="000131A5" w:rsidRDefault="002F73DD" w:rsidP="00BE3A85">
      <w:pPr>
        <w:rPr>
          <w:rFonts w:ascii="American Typewriter" w:hAnsi="American Typewriter" w:cs="American Typewriter"/>
          <w:sz w:val="26"/>
          <w:szCs w:val="26"/>
        </w:rPr>
      </w:pPr>
      <w:r w:rsidRPr="000131A5">
        <w:rPr>
          <w:rFonts w:ascii="American Typewriter" w:hAnsi="American Typewriter" w:cs="American Typewriter"/>
          <w:b/>
          <w:sz w:val="26"/>
          <w:szCs w:val="26"/>
        </w:rPr>
        <w:t>BEE</w:t>
      </w:r>
      <w:r w:rsidR="00391222" w:rsidRPr="000131A5">
        <w:rPr>
          <w:rFonts w:ascii="American Typewriter" w:hAnsi="American Typewriter" w:cs="American Typewriter"/>
          <w:b/>
          <w:sz w:val="26"/>
          <w:szCs w:val="26"/>
        </w:rPr>
        <w:t xml:space="preserve"> </w:t>
      </w:r>
      <w:r w:rsidR="00AA23C7" w:rsidRPr="000131A5">
        <w:rPr>
          <w:rFonts w:ascii="American Typewriter" w:hAnsi="American Typewriter" w:cs="American Typewriter"/>
          <w:b/>
          <w:sz w:val="26"/>
          <w:szCs w:val="26"/>
        </w:rPr>
        <w:t>S</w:t>
      </w:r>
      <w:r w:rsidRPr="000131A5">
        <w:rPr>
          <w:rFonts w:ascii="American Typewriter" w:hAnsi="American Typewriter" w:cs="American Typewriter"/>
          <w:sz w:val="26"/>
          <w:szCs w:val="26"/>
        </w:rPr>
        <w:t>eminars</w:t>
      </w:r>
      <w:r w:rsidR="00391222" w:rsidRPr="000131A5">
        <w:rPr>
          <w:rFonts w:ascii="American Typewriter" w:hAnsi="American Typewriter" w:cs="American Typewriter"/>
          <w:sz w:val="26"/>
          <w:szCs w:val="26"/>
        </w:rPr>
        <w:t xml:space="preserve"> </w:t>
      </w:r>
      <w:r w:rsidR="00391222" w:rsidRPr="000131A5">
        <w:rPr>
          <w:rFonts w:ascii="American Typewriter" w:hAnsi="American Typewriter" w:cs="American Typewriter"/>
          <w:b/>
          <w:bCs/>
          <w:sz w:val="26"/>
          <w:szCs w:val="26"/>
        </w:rPr>
        <w:t>2025-2026</w:t>
      </w:r>
    </w:p>
    <w:p w14:paraId="3BDAF8CB" w14:textId="77777777" w:rsidR="00F3798B" w:rsidRPr="000131A5" w:rsidRDefault="002F73DD" w:rsidP="00BE3A85">
      <w:pPr>
        <w:rPr>
          <w:rFonts w:ascii="American Typewriter" w:hAnsi="American Typewriter" w:cs="American Typewriter"/>
          <w:b/>
          <w:sz w:val="26"/>
          <w:szCs w:val="26"/>
        </w:rPr>
      </w:pPr>
      <w:r w:rsidRPr="000131A5">
        <w:rPr>
          <w:rFonts w:ascii="American Typewriter" w:hAnsi="American Typewriter" w:cs="American Typewriter"/>
          <w:b/>
          <w:sz w:val="26"/>
          <w:szCs w:val="26"/>
        </w:rPr>
        <w:t>B</w:t>
      </w:r>
      <w:r w:rsidRPr="000131A5">
        <w:rPr>
          <w:rFonts w:ascii="American Typewriter" w:hAnsi="American Typewriter" w:cs="American Typewriter"/>
          <w:sz w:val="26"/>
          <w:szCs w:val="26"/>
        </w:rPr>
        <w:t xml:space="preserve">iodiversity </w:t>
      </w:r>
      <w:r w:rsidRPr="000131A5">
        <w:rPr>
          <w:rFonts w:ascii="American Typewriter" w:hAnsi="American Typewriter" w:cs="American Typewriter"/>
          <w:b/>
          <w:sz w:val="26"/>
          <w:szCs w:val="26"/>
        </w:rPr>
        <w:t>E</w:t>
      </w:r>
      <w:r w:rsidRPr="000131A5">
        <w:rPr>
          <w:rFonts w:ascii="American Typewriter" w:hAnsi="American Typewriter" w:cs="American Typewriter"/>
          <w:sz w:val="26"/>
          <w:szCs w:val="26"/>
        </w:rPr>
        <w:t xml:space="preserve">cology </w:t>
      </w:r>
      <w:r w:rsidRPr="000131A5">
        <w:rPr>
          <w:rFonts w:ascii="American Typewriter" w:hAnsi="American Typewriter" w:cs="American Typewriter"/>
          <w:b/>
          <w:sz w:val="26"/>
          <w:szCs w:val="26"/>
        </w:rPr>
        <w:t>E</w:t>
      </w:r>
      <w:r w:rsidRPr="000131A5">
        <w:rPr>
          <w:rFonts w:ascii="American Typewriter" w:hAnsi="American Typewriter" w:cs="American Typewriter"/>
          <w:sz w:val="26"/>
          <w:szCs w:val="26"/>
        </w:rPr>
        <w:t xml:space="preserve">volution </w:t>
      </w:r>
      <w:r w:rsidRPr="000131A5">
        <w:rPr>
          <w:rFonts w:ascii="American Typewriter" w:hAnsi="American Typewriter" w:cs="American Typewriter"/>
          <w:b/>
          <w:sz w:val="26"/>
          <w:szCs w:val="26"/>
        </w:rPr>
        <w:t>Seminars</w:t>
      </w:r>
    </w:p>
    <w:p w14:paraId="69710E45" w14:textId="77777777" w:rsidR="00A82429" w:rsidRPr="000131A5" w:rsidRDefault="00A82429" w:rsidP="00BE3A85">
      <w:pPr>
        <w:rPr>
          <w:rFonts w:ascii="American Typewriter" w:hAnsi="American Typewriter" w:cs="American Typewriter"/>
          <w:sz w:val="26"/>
          <w:szCs w:val="26"/>
        </w:rPr>
      </w:pPr>
    </w:p>
    <w:p w14:paraId="3734ACB4" w14:textId="7E3D792E" w:rsidR="002F73DD" w:rsidRDefault="00A82429" w:rsidP="00BE3A85">
      <w:pPr>
        <w:rPr>
          <w:rFonts w:ascii="American Typewriter" w:hAnsi="American Typewriter" w:cs="American Typewriter"/>
          <w:sz w:val="26"/>
          <w:szCs w:val="26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Seminar </w:t>
      </w:r>
      <w:r w:rsidR="006964F3" w:rsidRPr="000131A5">
        <w:rPr>
          <w:rFonts w:ascii="American Typewriter" w:hAnsi="American Typewriter"/>
          <w:b/>
          <w:sz w:val="26"/>
          <w:szCs w:val="26"/>
          <w:lang w:eastAsia="en-US"/>
        </w:rPr>
        <w:t>Room 2</w:t>
      </w:r>
      <w:r w:rsidR="006964F3"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nd</w:t>
      </w:r>
      <w:r w:rsidR="006964F3"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Floor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</w:t>
      </w:r>
      <w:r w:rsidR="00391222"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(2.07) 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- </w:t>
      </w:r>
      <w:r w:rsidRPr="000131A5">
        <w:rPr>
          <w:rFonts w:ascii="American Typewriter" w:hAnsi="American Typewriter" w:cs="American Typewriter"/>
          <w:b/>
          <w:sz w:val="26"/>
          <w:szCs w:val="26"/>
        </w:rPr>
        <w:t>Hoher Weg 8</w:t>
      </w:r>
      <w:r w:rsidR="002F73DD" w:rsidRPr="000131A5">
        <w:rPr>
          <w:rFonts w:ascii="American Typewriter" w:hAnsi="American Typewriter" w:cs="American Typewriter"/>
          <w:sz w:val="26"/>
          <w:szCs w:val="26"/>
        </w:rPr>
        <w:t xml:space="preserve"> </w:t>
      </w:r>
    </w:p>
    <w:p w14:paraId="5B5F6768" w14:textId="77777777" w:rsidR="000131A5" w:rsidRDefault="000131A5" w:rsidP="00BE3A85">
      <w:pPr>
        <w:rPr>
          <w:rFonts w:ascii="American Typewriter" w:hAnsi="American Typewriter" w:cs="American Typewriter"/>
          <w:sz w:val="26"/>
          <w:szCs w:val="26"/>
        </w:rPr>
      </w:pPr>
    </w:p>
    <w:p w14:paraId="12B61341" w14:textId="59F5ADB1" w:rsidR="000131A5" w:rsidRPr="000131A5" w:rsidRDefault="000131A5" w:rsidP="000131A5">
      <w:pPr>
        <w:rPr>
          <w:rFonts w:ascii="American Typewriter" w:hAnsi="American Typewriter"/>
          <w:b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Monday, </w:t>
      </w:r>
      <w:r>
        <w:rPr>
          <w:rFonts w:ascii="American Typewriter" w:hAnsi="American Typewriter"/>
          <w:b/>
          <w:sz w:val="26"/>
          <w:szCs w:val="26"/>
          <w:lang w:eastAsia="en-US"/>
        </w:rPr>
        <w:t>6</w:t>
      </w:r>
      <w:r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th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</w:t>
      </w:r>
      <w:r>
        <w:rPr>
          <w:rFonts w:ascii="American Typewriter" w:hAnsi="American Typewriter"/>
          <w:b/>
          <w:sz w:val="26"/>
          <w:szCs w:val="26"/>
          <w:lang w:eastAsia="en-US"/>
        </w:rPr>
        <w:t>October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2025 – 16 </w:t>
      </w:r>
      <w:proofErr w:type="spellStart"/>
      <w:r w:rsidRPr="000131A5">
        <w:rPr>
          <w:rFonts w:ascii="American Typewriter" w:hAnsi="American Typewriter"/>
          <w:b/>
          <w:sz w:val="26"/>
          <w:szCs w:val="26"/>
          <w:lang w:eastAsia="en-US"/>
        </w:rPr>
        <w:t>s.t.</w:t>
      </w:r>
      <w:proofErr w:type="spellEnd"/>
    </w:p>
    <w:p w14:paraId="6E0D5085" w14:textId="77777777" w:rsidR="000131A5" w:rsidRPr="000131A5" w:rsidRDefault="000131A5" w:rsidP="000131A5">
      <w:pPr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Presenter 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– Institute </w:t>
      </w:r>
    </w:p>
    <w:p w14:paraId="0FD6E918" w14:textId="77777777" w:rsidR="000131A5" w:rsidRPr="000131A5" w:rsidRDefault="000131A5" w:rsidP="000131A5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sz w:val="26"/>
          <w:szCs w:val="26"/>
          <w:lang w:eastAsia="en-US"/>
        </w:rPr>
        <w:t>“</w:t>
      </w:r>
      <w:r w:rsidRPr="000131A5">
        <w:rPr>
          <w:rFonts w:ascii="American Typewriter" w:hAnsi="American Typewriter"/>
          <w:i/>
          <w:iCs/>
          <w:sz w:val="26"/>
          <w:szCs w:val="26"/>
          <w:lang w:eastAsia="en-US"/>
        </w:rPr>
        <w:t>TITLE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”</w:t>
      </w:r>
    </w:p>
    <w:p w14:paraId="351C1DF5" w14:textId="77777777" w:rsidR="000131A5" w:rsidRPr="000131A5" w:rsidRDefault="000131A5" w:rsidP="00BE3A85">
      <w:pPr>
        <w:rPr>
          <w:rFonts w:ascii="American Typewriter" w:hAnsi="American Typewriter" w:cs="American Typewriter"/>
          <w:sz w:val="26"/>
          <w:szCs w:val="26"/>
        </w:rPr>
      </w:pPr>
    </w:p>
    <w:p w14:paraId="55D7F346" w14:textId="77777777" w:rsidR="00EF37B8" w:rsidRPr="000131A5" w:rsidRDefault="00EF37B8" w:rsidP="002F73DD">
      <w:pPr>
        <w:rPr>
          <w:rFonts w:ascii="American Typewriter" w:hAnsi="American Typewriter" w:cs="American Typewriter"/>
          <w:sz w:val="26"/>
          <w:szCs w:val="26"/>
          <w:lang w:val="en-US"/>
        </w:rPr>
      </w:pPr>
    </w:p>
    <w:p w14:paraId="440142E8" w14:textId="0C376644" w:rsidR="00391222" w:rsidRPr="000131A5" w:rsidRDefault="00391222" w:rsidP="00391222">
      <w:pPr>
        <w:rPr>
          <w:rFonts w:ascii="American Typewriter" w:hAnsi="American Typewriter"/>
          <w:b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>Monday, 3</w:t>
      </w:r>
      <w:r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rd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November 2025 – 16 </w:t>
      </w:r>
      <w:proofErr w:type="spellStart"/>
      <w:r w:rsidRPr="000131A5">
        <w:rPr>
          <w:rFonts w:ascii="American Typewriter" w:hAnsi="American Typewriter"/>
          <w:b/>
          <w:sz w:val="26"/>
          <w:szCs w:val="26"/>
          <w:lang w:eastAsia="en-US"/>
        </w:rPr>
        <w:t>s.t.</w:t>
      </w:r>
      <w:proofErr w:type="spellEnd"/>
    </w:p>
    <w:p w14:paraId="7F70A621" w14:textId="2F56D8B1" w:rsidR="00391222" w:rsidRPr="000131A5" w:rsidRDefault="00391222" w:rsidP="00391222">
      <w:pPr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Presenter 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– Institute </w:t>
      </w:r>
    </w:p>
    <w:p w14:paraId="1FA236C0" w14:textId="663A7C34" w:rsidR="00391222" w:rsidRPr="000131A5" w:rsidRDefault="00391222" w:rsidP="00391222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sz w:val="26"/>
          <w:szCs w:val="26"/>
          <w:lang w:eastAsia="en-US"/>
        </w:rPr>
        <w:t>“</w:t>
      </w:r>
      <w:r w:rsidRPr="000131A5">
        <w:rPr>
          <w:rFonts w:ascii="American Typewriter" w:hAnsi="American Typewriter"/>
          <w:i/>
          <w:iCs/>
          <w:sz w:val="26"/>
          <w:szCs w:val="26"/>
          <w:lang w:eastAsia="en-US"/>
        </w:rPr>
        <w:t>TITLE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”</w:t>
      </w:r>
    </w:p>
    <w:p w14:paraId="2301BD1A" w14:textId="77777777" w:rsidR="00391222" w:rsidRPr="000131A5" w:rsidRDefault="00391222" w:rsidP="00EE151B">
      <w:pPr>
        <w:rPr>
          <w:rFonts w:ascii="American Typewriter" w:hAnsi="American Typewriter"/>
          <w:b/>
          <w:sz w:val="26"/>
          <w:szCs w:val="26"/>
          <w:lang w:eastAsia="en-US"/>
        </w:rPr>
      </w:pPr>
    </w:p>
    <w:p w14:paraId="340BCE97" w14:textId="77777777" w:rsidR="00391222" w:rsidRPr="000131A5" w:rsidRDefault="00391222" w:rsidP="00EE151B">
      <w:pPr>
        <w:rPr>
          <w:rFonts w:ascii="American Typewriter" w:hAnsi="American Typewriter"/>
          <w:b/>
          <w:sz w:val="26"/>
          <w:szCs w:val="26"/>
          <w:lang w:eastAsia="en-US"/>
        </w:rPr>
      </w:pPr>
    </w:p>
    <w:p w14:paraId="0879FA64" w14:textId="008D816B" w:rsidR="00391222" w:rsidRPr="000131A5" w:rsidRDefault="00391222" w:rsidP="00391222">
      <w:pPr>
        <w:rPr>
          <w:rFonts w:ascii="American Typewriter" w:hAnsi="American Typewriter"/>
          <w:b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>Monday, 5</w:t>
      </w:r>
      <w:r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th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(or 12th) January 2026 – 16 </w:t>
      </w:r>
      <w:proofErr w:type="spellStart"/>
      <w:r w:rsidRPr="000131A5">
        <w:rPr>
          <w:rFonts w:ascii="American Typewriter" w:hAnsi="American Typewriter"/>
          <w:b/>
          <w:sz w:val="26"/>
          <w:szCs w:val="26"/>
          <w:lang w:eastAsia="en-US"/>
        </w:rPr>
        <w:t>s.t.</w:t>
      </w:r>
      <w:proofErr w:type="spellEnd"/>
    </w:p>
    <w:p w14:paraId="4A877D28" w14:textId="77777777" w:rsidR="00391222" w:rsidRPr="000131A5" w:rsidRDefault="00391222" w:rsidP="00391222">
      <w:pPr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Presenter 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– Institute </w:t>
      </w:r>
    </w:p>
    <w:p w14:paraId="4AD95587" w14:textId="77777777" w:rsidR="00391222" w:rsidRPr="000131A5" w:rsidRDefault="00391222" w:rsidP="00391222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sz w:val="26"/>
          <w:szCs w:val="26"/>
          <w:lang w:eastAsia="en-US"/>
        </w:rPr>
        <w:t>“</w:t>
      </w:r>
      <w:r w:rsidRPr="000131A5">
        <w:rPr>
          <w:rFonts w:ascii="American Typewriter" w:hAnsi="American Typewriter"/>
          <w:i/>
          <w:iCs/>
          <w:sz w:val="26"/>
          <w:szCs w:val="26"/>
          <w:lang w:eastAsia="en-US"/>
        </w:rPr>
        <w:t>TITLE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”</w:t>
      </w:r>
    </w:p>
    <w:p w14:paraId="5629E7D5" w14:textId="77777777" w:rsidR="002E5D65" w:rsidRPr="000131A5" w:rsidRDefault="002E5D65" w:rsidP="008D1D14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</w:p>
    <w:p w14:paraId="0EB2E866" w14:textId="6E7DE54E" w:rsidR="00391222" w:rsidRPr="000131A5" w:rsidRDefault="00391222" w:rsidP="00391222">
      <w:pPr>
        <w:rPr>
          <w:rFonts w:ascii="American Typewriter" w:hAnsi="American Typewriter"/>
          <w:b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>Monday 2</w:t>
      </w:r>
      <w:r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nd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February 2026 – 16 </w:t>
      </w:r>
      <w:proofErr w:type="spellStart"/>
      <w:r w:rsidRPr="000131A5">
        <w:rPr>
          <w:rFonts w:ascii="American Typewriter" w:hAnsi="American Typewriter"/>
          <w:b/>
          <w:sz w:val="26"/>
          <w:szCs w:val="26"/>
          <w:lang w:eastAsia="en-US"/>
        </w:rPr>
        <w:t>s.t.</w:t>
      </w:r>
      <w:proofErr w:type="spellEnd"/>
    </w:p>
    <w:p w14:paraId="008A480E" w14:textId="77777777" w:rsidR="00391222" w:rsidRPr="000131A5" w:rsidRDefault="00391222" w:rsidP="00391222">
      <w:pPr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Presenter 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– Institute </w:t>
      </w:r>
    </w:p>
    <w:p w14:paraId="53FB0100" w14:textId="77777777" w:rsidR="00391222" w:rsidRPr="000131A5" w:rsidRDefault="00391222" w:rsidP="00391222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sz w:val="26"/>
          <w:szCs w:val="26"/>
          <w:lang w:eastAsia="en-US"/>
        </w:rPr>
        <w:t>“</w:t>
      </w:r>
      <w:r w:rsidRPr="000131A5">
        <w:rPr>
          <w:rFonts w:ascii="American Typewriter" w:hAnsi="American Typewriter"/>
          <w:i/>
          <w:iCs/>
          <w:sz w:val="26"/>
          <w:szCs w:val="26"/>
          <w:lang w:eastAsia="en-US"/>
        </w:rPr>
        <w:t>TITLE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”</w:t>
      </w:r>
    </w:p>
    <w:p w14:paraId="44E6C32E" w14:textId="77777777" w:rsidR="00C00BE5" w:rsidRPr="000131A5" w:rsidRDefault="00C00BE5" w:rsidP="008D1D14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</w:p>
    <w:p w14:paraId="5F623484" w14:textId="06EC51F6" w:rsidR="00391222" w:rsidRPr="00FE679C" w:rsidRDefault="00391222" w:rsidP="00391222">
      <w:pPr>
        <w:rPr>
          <w:rFonts w:ascii="American Typewriter" w:hAnsi="American Typewriter"/>
          <w:b/>
          <w:color w:val="E36C0A" w:themeColor="accent6" w:themeShade="BF"/>
          <w:sz w:val="26"/>
          <w:szCs w:val="26"/>
          <w:lang w:eastAsia="en-US"/>
        </w:rPr>
      </w:pPr>
      <w:r w:rsidRPr="00FE679C">
        <w:rPr>
          <w:rFonts w:ascii="American Typewriter" w:hAnsi="American Typewriter"/>
          <w:b/>
          <w:color w:val="E36C0A" w:themeColor="accent6" w:themeShade="BF"/>
          <w:sz w:val="26"/>
          <w:szCs w:val="26"/>
          <w:lang w:eastAsia="en-US"/>
        </w:rPr>
        <w:t>Monday, 2</w:t>
      </w:r>
      <w:r w:rsidRPr="00FE679C">
        <w:rPr>
          <w:rFonts w:ascii="American Typewriter" w:hAnsi="American Typewriter"/>
          <w:b/>
          <w:color w:val="E36C0A" w:themeColor="accent6" w:themeShade="BF"/>
          <w:sz w:val="26"/>
          <w:szCs w:val="26"/>
          <w:vertAlign w:val="superscript"/>
          <w:lang w:eastAsia="en-US"/>
        </w:rPr>
        <w:t>nd</w:t>
      </w:r>
      <w:r w:rsidRPr="00FE679C">
        <w:rPr>
          <w:rFonts w:ascii="American Typewriter" w:hAnsi="American Typewriter"/>
          <w:b/>
          <w:color w:val="E36C0A" w:themeColor="accent6" w:themeShade="BF"/>
          <w:sz w:val="26"/>
          <w:szCs w:val="26"/>
          <w:lang w:eastAsia="en-US"/>
        </w:rPr>
        <w:t xml:space="preserve"> March 2026 – 16 </w:t>
      </w:r>
      <w:proofErr w:type="spellStart"/>
      <w:r w:rsidRPr="00FE679C">
        <w:rPr>
          <w:rFonts w:ascii="American Typewriter" w:hAnsi="American Typewriter"/>
          <w:b/>
          <w:color w:val="E36C0A" w:themeColor="accent6" w:themeShade="BF"/>
          <w:sz w:val="26"/>
          <w:szCs w:val="26"/>
          <w:lang w:eastAsia="en-US"/>
        </w:rPr>
        <w:t>s.t.</w:t>
      </w:r>
      <w:proofErr w:type="spellEnd"/>
    </w:p>
    <w:p w14:paraId="55859740" w14:textId="0116D258" w:rsidR="00391222" w:rsidRPr="00FE679C" w:rsidRDefault="000131A5" w:rsidP="00391222">
      <w:pPr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</w:pPr>
      <w:r w:rsidRPr="00FE679C">
        <w:rPr>
          <w:rFonts w:ascii="American Typewriter" w:hAnsi="American Typewriter"/>
          <w:b/>
          <w:color w:val="E36C0A" w:themeColor="accent6" w:themeShade="BF"/>
          <w:sz w:val="26"/>
          <w:szCs w:val="26"/>
          <w:lang w:eastAsia="en-US"/>
        </w:rPr>
        <w:t>Jonathan Henshaw</w:t>
      </w:r>
      <w:r w:rsidR="00391222" w:rsidRPr="00FE679C">
        <w:rPr>
          <w:rFonts w:ascii="American Typewriter" w:hAnsi="American Typewriter"/>
          <w:b/>
          <w:color w:val="E36C0A" w:themeColor="accent6" w:themeShade="BF"/>
          <w:sz w:val="26"/>
          <w:szCs w:val="26"/>
          <w:lang w:eastAsia="en-US"/>
        </w:rPr>
        <w:t xml:space="preserve"> </w:t>
      </w:r>
      <w:r w:rsidR="00391222" w:rsidRPr="00FE679C"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  <w:t xml:space="preserve">– </w:t>
      </w:r>
      <w:r w:rsidRPr="00FE679C"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  <w:t>University of Freiburg (</w:t>
      </w:r>
      <w:r w:rsidRPr="00FE679C"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  <w:t>https://www.henshaw-lab.com/</w:t>
      </w:r>
      <w:r w:rsidRPr="00FE679C"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  <w:t>)</w:t>
      </w:r>
      <w:r w:rsidR="00391222" w:rsidRPr="00FE679C"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  <w:t> </w:t>
      </w:r>
    </w:p>
    <w:p w14:paraId="0108504A" w14:textId="4CEE5A57" w:rsidR="00391222" w:rsidRPr="00FE679C" w:rsidRDefault="00391222" w:rsidP="00391222">
      <w:pPr>
        <w:autoSpaceDE/>
        <w:autoSpaceDN/>
        <w:adjustRightInd/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</w:pPr>
      <w:r w:rsidRPr="00FE679C"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  <w:t>“</w:t>
      </w:r>
      <w:r w:rsidR="000131A5" w:rsidRPr="00FE679C">
        <w:rPr>
          <w:rFonts w:ascii="American Typewriter" w:hAnsi="American Typewriter"/>
          <w:i/>
          <w:iCs/>
          <w:color w:val="E36C0A" w:themeColor="accent6" w:themeShade="BF"/>
          <w:sz w:val="26"/>
          <w:szCs w:val="26"/>
          <w:lang w:eastAsia="en-US"/>
        </w:rPr>
        <w:t>TBA</w:t>
      </w:r>
      <w:r w:rsidRPr="00FE679C">
        <w:rPr>
          <w:rFonts w:ascii="American Typewriter" w:hAnsi="American Typewriter"/>
          <w:color w:val="E36C0A" w:themeColor="accent6" w:themeShade="BF"/>
          <w:sz w:val="26"/>
          <w:szCs w:val="26"/>
          <w:lang w:eastAsia="en-US"/>
        </w:rPr>
        <w:t>”</w:t>
      </w:r>
    </w:p>
    <w:p w14:paraId="2E7D11DA" w14:textId="77777777" w:rsidR="00017AA4" w:rsidRPr="000131A5" w:rsidRDefault="00017AA4" w:rsidP="008D1D14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</w:p>
    <w:p w14:paraId="5A6F46DE" w14:textId="3A02FF38" w:rsidR="00391222" w:rsidRPr="000131A5" w:rsidRDefault="00391222" w:rsidP="00391222">
      <w:pPr>
        <w:rPr>
          <w:rFonts w:ascii="American Typewriter" w:hAnsi="American Typewriter"/>
          <w:b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>Monday, 6</w:t>
      </w:r>
      <w:r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th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April 2026 – 16 </w:t>
      </w:r>
      <w:proofErr w:type="spellStart"/>
      <w:r w:rsidRPr="000131A5">
        <w:rPr>
          <w:rFonts w:ascii="American Typewriter" w:hAnsi="American Typewriter"/>
          <w:b/>
          <w:sz w:val="26"/>
          <w:szCs w:val="26"/>
          <w:lang w:eastAsia="en-US"/>
        </w:rPr>
        <w:t>s.t.</w:t>
      </w:r>
      <w:proofErr w:type="spellEnd"/>
    </w:p>
    <w:p w14:paraId="79FE9759" w14:textId="77777777" w:rsidR="00391222" w:rsidRPr="000131A5" w:rsidRDefault="00391222" w:rsidP="00391222">
      <w:pPr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Presenter 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– Institute </w:t>
      </w:r>
    </w:p>
    <w:p w14:paraId="37013655" w14:textId="77777777" w:rsidR="00391222" w:rsidRPr="000131A5" w:rsidRDefault="00391222" w:rsidP="00391222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sz w:val="26"/>
          <w:szCs w:val="26"/>
          <w:lang w:eastAsia="en-US"/>
        </w:rPr>
        <w:t>“</w:t>
      </w:r>
      <w:r w:rsidRPr="000131A5">
        <w:rPr>
          <w:rFonts w:ascii="American Typewriter" w:hAnsi="American Typewriter"/>
          <w:i/>
          <w:iCs/>
          <w:sz w:val="26"/>
          <w:szCs w:val="26"/>
          <w:lang w:eastAsia="en-US"/>
        </w:rPr>
        <w:t>TITLE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”</w:t>
      </w:r>
    </w:p>
    <w:p w14:paraId="18A42B7F" w14:textId="77777777" w:rsidR="00A0026C" w:rsidRPr="000131A5" w:rsidRDefault="00A0026C" w:rsidP="008D1D14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</w:p>
    <w:p w14:paraId="448E1E3D" w14:textId="470A03D7" w:rsidR="00391222" w:rsidRPr="000131A5" w:rsidRDefault="00391222" w:rsidP="00391222">
      <w:pPr>
        <w:rPr>
          <w:rFonts w:ascii="American Typewriter" w:hAnsi="American Typewriter"/>
          <w:b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>Monday, 4</w:t>
      </w:r>
      <w:r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th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May 2026 – 16 </w:t>
      </w:r>
      <w:proofErr w:type="spellStart"/>
      <w:r w:rsidRPr="000131A5">
        <w:rPr>
          <w:rFonts w:ascii="American Typewriter" w:hAnsi="American Typewriter"/>
          <w:b/>
          <w:sz w:val="26"/>
          <w:szCs w:val="26"/>
          <w:lang w:eastAsia="en-US"/>
        </w:rPr>
        <w:t>s.t.</w:t>
      </w:r>
      <w:proofErr w:type="spellEnd"/>
    </w:p>
    <w:p w14:paraId="1B2AEF51" w14:textId="77777777" w:rsidR="00391222" w:rsidRPr="000131A5" w:rsidRDefault="00391222" w:rsidP="00391222">
      <w:pPr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Presenter 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– Institute </w:t>
      </w:r>
    </w:p>
    <w:p w14:paraId="592BB224" w14:textId="77777777" w:rsidR="00391222" w:rsidRPr="000131A5" w:rsidRDefault="00391222" w:rsidP="00391222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sz w:val="26"/>
          <w:szCs w:val="26"/>
          <w:lang w:eastAsia="en-US"/>
        </w:rPr>
        <w:t>“</w:t>
      </w:r>
      <w:r w:rsidRPr="000131A5">
        <w:rPr>
          <w:rFonts w:ascii="American Typewriter" w:hAnsi="American Typewriter"/>
          <w:i/>
          <w:iCs/>
          <w:sz w:val="26"/>
          <w:szCs w:val="26"/>
          <w:lang w:eastAsia="en-US"/>
        </w:rPr>
        <w:t>TITLE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”</w:t>
      </w:r>
    </w:p>
    <w:p w14:paraId="4057DA0C" w14:textId="77777777" w:rsidR="00896083" w:rsidRPr="000131A5" w:rsidRDefault="00896083" w:rsidP="008D1D14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</w:p>
    <w:p w14:paraId="7C5E065C" w14:textId="09C909E6" w:rsidR="00391222" w:rsidRPr="000131A5" w:rsidRDefault="00391222" w:rsidP="00391222">
      <w:pPr>
        <w:rPr>
          <w:rFonts w:ascii="American Typewriter" w:hAnsi="American Typewriter"/>
          <w:b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>Monday, 8</w:t>
      </w:r>
      <w:r w:rsidRPr="000131A5">
        <w:rPr>
          <w:rFonts w:ascii="American Typewriter" w:hAnsi="American Typewriter"/>
          <w:b/>
          <w:sz w:val="26"/>
          <w:szCs w:val="26"/>
          <w:vertAlign w:val="superscript"/>
          <w:lang w:eastAsia="en-US"/>
        </w:rPr>
        <w:t>th</w:t>
      </w: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 June 2026 – 16 </w:t>
      </w:r>
      <w:proofErr w:type="spellStart"/>
      <w:r w:rsidRPr="000131A5">
        <w:rPr>
          <w:rFonts w:ascii="American Typewriter" w:hAnsi="American Typewriter"/>
          <w:b/>
          <w:sz w:val="26"/>
          <w:szCs w:val="26"/>
          <w:lang w:eastAsia="en-US"/>
        </w:rPr>
        <w:t>s.t.</w:t>
      </w:r>
      <w:proofErr w:type="spellEnd"/>
    </w:p>
    <w:p w14:paraId="3E26FE38" w14:textId="77777777" w:rsidR="00391222" w:rsidRPr="000131A5" w:rsidRDefault="00391222" w:rsidP="00391222">
      <w:pPr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b/>
          <w:sz w:val="26"/>
          <w:szCs w:val="26"/>
          <w:lang w:eastAsia="en-US"/>
        </w:rPr>
        <w:t xml:space="preserve">Presenter 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– Institute </w:t>
      </w:r>
    </w:p>
    <w:p w14:paraId="78F37B7D" w14:textId="77777777" w:rsidR="00391222" w:rsidRPr="000131A5" w:rsidRDefault="00391222" w:rsidP="00391222">
      <w:pPr>
        <w:autoSpaceDE/>
        <w:autoSpaceDN/>
        <w:adjustRightInd/>
        <w:rPr>
          <w:rFonts w:ascii="American Typewriter" w:hAnsi="American Typewriter"/>
          <w:sz w:val="26"/>
          <w:szCs w:val="26"/>
          <w:lang w:eastAsia="en-US"/>
        </w:rPr>
      </w:pPr>
      <w:r w:rsidRPr="000131A5">
        <w:rPr>
          <w:rFonts w:ascii="American Typewriter" w:hAnsi="American Typewriter"/>
          <w:sz w:val="26"/>
          <w:szCs w:val="26"/>
          <w:lang w:eastAsia="en-US"/>
        </w:rPr>
        <w:t>“</w:t>
      </w:r>
      <w:r w:rsidRPr="000131A5">
        <w:rPr>
          <w:rFonts w:ascii="American Typewriter" w:hAnsi="American Typewriter"/>
          <w:i/>
          <w:iCs/>
          <w:sz w:val="26"/>
          <w:szCs w:val="26"/>
          <w:lang w:eastAsia="en-US"/>
        </w:rPr>
        <w:t>TITLE</w:t>
      </w:r>
      <w:r w:rsidRPr="000131A5">
        <w:rPr>
          <w:rFonts w:ascii="American Typewriter" w:hAnsi="American Typewriter"/>
          <w:sz w:val="26"/>
          <w:szCs w:val="26"/>
          <w:lang w:eastAsia="en-US"/>
        </w:rPr>
        <w:t>”</w:t>
      </w:r>
    </w:p>
    <w:p w14:paraId="66C1D3B8" w14:textId="77777777" w:rsidR="0003448C" w:rsidRPr="000131A5" w:rsidRDefault="0003448C" w:rsidP="00FF72A0">
      <w:pPr>
        <w:rPr>
          <w:rFonts w:ascii="American Typewriter" w:hAnsi="American Typewriter"/>
          <w:sz w:val="26"/>
          <w:szCs w:val="26"/>
          <w:lang w:eastAsia="en-US"/>
        </w:rPr>
      </w:pPr>
    </w:p>
    <w:p w14:paraId="10C8001F" w14:textId="77777777" w:rsidR="00ED68BC" w:rsidRPr="000131A5" w:rsidRDefault="00ED68BC" w:rsidP="000F0666">
      <w:pPr>
        <w:autoSpaceDE/>
        <w:autoSpaceDN/>
        <w:adjustRightInd/>
        <w:rPr>
          <w:rFonts w:ascii="American Typewriter" w:hAnsi="American Typewriter"/>
          <w:b/>
          <w:sz w:val="26"/>
          <w:szCs w:val="26"/>
          <w:lang w:eastAsia="en-US"/>
        </w:rPr>
      </w:pPr>
    </w:p>
    <w:p w14:paraId="3196F903" w14:textId="2A9B000C" w:rsidR="002B580A" w:rsidRPr="000131A5" w:rsidRDefault="002F73DD" w:rsidP="002B580A">
      <w:pPr>
        <w:rPr>
          <w:rFonts w:ascii="American Typewriter" w:hAnsi="American Typewriter" w:cs="American Typewriter"/>
          <w:b/>
          <w:bCs/>
          <w:sz w:val="26"/>
          <w:szCs w:val="26"/>
        </w:rPr>
      </w:pPr>
      <w:r w:rsidRPr="000131A5">
        <w:rPr>
          <w:rFonts w:ascii="American Typewriter" w:hAnsi="American Typewriter" w:cs="American Typewriter"/>
          <w:b/>
          <w:bCs/>
          <w:sz w:val="26"/>
          <w:szCs w:val="26"/>
        </w:rPr>
        <w:t>All interested are very welcome!!</w:t>
      </w:r>
      <w:r w:rsidR="008C4CEE" w:rsidRPr="000131A5">
        <w:rPr>
          <w:rFonts w:ascii="American Typewriter" w:hAnsi="American Typewriter" w:cs="American Typewriter"/>
          <w:b/>
          <w:bCs/>
          <w:sz w:val="26"/>
          <w:szCs w:val="26"/>
        </w:rPr>
        <w:t xml:space="preserve"> </w:t>
      </w:r>
    </w:p>
    <w:sectPr w:rsidR="002B580A" w:rsidRPr="000131A5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EDA7" w14:textId="77777777" w:rsidR="00450115" w:rsidRDefault="00450115">
      <w:r>
        <w:separator/>
      </w:r>
    </w:p>
  </w:endnote>
  <w:endnote w:type="continuationSeparator" w:id="0">
    <w:p w14:paraId="54907C77" w14:textId="77777777" w:rsidR="00450115" w:rsidRDefault="004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E6FB" w14:textId="77777777" w:rsidR="00450115" w:rsidRDefault="00450115">
      <w:r>
        <w:separator/>
      </w:r>
    </w:p>
  </w:footnote>
  <w:footnote w:type="continuationSeparator" w:id="0">
    <w:p w14:paraId="12418096" w14:textId="77777777" w:rsidR="00450115" w:rsidRDefault="0045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31A5"/>
    <w:rsid w:val="00017AA4"/>
    <w:rsid w:val="00024A48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E255E"/>
    <w:rsid w:val="000E5896"/>
    <w:rsid w:val="000E6D64"/>
    <w:rsid w:val="000F0666"/>
    <w:rsid w:val="001032DE"/>
    <w:rsid w:val="0010697E"/>
    <w:rsid w:val="00122E0C"/>
    <w:rsid w:val="00134188"/>
    <w:rsid w:val="00142D94"/>
    <w:rsid w:val="001441CA"/>
    <w:rsid w:val="001452C1"/>
    <w:rsid w:val="00161AA9"/>
    <w:rsid w:val="00162482"/>
    <w:rsid w:val="00166084"/>
    <w:rsid w:val="001678C5"/>
    <w:rsid w:val="001874B7"/>
    <w:rsid w:val="00187D08"/>
    <w:rsid w:val="00197AA9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222"/>
    <w:rsid w:val="00391BBC"/>
    <w:rsid w:val="00395A18"/>
    <w:rsid w:val="003C3E70"/>
    <w:rsid w:val="003F0D58"/>
    <w:rsid w:val="003F0F74"/>
    <w:rsid w:val="00403A75"/>
    <w:rsid w:val="004255F8"/>
    <w:rsid w:val="00435CF9"/>
    <w:rsid w:val="004431B6"/>
    <w:rsid w:val="00450115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570A7"/>
    <w:rsid w:val="00563DB1"/>
    <w:rsid w:val="00575118"/>
    <w:rsid w:val="0058230F"/>
    <w:rsid w:val="00582C5F"/>
    <w:rsid w:val="005873A3"/>
    <w:rsid w:val="005934EF"/>
    <w:rsid w:val="00594E6E"/>
    <w:rsid w:val="005958AE"/>
    <w:rsid w:val="005A5D95"/>
    <w:rsid w:val="005B1E66"/>
    <w:rsid w:val="005C3087"/>
    <w:rsid w:val="005D0D91"/>
    <w:rsid w:val="005D6579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11063"/>
    <w:rsid w:val="00755BD6"/>
    <w:rsid w:val="0076687B"/>
    <w:rsid w:val="00767D9E"/>
    <w:rsid w:val="00770FFF"/>
    <w:rsid w:val="00795CB9"/>
    <w:rsid w:val="007A348B"/>
    <w:rsid w:val="007A4C6C"/>
    <w:rsid w:val="007A5147"/>
    <w:rsid w:val="007B70C8"/>
    <w:rsid w:val="007D0432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B24E2"/>
    <w:rsid w:val="008B6C45"/>
    <w:rsid w:val="008C4CEE"/>
    <w:rsid w:val="008C63C4"/>
    <w:rsid w:val="008C6634"/>
    <w:rsid w:val="008D1D14"/>
    <w:rsid w:val="008D7FBD"/>
    <w:rsid w:val="008F1834"/>
    <w:rsid w:val="008F2CE9"/>
    <w:rsid w:val="008F704B"/>
    <w:rsid w:val="008F7E86"/>
    <w:rsid w:val="009260D5"/>
    <w:rsid w:val="00943600"/>
    <w:rsid w:val="00954CA7"/>
    <w:rsid w:val="009618E7"/>
    <w:rsid w:val="009637F1"/>
    <w:rsid w:val="00964083"/>
    <w:rsid w:val="0096477B"/>
    <w:rsid w:val="009708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53C6E"/>
    <w:rsid w:val="00B60BDF"/>
    <w:rsid w:val="00B73303"/>
    <w:rsid w:val="00B8092A"/>
    <w:rsid w:val="00B85780"/>
    <w:rsid w:val="00B915EB"/>
    <w:rsid w:val="00B91DD9"/>
    <w:rsid w:val="00BA0363"/>
    <w:rsid w:val="00BA5A57"/>
    <w:rsid w:val="00BA5D27"/>
    <w:rsid w:val="00BA6568"/>
    <w:rsid w:val="00BB1957"/>
    <w:rsid w:val="00BB6741"/>
    <w:rsid w:val="00BD101C"/>
    <w:rsid w:val="00BD23E6"/>
    <w:rsid w:val="00BD57CD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A1CE7"/>
    <w:rsid w:val="00DB4F39"/>
    <w:rsid w:val="00DB708A"/>
    <w:rsid w:val="00DC1B23"/>
    <w:rsid w:val="00E0301C"/>
    <w:rsid w:val="00E36F00"/>
    <w:rsid w:val="00E370B2"/>
    <w:rsid w:val="00E47B6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52A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50A9C"/>
    <w:rsid w:val="00F700C4"/>
    <w:rsid w:val="00F948CB"/>
    <w:rsid w:val="00FB4DEA"/>
    <w:rsid w:val="00FE679C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  <w:style w:type="character" w:styleId="UnresolvedMention">
    <w:name w:val="Unresolved Mention"/>
    <w:basedOn w:val="DefaultParagraphFont"/>
    <w:uiPriority w:val="99"/>
    <w:semiHidden/>
    <w:unhideWhenUsed/>
    <w:rsid w:val="0001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MLU Letterhead.dot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Bahar Patlar</cp:lastModifiedBy>
  <cp:revision>4</cp:revision>
  <cp:lastPrinted>2016-11-10T15:19:00Z</cp:lastPrinted>
  <dcterms:created xsi:type="dcterms:W3CDTF">2025-05-23T09:51:00Z</dcterms:created>
  <dcterms:modified xsi:type="dcterms:W3CDTF">2025-06-04T09:38:00Z</dcterms:modified>
</cp:coreProperties>
</file>