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05768C3" w14:textId="77777777" w:rsidR="00DD1785" w:rsidRDefault="00DD1785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0EA63E64" w14:textId="77777777" w:rsidR="00DD1785" w:rsidRDefault="00DD1785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0D1F616B" w14:textId="77777777" w:rsidR="00DD1785" w:rsidRDefault="00DD1785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10DAAFB0" w14:textId="77777777" w:rsidR="00DD1785" w:rsidRDefault="00DD1785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0496E73A" w14:textId="77777777" w:rsidR="00DD1785" w:rsidRDefault="00DD1785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CB13C2" w14:textId="77777777" w:rsidR="00DD1785" w:rsidRPr="00A64874" w:rsidRDefault="00DD1785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Default="002F73DD" w:rsidP="00DD1785">
      <w:pPr>
        <w:jc w:val="center"/>
        <w:rPr>
          <w:rFonts w:ascii="American Typewriter" w:hAnsi="American Typewriter" w:cs="American Typewriter"/>
          <w:sz w:val="26"/>
          <w:szCs w:val="26"/>
        </w:rPr>
      </w:pPr>
      <w:proofErr w:type="spellStart"/>
      <w:r w:rsidRPr="007B70C8">
        <w:rPr>
          <w:rFonts w:ascii="American Typewriter" w:hAnsi="American Typewriter" w:cs="American Typewriter"/>
          <w:b/>
          <w:sz w:val="26"/>
          <w:szCs w:val="26"/>
        </w:rPr>
        <w:t>BEE</w:t>
      </w:r>
      <w:r w:rsidR="00AA23C7" w:rsidRPr="007B70C8">
        <w:rPr>
          <w:rFonts w:ascii="American Typewriter" w:hAnsi="American Typewriter" w:cs="American Typewriter"/>
          <w:sz w:val="26"/>
          <w:szCs w:val="26"/>
        </w:rPr>
        <w:t>_</w:t>
      </w:r>
      <w:r w:rsidR="00AA23C7" w:rsidRPr="007B70C8">
        <w:rPr>
          <w:rFonts w:ascii="American Typewriter" w:hAnsi="American Typewriter" w:cs="American Typewriter"/>
          <w:b/>
          <w:sz w:val="26"/>
          <w:szCs w:val="26"/>
        </w:rPr>
        <w:t>S</w:t>
      </w:r>
      <w:r w:rsidRPr="007B70C8">
        <w:rPr>
          <w:rFonts w:ascii="American Typewriter" w:hAnsi="American Typewriter" w:cs="American Typewriter"/>
          <w:sz w:val="26"/>
          <w:szCs w:val="26"/>
        </w:rPr>
        <w:t>eminars</w:t>
      </w:r>
      <w:proofErr w:type="spellEnd"/>
    </w:p>
    <w:p w14:paraId="42D85D39" w14:textId="77777777" w:rsidR="00D14ADA" w:rsidRPr="007B70C8" w:rsidRDefault="00D14ADA" w:rsidP="00DD1785">
      <w:pPr>
        <w:jc w:val="center"/>
        <w:rPr>
          <w:rFonts w:ascii="American Typewriter" w:hAnsi="American Typewriter" w:cs="American Typewriter"/>
          <w:sz w:val="26"/>
          <w:szCs w:val="26"/>
        </w:rPr>
      </w:pPr>
    </w:p>
    <w:p w14:paraId="3BDAF8CB" w14:textId="77777777" w:rsidR="00F3798B" w:rsidRDefault="002F73DD" w:rsidP="00DD1785">
      <w:pPr>
        <w:jc w:val="center"/>
        <w:rPr>
          <w:rFonts w:ascii="American Typewriter" w:hAnsi="American Typewriter" w:cs="American Typewriter"/>
          <w:b/>
          <w:sz w:val="26"/>
          <w:szCs w:val="26"/>
        </w:rPr>
      </w:pPr>
      <w:r w:rsidRPr="007B70C8">
        <w:rPr>
          <w:rFonts w:ascii="American Typewriter" w:hAnsi="American Typewriter" w:cs="American Typewriter"/>
          <w:b/>
          <w:sz w:val="26"/>
          <w:szCs w:val="26"/>
        </w:rPr>
        <w:t>B</w:t>
      </w:r>
      <w:r w:rsidRPr="007B70C8">
        <w:rPr>
          <w:rFonts w:ascii="American Typewriter" w:hAnsi="American Typewriter" w:cs="American Typewriter"/>
          <w:sz w:val="26"/>
          <w:szCs w:val="26"/>
        </w:rPr>
        <w:t xml:space="preserve">iodiversity </w:t>
      </w:r>
      <w:r w:rsidRPr="007B70C8">
        <w:rPr>
          <w:rFonts w:ascii="American Typewriter" w:hAnsi="American Typewriter" w:cs="American Typewriter"/>
          <w:b/>
          <w:sz w:val="26"/>
          <w:szCs w:val="26"/>
        </w:rPr>
        <w:t>E</w:t>
      </w:r>
      <w:r w:rsidRPr="007B70C8">
        <w:rPr>
          <w:rFonts w:ascii="American Typewriter" w:hAnsi="American Typewriter" w:cs="American Typewriter"/>
          <w:sz w:val="26"/>
          <w:szCs w:val="26"/>
        </w:rPr>
        <w:t xml:space="preserve">cology </w:t>
      </w:r>
      <w:r w:rsidRPr="007B70C8">
        <w:rPr>
          <w:rFonts w:ascii="American Typewriter" w:hAnsi="American Typewriter" w:cs="American Typewriter"/>
          <w:b/>
          <w:sz w:val="26"/>
          <w:szCs w:val="26"/>
        </w:rPr>
        <w:t>E</w:t>
      </w:r>
      <w:r w:rsidRPr="007B70C8">
        <w:rPr>
          <w:rFonts w:ascii="American Typewriter" w:hAnsi="American Typewriter" w:cs="American Typewriter"/>
          <w:sz w:val="26"/>
          <w:szCs w:val="26"/>
        </w:rPr>
        <w:t xml:space="preserve">volution </w:t>
      </w:r>
      <w:r w:rsidRPr="007B70C8">
        <w:rPr>
          <w:rFonts w:ascii="American Typewriter" w:hAnsi="American Typewriter" w:cs="American Typewriter"/>
          <w:b/>
          <w:sz w:val="26"/>
          <w:szCs w:val="26"/>
        </w:rPr>
        <w:t>Seminars</w:t>
      </w:r>
    </w:p>
    <w:p w14:paraId="39017446" w14:textId="77777777" w:rsidR="00D14ADA" w:rsidRDefault="00D14ADA" w:rsidP="00DD1785">
      <w:pPr>
        <w:jc w:val="center"/>
        <w:rPr>
          <w:rFonts w:ascii="American Typewriter" w:hAnsi="American Typewriter" w:cs="American Typewriter"/>
          <w:b/>
          <w:sz w:val="26"/>
          <w:szCs w:val="26"/>
        </w:rPr>
      </w:pPr>
    </w:p>
    <w:p w14:paraId="4B9CD3AF" w14:textId="77777777" w:rsidR="00D14ADA" w:rsidRPr="007B70C8" w:rsidRDefault="00D14ADA" w:rsidP="00DD1785">
      <w:pPr>
        <w:jc w:val="center"/>
        <w:rPr>
          <w:rFonts w:ascii="American Typewriter" w:hAnsi="American Typewriter" w:cs="American Typewriter"/>
          <w:b/>
          <w:sz w:val="26"/>
          <w:szCs w:val="26"/>
        </w:rPr>
      </w:pPr>
    </w:p>
    <w:p w14:paraId="69710E45" w14:textId="77777777" w:rsidR="00A82429" w:rsidRPr="007B70C8" w:rsidRDefault="00A82429" w:rsidP="00DD1785">
      <w:pPr>
        <w:jc w:val="center"/>
        <w:rPr>
          <w:rFonts w:ascii="American Typewriter" w:hAnsi="American Typewriter" w:cs="American Typewriter"/>
          <w:sz w:val="26"/>
          <w:szCs w:val="26"/>
        </w:rPr>
      </w:pPr>
    </w:p>
    <w:p w14:paraId="3734ACB4" w14:textId="649ED82F" w:rsidR="002F73DD" w:rsidRPr="007B70C8" w:rsidRDefault="00A82429" w:rsidP="00DD1785">
      <w:pPr>
        <w:jc w:val="center"/>
        <w:rPr>
          <w:rFonts w:ascii="American Typewriter" w:hAnsi="American Typewriter" w:cs="American Typewriter"/>
          <w:sz w:val="26"/>
          <w:szCs w:val="26"/>
          <w:lang w:val="de-DE"/>
        </w:rPr>
      </w:pPr>
      <w:r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 xml:space="preserve">Seminar </w:t>
      </w:r>
      <w:r w:rsidR="006964F3"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>Room 2</w:t>
      </w:r>
      <w:r w:rsidR="006964F3" w:rsidRPr="007B70C8">
        <w:rPr>
          <w:rFonts w:ascii="American Typewriter" w:hAnsi="American Typewriter"/>
          <w:b/>
          <w:color w:val="000000"/>
          <w:sz w:val="26"/>
          <w:szCs w:val="26"/>
          <w:vertAlign w:val="superscript"/>
          <w:lang w:eastAsia="en-US"/>
        </w:rPr>
        <w:t>nd</w:t>
      </w:r>
      <w:r w:rsidR="006964F3"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 xml:space="preserve"> Floor</w:t>
      </w:r>
      <w:r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 xml:space="preserve"> - </w:t>
      </w:r>
      <w:r w:rsidRPr="007B70C8">
        <w:rPr>
          <w:rFonts w:ascii="American Typewriter" w:hAnsi="American Typewriter" w:cs="American Typewriter"/>
          <w:b/>
          <w:sz w:val="26"/>
          <w:szCs w:val="26"/>
          <w:lang w:val="de-DE"/>
        </w:rPr>
        <w:t>Hoher Weg 8</w:t>
      </w:r>
    </w:p>
    <w:p w14:paraId="55D7F346" w14:textId="77777777" w:rsidR="00EF37B8" w:rsidRPr="007B70C8" w:rsidRDefault="00EF37B8" w:rsidP="00DD1785">
      <w:pPr>
        <w:jc w:val="center"/>
        <w:rPr>
          <w:rFonts w:ascii="American Typewriter" w:hAnsi="American Typewriter" w:cs="American Typewriter"/>
          <w:sz w:val="26"/>
          <w:szCs w:val="26"/>
          <w:lang w:val="en-US"/>
        </w:rPr>
      </w:pPr>
    </w:p>
    <w:p w14:paraId="4057DA0C" w14:textId="77777777" w:rsidR="00896083" w:rsidRPr="007B70C8" w:rsidRDefault="00896083" w:rsidP="00DD178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130C568F" w14:textId="7DBADCCE" w:rsidR="00896083" w:rsidRPr="007B70C8" w:rsidRDefault="00896083" w:rsidP="00DD1785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Monday, </w:t>
      </w:r>
      <w:r w:rsidR="00435CF9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7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vertAlign w:val="superscript"/>
          <w:lang w:eastAsia="en-US"/>
        </w:rPr>
        <w:t>th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April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202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5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– 16 </w:t>
      </w:r>
      <w:proofErr w:type="spellStart"/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s.t.</w:t>
      </w:r>
      <w:proofErr w:type="spellEnd"/>
    </w:p>
    <w:p w14:paraId="3E442293" w14:textId="72C3D314" w:rsidR="00DD1785" w:rsidRDefault="007D0432" w:rsidP="00DD1785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Dr. Ralf Britz</w:t>
      </w:r>
    </w:p>
    <w:p w14:paraId="18DD9B14" w14:textId="77777777" w:rsidR="00DD1785" w:rsidRDefault="00DD1785" w:rsidP="00DD1785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</w:pPr>
    </w:p>
    <w:p w14:paraId="572820FF" w14:textId="0892FB4D" w:rsidR="00896083" w:rsidRDefault="007D0432" w:rsidP="00DD178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6"/>
          <w:szCs w:val="26"/>
          <w:lang w:eastAsia="en-US"/>
        </w:rPr>
      </w:pPr>
      <w:proofErr w:type="spellStart"/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Senckenberg</w:t>
      </w:r>
      <w:proofErr w:type="spellEnd"/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 xml:space="preserve"> Natural History Collections Dresden</w:t>
      </w:r>
    </w:p>
    <w:p w14:paraId="10A49E76" w14:textId="77777777" w:rsidR="00DD1785" w:rsidRPr="007B70C8" w:rsidRDefault="00DD1785" w:rsidP="00DD1785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6695541A" w14:textId="7DF5F832" w:rsidR="00896083" w:rsidRPr="007B70C8" w:rsidRDefault="00896083" w:rsidP="00DD178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“</w:t>
      </w:r>
      <w:r w:rsidR="007D0432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 xml:space="preserve">Extreme miniaturization in fishes - my 20 year love affair with </w:t>
      </w:r>
      <w:proofErr w:type="spellStart"/>
      <w:r w:rsidR="007D0432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Danionella</w:t>
      </w:r>
      <w:proofErr w:type="spellEnd"/>
      <w:r w:rsidR="007D0432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"</w:t>
      </w:r>
    </w:p>
    <w:p w14:paraId="66C1D3B8" w14:textId="77777777" w:rsidR="0003448C" w:rsidRPr="007B70C8" w:rsidRDefault="0003448C" w:rsidP="00DD1785">
      <w:pPr>
        <w:jc w:val="center"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10C8001F" w14:textId="77777777" w:rsidR="00ED68BC" w:rsidRPr="007B70C8" w:rsidRDefault="00ED68BC" w:rsidP="00DD1785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26"/>
          <w:szCs w:val="26"/>
          <w:lang w:val="de-DE" w:eastAsia="en-US"/>
        </w:rPr>
      </w:pPr>
    </w:p>
    <w:p w14:paraId="3196F903" w14:textId="56EC6696" w:rsidR="002B580A" w:rsidRPr="007B70C8" w:rsidRDefault="002F73DD" w:rsidP="00DD1785">
      <w:pPr>
        <w:jc w:val="center"/>
        <w:rPr>
          <w:rFonts w:ascii="American Typewriter" w:hAnsi="American Typewriter" w:cs="American Typewriter"/>
          <w:sz w:val="26"/>
          <w:szCs w:val="26"/>
        </w:rPr>
      </w:pPr>
      <w:r w:rsidRPr="007B70C8">
        <w:rPr>
          <w:rFonts w:ascii="American Typewriter" w:hAnsi="American Typewriter" w:cs="American Typewriter"/>
          <w:sz w:val="26"/>
          <w:szCs w:val="26"/>
        </w:rPr>
        <w:t>All interested are very welcome!!</w:t>
      </w:r>
    </w:p>
    <w:sectPr w:rsidR="002B580A" w:rsidRPr="007B70C8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CACD" w14:textId="77777777" w:rsidR="00AB080D" w:rsidRDefault="00AB080D">
      <w:r>
        <w:separator/>
      </w:r>
    </w:p>
  </w:endnote>
  <w:endnote w:type="continuationSeparator" w:id="0">
    <w:p w14:paraId="274ABF5B" w14:textId="77777777" w:rsidR="00AB080D" w:rsidRDefault="00AB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F19C" w14:textId="77777777" w:rsidR="00AB080D" w:rsidRDefault="00AB080D">
      <w:r>
        <w:separator/>
      </w:r>
    </w:p>
  </w:footnote>
  <w:footnote w:type="continuationSeparator" w:id="0">
    <w:p w14:paraId="492FC344" w14:textId="77777777" w:rsidR="00AB080D" w:rsidRDefault="00AB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7AA4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E255E"/>
    <w:rsid w:val="000E5896"/>
    <w:rsid w:val="000E6D64"/>
    <w:rsid w:val="000F0666"/>
    <w:rsid w:val="00101029"/>
    <w:rsid w:val="001032DE"/>
    <w:rsid w:val="0010697E"/>
    <w:rsid w:val="00122E0C"/>
    <w:rsid w:val="00134188"/>
    <w:rsid w:val="00142D94"/>
    <w:rsid w:val="001441CA"/>
    <w:rsid w:val="001452C1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B69C9"/>
    <w:rsid w:val="003C3E70"/>
    <w:rsid w:val="003F0D58"/>
    <w:rsid w:val="003F0F74"/>
    <w:rsid w:val="00403A75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4E6E"/>
    <w:rsid w:val="005958AE"/>
    <w:rsid w:val="005A5D95"/>
    <w:rsid w:val="005B1E66"/>
    <w:rsid w:val="005C3087"/>
    <w:rsid w:val="005D0D91"/>
    <w:rsid w:val="005D6579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6F5009"/>
    <w:rsid w:val="007102F0"/>
    <w:rsid w:val="00711063"/>
    <w:rsid w:val="00755BD6"/>
    <w:rsid w:val="0076687B"/>
    <w:rsid w:val="00767D9E"/>
    <w:rsid w:val="00770FFF"/>
    <w:rsid w:val="00795CB9"/>
    <w:rsid w:val="007A348B"/>
    <w:rsid w:val="007A4C6C"/>
    <w:rsid w:val="007A5147"/>
    <w:rsid w:val="007B70C8"/>
    <w:rsid w:val="007D0432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B24E2"/>
    <w:rsid w:val="008B6C45"/>
    <w:rsid w:val="008C4CEE"/>
    <w:rsid w:val="008C63C4"/>
    <w:rsid w:val="008C6634"/>
    <w:rsid w:val="008D1D14"/>
    <w:rsid w:val="008D7FBD"/>
    <w:rsid w:val="008F1834"/>
    <w:rsid w:val="008F2CE9"/>
    <w:rsid w:val="008F704B"/>
    <w:rsid w:val="008F7E86"/>
    <w:rsid w:val="009260D5"/>
    <w:rsid w:val="00943600"/>
    <w:rsid w:val="00954CA7"/>
    <w:rsid w:val="009618E7"/>
    <w:rsid w:val="009637F1"/>
    <w:rsid w:val="00964083"/>
    <w:rsid w:val="0096477B"/>
    <w:rsid w:val="009708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B080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53C6E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1957"/>
    <w:rsid w:val="00BB6741"/>
    <w:rsid w:val="00BD101C"/>
    <w:rsid w:val="00BD23E6"/>
    <w:rsid w:val="00BD57CD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D6D38"/>
    <w:rsid w:val="00CE443B"/>
    <w:rsid w:val="00CF7B89"/>
    <w:rsid w:val="00D01AA5"/>
    <w:rsid w:val="00D054E0"/>
    <w:rsid w:val="00D06723"/>
    <w:rsid w:val="00D14ADA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DD1785"/>
    <w:rsid w:val="00E0301C"/>
    <w:rsid w:val="00E36F00"/>
    <w:rsid w:val="00E370B2"/>
    <w:rsid w:val="00E43ACD"/>
    <w:rsid w:val="00E47B6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52A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50A9C"/>
    <w:rsid w:val="00F700C4"/>
    <w:rsid w:val="00F948CB"/>
    <w:rsid w:val="00FB4DEA"/>
    <w:rsid w:val="00FD0FD0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5</cp:revision>
  <cp:lastPrinted>2016-11-10T15:19:00Z</cp:lastPrinted>
  <dcterms:created xsi:type="dcterms:W3CDTF">2025-04-06T13:00:00Z</dcterms:created>
  <dcterms:modified xsi:type="dcterms:W3CDTF">2025-04-06T13:02:00Z</dcterms:modified>
</cp:coreProperties>
</file>