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0C2E20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7E61B082" w14:textId="77777777" w:rsidR="000C2E20" w:rsidRDefault="000C2E20" w:rsidP="000C2E20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711FD4AB" w14:textId="77777777" w:rsidR="000C2E20" w:rsidRDefault="000C2E20" w:rsidP="000C2E20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30D5FC50" w14:textId="77777777" w:rsidR="000C2E20" w:rsidRDefault="000C2E20" w:rsidP="000C2E20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0C2E20" w:rsidRDefault="002F73DD" w:rsidP="000C2E20">
      <w:pPr>
        <w:jc w:val="center"/>
        <w:rPr>
          <w:rFonts w:ascii="American Typewriter" w:hAnsi="American Typewriter" w:cs="American Typewriter"/>
          <w:sz w:val="32"/>
          <w:szCs w:val="32"/>
        </w:rPr>
      </w:pPr>
      <w:proofErr w:type="spellStart"/>
      <w:r w:rsidRPr="000C2E20">
        <w:rPr>
          <w:rFonts w:ascii="American Typewriter" w:hAnsi="American Typewriter" w:cs="American Typewriter"/>
          <w:b/>
          <w:sz w:val="32"/>
          <w:szCs w:val="32"/>
        </w:rPr>
        <w:t>BEE</w:t>
      </w:r>
      <w:r w:rsidR="00AA23C7" w:rsidRPr="000C2E20">
        <w:rPr>
          <w:rFonts w:ascii="American Typewriter" w:hAnsi="American Typewriter" w:cs="American Typewriter"/>
          <w:sz w:val="32"/>
          <w:szCs w:val="32"/>
        </w:rPr>
        <w:t>_</w:t>
      </w:r>
      <w:r w:rsidR="00AA23C7" w:rsidRPr="000C2E20">
        <w:rPr>
          <w:rFonts w:ascii="American Typewriter" w:hAnsi="American Typewriter" w:cs="American Typewriter"/>
          <w:b/>
          <w:sz w:val="32"/>
          <w:szCs w:val="32"/>
        </w:rPr>
        <w:t>S</w:t>
      </w:r>
      <w:r w:rsidRPr="000C2E20">
        <w:rPr>
          <w:rFonts w:ascii="American Typewriter" w:hAnsi="American Typewriter" w:cs="American Typewriter"/>
          <w:sz w:val="32"/>
          <w:szCs w:val="32"/>
        </w:rPr>
        <w:t>eminars</w:t>
      </w:r>
      <w:proofErr w:type="spellEnd"/>
    </w:p>
    <w:p w14:paraId="3BDAF8CB" w14:textId="77777777" w:rsidR="00F3798B" w:rsidRPr="000C2E20" w:rsidRDefault="002F73DD" w:rsidP="000C2E20">
      <w:pPr>
        <w:jc w:val="center"/>
        <w:rPr>
          <w:rFonts w:ascii="American Typewriter" w:hAnsi="American Typewriter" w:cs="American Typewriter"/>
          <w:b/>
          <w:sz w:val="32"/>
          <w:szCs w:val="32"/>
        </w:rPr>
      </w:pPr>
      <w:r w:rsidRPr="000C2E20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0C2E20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0C2E2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0C2E20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0C2E2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0C2E20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0C2E20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69710E45" w14:textId="77777777" w:rsidR="00A82429" w:rsidRPr="000C2E20" w:rsidRDefault="00A82429" w:rsidP="000C2E20">
      <w:pPr>
        <w:jc w:val="center"/>
        <w:rPr>
          <w:rFonts w:ascii="American Typewriter" w:hAnsi="American Typewriter" w:cs="American Typewriter"/>
          <w:sz w:val="32"/>
          <w:szCs w:val="32"/>
        </w:rPr>
      </w:pPr>
    </w:p>
    <w:p w14:paraId="3734ACB4" w14:textId="4657C4CB" w:rsidR="002F73DD" w:rsidRPr="000C2E20" w:rsidRDefault="00A82429" w:rsidP="000C2E20">
      <w:pPr>
        <w:jc w:val="center"/>
        <w:rPr>
          <w:rFonts w:ascii="American Typewriter" w:hAnsi="American Typewriter" w:cs="American Typewriter"/>
          <w:sz w:val="32"/>
          <w:szCs w:val="32"/>
          <w:lang w:val="de-DE"/>
        </w:rPr>
      </w:pPr>
      <w:r w:rsidRPr="000C2E20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Seminar </w:t>
      </w:r>
      <w:r w:rsidR="006964F3" w:rsidRPr="000C2E20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>Room 2</w:t>
      </w:r>
      <w:r w:rsidR="006964F3" w:rsidRPr="000C2E20">
        <w:rPr>
          <w:rFonts w:ascii="American Typewriter" w:hAnsi="American Typewriter"/>
          <w:b/>
          <w:color w:val="000000"/>
          <w:sz w:val="32"/>
          <w:szCs w:val="32"/>
          <w:vertAlign w:val="superscript"/>
          <w:lang w:eastAsia="en-US"/>
        </w:rPr>
        <w:t>nd</w:t>
      </w:r>
      <w:r w:rsidR="006964F3" w:rsidRPr="000C2E20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 Floor</w:t>
      </w:r>
      <w:r w:rsidRPr="000C2E20">
        <w:rPr>
          <w:rFonts w:ascii="American Typewriter" w:hAnsi="American Typewriter"/>
          <w:b/>
          <w:color w:val="000000"/>
          <w:sz w:val="32"/>
          <w:szCs w:val="32"/>
          <w:lang w:eastAsia="en-US"/>
        </w:rPr>
        <w:t xml:space="preserve"> - </w:t>
      </w:r>
      <w:r w:rsidRPr="000C2E20">
        <w:rPr>
          <w:rFonts w:ascii="American Typewriter" w:hAnsi="American Typewriter" w:cs="American Typewriter"/>
          <w:b/>
          <w:sz w:val="32"/>
          <w:szCs w:val="32"/>
          <w:lang w:val="de-DE"/>
        </w:rPr>
        <w:t>Hoher Weg 8</w:t>
      </w:r>
    </w:p>
    <w:p w14:paraId="55D7F346" w14:textId="77777777" w:rsidR="00EF37B8" w:rsidRPr="000C2E20" w:rsidRDefault="00EF37B8" w:rsidP="000C2E20">
      <w:pPr>
        <w:jc w:val="center"/>
        <w:rPr>
          <w:rFonts w:ascii="American Typewriter" w:hAnsi="American Typewriter" w:cs="American Typewriter"/>
          <w:sz w:val="32"/>
          <w:szCs w:val="32"/>
          <w:lang w:val="en-US"/>
        </w:rPr>
      </w:pPr>
    </w:p>
    <w:p w14:paraId="18A42B7F" w14:textId="77777777" w:rsidR="00A0026C" w:rsidRPr="000C2E20" w:rsidRDefault="00A0026C" w:rsidP="000C2E2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</w:p>
    <w:p w14:paraId="51987697" w14:textId="21801896" w:rsidR="00A0026C" w:rsidRDefault="00A0026C" w:rsidP="000C2E20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</w:pPr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 xml:space="preserve">Monday, </w:t>
      </w:r>
      <w:r w:rsidR="00E0301C"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>10</w:t>
      </w:r>
      <w:r w:rsidRPr="000C2E20">
        <w:rPr>
          <w:rFonts w:ascii="American Typewriter" w:hAnsi="American Typewriter"/>
          <w:b/>
          <w:bCs/>
          <w:color w:val="000000"/>
          <w:sz w:val="32"/>
          <w:szCs w:val="32"/>
          <w:vertAlign w:val="superscript"/>
          <w:lang w:eastAsia="en-US"/>
        </w:rPr>
        <w:t>th</w:t>
      </w:r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 xml:space="preserve"> </w:t>
      </w:r>
      <w:r w:rsidR="00E0301C"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>March</w:t>
      </w:r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 xml:space="preserve"> 202</w:t>
      </w:r>
      <w:r w:rsidR="00E0301C"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>5</w:t>
      </w:r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 xml:space="preserve"> – 16 </w:t>
      </w:r>
      <w:proofErr w:type="spellStart"/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>s.t.</w:t>
      </w:r>
      <w:proofErr w:type="spellEnd"/>
    </w:p>
    <w:p w14:paraId="6C347805" w14:textId="77777777" w:rsidR="000C2E20" w:rsidRPr="000C2E20" w:rsidRDefault="000C2E20" w:rsidP="000C2E20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</w:pPr>
    </w:p>
    <w:p w14:paraId="78B3F1F9" w14:textId="77777777" w:rsidR="000C2E20" w:rsidRDefault="00A0026C" w:rsidP="000C2E20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32"/>
          <w:szCs w:val="32"/>
          <w:lang w:val="en-US" w:eastAsia="en-US"/>
        </w:rPr>
      </w:pPr>
      <w:proofErr w:type="spellStart"/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>Dr.</w:t>
      </w:r>
      <w:proofErr w:type="spellEnd"/>
      <w:r w:rsidRPr="000C2E20">
        <w:rPr>
          <w:rFonts w:ascii="American Typewriter" w:hAnsi="American Typewriter"/>
          <w:b/>
          <w:bCs/>
          <w:color w:val="000000"/>
          <w:sz w:val="32"/>
          <w:szCs w:val="32"/>
          <w:lang w:eastAsia="en-US"/>
        </w:rPr>
        <w:t xml:space="preserve"> </w:t>
      </w:r>
      <w:r w:rsidR="00E0301C" w:rsidRPr="000C2E20">
        <w:rPr>
          <w:rFonts w:ascii="American Typewriter" w:hAnsi="American Typewriter"/>
          <w:b/>
          <w:bCs/>
          <w:color w:val="000000"/>
          <w:sz w:val="32"/>
          <w:szCs w:val="32"/>
          <w:lang w:val="en-DE" w:eastAsia="en-US"/>
        </w:rPr>
        <w:t>Natascha Turetzek</w:t>
      </w:r>
    </w:p>
    <w:p w14:paraId="5F3248C8" w14:textId="77777777" w:rsidR="000C2E20" w:rsidRDefault="000C2E20" w:rsidP="000C2E20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32"/>
          <w:szCs w:val="32"/>
          <w:lang w:val="en-US" w:eastAsia="en-US"/>
        </w:rPr>
      </w:pPr>
    </w:p>
    <w:p w14:paraId="3A05C5D3" w14:textId="2A56CE3A" w:rsidR="00017AA4" w:rsidRPr="000C2E20" w:rsidRDefault="00017AA4" w:rsidP="000C2E2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0C2E20">
        <w:rPr>
          <w:rFonts w:ascii="American Typewriter" w:hAnsi="American Typewriter"/>
          <w:color w:val="000000"/>
          <w:sz w:val="32"/>
          <w:szCs w:val="32"/>
          <w:lang w:eastAsia="en-US"/>
        </w:rPr>
        <w:t>Department of Evolutionary Ecology</w:t>
      </w:r>
    </w:p>
    <w:p w14:paraId="43C86B7A" w14:textId="0B4D92CF" w:rsidR="00A0026C" w:rsidRPr="000C2E20" w:rsidRDefault="00E0301C" w:rsidP="000C2E20">
      <w:pPr>
        <w:autoSpaceDE/>
        <w:autoSpaceDN/>
        <w:adjustRightInd/>
        <w:jc w:val="center"/>
        <w:rPr>
          <w:rFonts w:ascii="American Typewriter" w:hAnsi="American Typewriter"/>
          <w:b/>
          <w:bCs/>
          <w:color w:val="000000"/>
          <w:sz w:val="32"/>
          <w:szCs w:val="32"/>
          <w:lang w:val="en-DE" w:eastAsia="en-US"/>
        </w:rPr>
      </w:pPr>
      <w:r w:rsidRPr="000C2E20">
        <w:rPr>
          <w:rFonts w:ascii="American Typewriter" w:hAnsi="American Typewriter"/>
          <w:color w:val="000000"/>
          <w:sz w:val="32"/>
          <w:szCs w:val="32"/>
          <w:lang w:eastAsia="en-US"/>
        </w:rPr>
        <w:t>LMU München</w:t>
      </w:r>
    </w:p>
    <w:p w14:paraId="4A6B1126" w14:textId="45BA42A3" w:rsidR="00A0026C" w:rsidRPr="000C2E20" w:rsidRDefault="00A0026C" w:rsidP="000C2E2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0C2E20">
        <w:rPr>
          <w:rFonts w:ascii="American Typewriter" w:hAnsi="American Typewriter"/>
          <w:color w:val="000000"/>
          <w:sz w:val="32"/>
          <w:szCs w:val="32"/>
          <w:lang w:eastAsia="en-US"/>
        </w:rPr>
        <w:t>“</w:t>
      </w:r>
      <w:r w:rsidR="001452C1" w:rsidRPr="000C2E20">
        <w:rPr>
          <w:rFonts w:ascii="American Typewriter" w:hAnsi="American Typewriter"/>
          <w:color w:val="000000"/>
          <w:sz w:val="32"/>
          <w:szCs w:val="32"/>
          <w:lang w:eastAsia="en-US"/>
        </w:rPr>
        <w:t>Understanding Genetic Mechanisms associated with Phenotypic Diversification in Arthropods</w:t>
      </w:r>
      <w:r w:rsidRPr="000C2E20">
        <w:rPr>
          <w:rFonts w:ascii="American Typewriter" w:hAnsi="American Typewriter"/>
          <w:color w:val="000000"/>
          <w:sz w:val="32"/>
          <w:szCs w:val="32"/>
          <w:lang w:eastAsia="en-US"/>
        </w:rPr>
        <w:t>”</w:t>
      </w:r>
    </w:p>
    <w:p w14:paraId="4057DA0C" w14:textId="77777777" w:rsidR="00896083" w:rsidRPr="000C2E20" w:rsidRDefault="00896083" w:rsidP="000C2E2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</w:p>
    <w:p w14:paraId="66C1D3B8" w14:textId="77777777" w:rsidR="0003448C" w:rsidRPr="000C2E20" w:rsidRDefault="0003448C" w:rsidP="000C2E20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</w:p>
    <w:p w14:paraId="10C8001F" w14:textId="77777777" w:rsidR="00ED68BC" w:rsidRPr="000C2E20" w:rsidRDefault="00ED68BC" w:rsidP="000C2E20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32"/>
          <w:szCs w:val="32"/>
          <w:lang w:val="de-DE" w:eastAsia="en-US"/>
        </w:rPr>
      </w:pPr>
    </w:p>
    <w:p w14:paraId="3196F903" w14:textId="302571F2" w:rsidR="002B580A" w:rsidRPr="000C2E20" w:rsidRDefault="002F73DD" w:rsidP="000C2E20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0C2E20">
        <w:rPr>
          <w:rFonts w:ascii="American Typewriter" w:hAnsi="American Typewriter" w:cs="American Typewriter"/>
          <w:sz w:val="32"/>
          <w:szCs w:val="32"/>
        </w:rPr>
        <w:t>All interested are very welcome!!</w:t>
      </w:r>
    </w:p>
    <w:sectPr w:rsidR="002B580A" w:rsidRPr="000C2E2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E13C" w14:textId="77777777" w:rsidR="005A1EEA" w:rsidRDefault="005A1EEA">
      <w:r>
        <w:separator/>
      </w:r>
    </w:p>
  </w:endnote>
  <w:endnote w:type="continuationSeparator" w:id="0">
    <w:p w14:paraId="10BF4A64" w14:textId="77777777" w:rsidR="005A1EEA" w:rsidRDefault="005A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39CF0" w14:textId="77777777" w:rsidR="005A1EEA" w:rsidRDefault="005A1EEA">
      <w:r>
        <w:separator/>
      </w:r>
    </w:p>
  </w:footnote>
  <w:footnote w:type="continuationSeparator" w:id="0">
    <w:p w14:paraId="62434948" w14:textId="77777777" w:rsidR="005A1EEA" w:rsidRDefault="005A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C2E20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452C1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03A75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4B67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1EEA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11063"/>
    <w:rsid w:val="00755BD6"/>
    <w:rsid w:val="0076687B"/>
    <w:rsid w:val="00767D9E"/>
    <w:rsid w:val="00770FFF"/>
    <w:rsid w:val="00795CB9"/>
    <w:rsid w:val="007A348B"/>
    <w:rsid w:val="007A4C6C"/>
    <w:rsid w:val="007A5147"/>
    <w:rsid w:val="007B70C8"/>
    <w:rsid w:val="007D0432"/>
    <w:rsid w:val="007E1A0F"/>
    <w:rsid w:val="007F65E6"/>
    <w:rsid w:val="00802B6F"/>
    <w:rsid w:val="008319D6"/>
    <w:rsid w:val="00832F15"/>
    <w:rsid w:val="00836399"/>
    <w:rsid w:val="00852BE5"/>
    <w:rsid w:val="00856023"/>
    <w:rsid w:val="0088052F"/>
    <w:rsid w:val="00895E9D"/>
    <w:rsid w:val="00896083"/>
    <w:rsid w:val="008A552E"/>
    <w:rsid w:val="008B24E2"/>
    <w:rsid w:val="008B6C45"/>
    <w:rsid w:val="008C4CEE"/>
    <w:rsid w:val="008C63C4"/>
    <w:rsid w:val="008C6634"/>
    <w:rsid w:val="008D1D14"/>
    <w:rsid w:val="008D7FBD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7087B"/>
    <w:rsid w:val="00983D11"/>
    <w:rsid w:val="009871C3"/>
    <w:rsid w:val="009917B9"/>
    <w:rsid w:val="00992D16"/>
    <w:rsid w:val="009B1DC9"/>
    <w:rsid w:val="009B4854"/>
    <w:rsid w:val="009B7341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C9E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1957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47B6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4</cp:revision>
  <cp:lastPrinted>2016-11-10T15:19:00Z</cp:lastPrinted>
  <dcterms:created xsi:type="dcterms:W3CDTF">2025-03-06T15:09:00Z</dcterms:created>
  <dcterms:modified xsi:type="dcterms:W3CDTF">2025-03-06T15:10:00Z</dcterms:modified>
</cp:coreProperties>
</file>