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7B70C8" w:rsidRDefault="002F73DD" w:rsidP="00BE3A85">
      <w:pPr>
        <w:rPr>
          <w:rFonts w:ascii="American Typewriter" w:hAnsi="American Typewriter" w:cs="American Typewriter"/>
          <w:sz w:val="26"/>
          <w:szCs w:val="26"/>
        </w:rPr>
      </w:pPr>
      <w:proofErr w:type="spellStart"/>
      <w:r w:rsidRPr="007B70C8">
        <w:rPr>
          <w:rFonts w:ascii="American Typewriter" w:hAnsi="American Typewriter" w:cs="American Typewriter"/>
          <w:b/>
          <w:sz w:val="26"/>
          <w:szCs w:val="26"/>
        </w:rPr>
        <w:t>BEE</w:t>
      </w:r>
      <w:r w:rsidR="00AA23C7" w:rsidRPr="007B70C8">
        <w:rPr>
          <w:rFonts w:ascii="American Typewriter" w:hAnsi="American Typewriter" w:cs="American Typewriter"/>
          <w:sz w:val="26"/>
          <w:szCs w:val="26"/>
        </w:rPr>
        <w:t>_</w:t>
      </w:r>
      <w:r w:rsidR="00AA23C7" w:rsidRPr="007B70C8">
        <w:rPr>
          <w:rFonts w:ascii="American Typewriter" w:hAnsi="American Typewriter" w:cs="American Typewriter"/>
          <w:b/>
          <w:sz w:val="26"/>
          <w:szCs w:val="26"/>
        </w:rPr>
        <w:t>S</w:t>
      </w:r>
      <w:r w:rsidRPr="007B70C8">
        <w:rPr>
          <w:rFonts w:ascii="American Typewriter" w:hAnsi="American Typewriter" w:cs="American Typewriter"/>
          <w:sz w:val="26"/>
          <w:szCs w:val="26"/>
        </w:rPr>
        <w:t>eminars</w:t>
      </w:r>
      <w:proofErr w:type="spellEnd"/>
    </w:p>
    <w:p w14:paraId="3BDAF8CB" w14:textId="77777777" w:rsidR="00F3798B" w:rsidRPr="007B70C8" w:rsidRDefault="002F73DD" w:rsidP="00BE3A85">
      <w:pPr>
        <w:rPr>
          <w:rFonts w:ascii="American Typewriter" w:hAnsi="American Typewriter" w:cs="American Typewriter"/>
          <w:b/>
          <w:sz w:val="26"/>
          <w:szCs w:val="26"/>
        </w:rPr>
      </w:pPr>
      <w:r w:rsidRPr="007B70C8">
        <w:rPr>
          <w:rFonts w:ascii="American Typewriter" w:hAnsi="American Typewriter" w:cs="American Typewriter"/>
          <w:b/>
          <w:sz w:val="26"/>
          <w:szCs w:val="26"/>
        </w:rPr>
        <w:t>B</w:t>
      </w:r>
      <w:r w:rsidRPr="007B70C8">
        <w:rPr>
          <w:rFonts w:ascii="American Typewriter" w:hAnsi="American Typewriter" w:cs="American Typewriter"/>
          <w:sz w:val="26"/>
          <w:szCs w:val="26"/>
        </w:rPr>
        <w:t xml:space="preserve">iodiversity </w:t>
      </w:r>
      <w:r w:rsidRPr="007B70C8">
        <w:rPr>
          <w:rFonts w:ascii="American Typewriter" w:hAnsi="American Typewriter" w:cs="American Typewriter"/>
          <w:b/>
          <w:sz w:val="26"/>
          <w:szCs w:val="26"/>
        </w:rPr>
        <w:t>E</w:t>
      </w:r>
      <w:r w:rsidRPr="007B70C8">
        <w:rPr>
          <w:rFonts w:ascii="American Typewriter" w:hAnsi="American Typewriter" w:cs="American Typewriter"/>
          <w:sz w:val="26"/>
          <w:szCs w:val="26"/>
        </w:rPr>
        <w:t xml:space="preserve">cology </w:t>
      </w:r>
      <w:r w:rsidRPr="007B70C8">
        <w:rPr>
          <w:rFonts w:ascii="American Typewriter" w:hAnsi="American Typewriter" w:cs="American Typewriter"/>
          <w:b/>
          <w:sz w:val="26"/>
          <w:szCs w:val="26"/>
        </w:rPr>
        <w:t>E</w:t>
      </w:r>
      <w:r w:rsidRPr="007B70C8">
        <w:rPr>
          <w:rFonts w:ascii="American Typewriter" w:hAnsi="American Typewriter" w:cs="American Typewriter"/>
          <w:sz w:val="26"/>
          <w:szCs w:val="26"/>
        </w:rPr>
        <w:t xml:space="preserve">volution </w:t>
      </w:r>
      <w:r w:rsidRPr="007B70C8">
        <w:rPr>
          <w:rFonts w:ascii="American Typewriter" w:hAnsi="American Typewriter" w:cs="American Typewriter"/>
          <w:b/>
          <w:sz w:val="26"/>
          <w:szCs w:val="26"/>
        </w:rPr>
        <w:t>Seminars</w:t>
      </w:r>
    </w:p>
    <w:p w14:paraId="69710E45" w14:textId="77777777" w:rsidR="00A82429" w:rsidRPr="007B70C8" w:rsidRDefault="00A82429" w:rsidP="00BE3A85">
      <w:pPr>
        <w:rPr>
          <w:rFonts w:ascii="American Typewriter" w:hAnsi="American Typewriter" w:cs="American Typewriter"/>
          <w:sz w:val="26"/>
          <w:szCs w:val="26"/>
        </w:rPr>
      </w:pPr>
    </w:p>
    <w:p w14:paraId="3734ACB4" w14:textId="2712553E" w:rsidR="002F73DD" w:rsidRPr="007B70C8" w:rsidRDefault="00A82429" w:rsidP="00BE3A85">
      <w:pPr>
        <w:rPr>
          <w:rFonts w:ascii="American Typewriter" w:hAnsi="American Typewriter" w:cs="American Typewriter"/>
          <w:sz w:val="26"/>
          <w:szCs w:val="26"/>
          <w:lang w:val="de-DE"/>
        </w:rPr>
      </w:pPr>
      <w:r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 xml:space="preserve">Seminar </w:t>
      </w:r>
      <w:r w:rsidR="006964F3"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>Room 2</w:t>
      </w:r>
      <w:r w:rsidR="006964F3" w:rsidRPr="007B70C8">
        <w:rPr>
          <w:rFonts w:ascii="American Typewriter" w:hAnsi="American Typewriter"/>
          <w:b/>
          <w:color w:val="000000"/>
          <w:sz w:val="26"/>
          <w:szCs w:val="26"/>
          <w:vertAlign w:val="superscript"/>
          <w:lang w:eastAsia="en-US"/>
        </w:rPr>
        <w:t>nd</w:t>
      </w:r>
      <w:r w:rsidR="006964F3"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 xml:space="preserve"> Floor</w:t>
      </w:r>
      <w:r w:rsidRPr="007B70C8">
        <w:rPr>
          <w:rFonts w:ascii="American Typewriter" w:hAnsi="American Typewriter"/>
          <w:b/>
          <w:color w:val="000000"/>
          <w:sz w:val="26"/>
          <w:szCs w:val="26"/>
          <w:lang w:eastAsia="en-US"/>
        </w:rPr>
        <w:t xml:space="preserve"> - </w:t>
      </w:r>
      <w:r w:rsidRPr="007B70C8">
        <w:rPr>
          <w:rFonts w:ascii="American Typewriter" w:hAnsi="American Typewriter" w:cs="American Typewriter"/>
          <w:b/>
          <w:sz w:val="26"/>
          <w:szCs w:val="26"/>
          <w:lang w:val="de-DE"/>
        </w:rPr>
        <w:t>Hoher Weg 8</w:t>
      </w:r>
      <w:r w:rsidR="002F73DD" w:rsidRPr="007B70C8">
        <w:rPr>
          <w:rFonts w:ascii="American Typewriter" w:hAnsi="American Typewriter" w:cs="American Typewriter"/>
          <w:sz w:val="26"/>
          <w:szCs w:val="26"/>
          <w:lang w:val="de-DE"/>
        </w:rPr>
        <w:t xml:space="preserve"> </w:t>
      </w:r>
    </w:p>
    <w:p w14:paraId="55D7F346" w14:textId="77777777" w:rsidR="00EF37B8" w:rsidRPr="007B70C8" w:rsidRDefault="00EF37B8" w:rsidP="002F73DD">
      <w:pPr>
        <w:rPr>
          <w:rFonts w:ascii="American Typewriter" w:hAnsi="American Typewriter" w:cs="American Typewriter"/>
          <w:sz w:val="26"/>
          <w:szCs w:val="26"/>
          <w:lang w:val="en-US"/>
        </w:rPr>
      </w:pPr>
    </w:p>
    <w:p w14:paraId="2320250C" w14:textId="62161FCE" w:rsidR="008D1D14" w:rsidRPr="007B70C8" w:rsidRDefault="008D1D14" w:rsidP="00EE151B">
      <w:pPr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 xml:space="preserve">Monday, </w:t>
      </w:r>
      <w:r w:rsidR="00E0301C"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2</w:t>
      </w:r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vertAlign w:val="superscript"/>
          <w:lang w:eastAsia="en-US"/>
        </w:rPr>
        <w:t>th</w:t>
      </w:r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 xml:space="preserve"> </w:t>
      </w:r>
      <w:r w:rsidR="00E0301C"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December</w:t>
      </w:r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 xml:space="preserve"> 20</w:t>
      </w:r>
      <w:r w:rsidR="00B376DF"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2</w:t>
      </w:r>
      <w:r w:rsidR="00E0301C"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4</w:t>
      </w:r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 xml:space="preserve"> – 16 </w:t>
      </w:r>
      <w:proofErr w:type="spellStart"/>
      <w:r w:rsidR="00364717"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s</w:t>
      </w:r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.t.</w:t>
      </w:r>
      <w:proofErr w:type="spellEnd"/>
    </w:p>
    <w:p w14:paraId="3619407B" w14:textId="4FBE306E" w:rsidR="008D1D14" w:rsidRPr="007B70C8" w:rsidRDefault="00F42336" w:rsidP="00EE151B">
      <w:pPr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proofErr w:type="spellStart"/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>Dr.</w:t>
      </w:r>
      <w:proofErr w:type="spellEnd"/>
      <w:r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 xml:space="preserve"> </w:t>
      </w:r>
      <w:r w:rsidR="00E0301C" w:rsidRPr="007B70C8">
        <w:rPr>
          <w:rFonts w:ascii="American Typewriter" w:hAnsi="American Typewriter"/>
          <w:b/>
          <w:color w:val="808080" w:themeColor="background1" w:themeShade="80"/>
          <w:sz w:val="26"/>
          <w:szCs w:val="26"/>
          <w:lang w:eastAsia="en-US"/>
        </w:rPr>
        <w:t xml:space="preserve">Silvia Cattelan </w:t>
      </w:r>
      <w:r w:rsidR="008D1D14"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 xml:space="preserve">– </w:t>
      </w:r>
      <w:r w:rsidR="00E0301C"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Leibniz Institute on Aging </w:t>
      </w:r>
    </w:p>
    <w:p w14:paraId="35422A85" w14:textId="530727E4" w:rsidR="008D1D14" w:rsidRPr="007B70C8" w:rsidRDefault="008D1D14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“</w:t>
      </w:r>
      <w:r w:rsidR="00C00BE5" w:rsidRPr="007B70C8">
        <w:rPr>
          <w:rFonts w:ascii="American Typewriter" w:hAnsi="American Typewriter"/>
          <w:i/>
          <w:iCs/>
          <w:color w:val="808080" w:themeColor="background1" w:themeShade="80"/>
          <w:sz w:val="26"/>
          <w:szCs w:val="26"/>
          <w:lang w:eastAsia="en-US"/>
        </w:rPr>
        <w:t>Paternal age impairs offspring fitness via ejaculate-mediated effects in a short-lived vertebrate</w:t>
      </w: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”</w:t>
      </w:r>
    </w:p>
    <w:p w14:paraId="5629E7D5" w14:textId="77777777" w:rsidR="002E5D65" w:rsidRPr="007B70C8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09765E94" w14:textId="76C02FAE" w:rsidR="002E5D65" w:rsidRPr="007B70C8" w:rsidRDefault="002E5D65" w:rsidP="008D1D14">
      <w:pPr>
        <w:autoSpaceDE/>
        <w:autoSpaceDN/>
        <w:adjustRightInd/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Thursday, 23</w:t>
      </w: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vertAlign w:val="superscript"/>
          <w:lang w:eastAsia="en-US"/>
        </w:rPr>
        <w:t>rd</w:t>
      </w: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 xml:space="preserve"> January 2025 – 16 </w:t>
      </w:r>
      <w:proofErr w:type="spellStart"/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s.t.</w:t>
      </w:r>
      <w:proofErr w:type="spellEnd"/>
    </w:p>
    <w:p w14:paraId="737F5BDC" w14:textId="4C932493" w:rsidR="002E5D65" w:rsidRPr="007B70C8" w:rsidRDefault="002E5D65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Elena Essel</w:t>
      </w: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 xml:space="preserve"> - Advanced DNA Sequencing Techniques Research Group</w:t>
      </w:r>
    </w:p>
    <w:p w14:paraId="41A4D8CC" w14:textId="6C1DF0D5" w:rsidR="002E5D65" w:rsidRPr="007B70C8" w:rsidRDefault="002E5D65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MPI Evolutionary Anthropology, Leipzig</w:t>
      </w:r>
    </w:p>
    <w:p w14:paraId="33331303" w14:textId="102F500C" w:rsidR="002E5D65" w:rsidRPr="007B70C8" w:rsidRDefault="002E5D65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“</w:t>
      </w:r>
      <w:r w:rsidR="005D6579" w:rsidRPr="007B70C8">
        <w:rPr>
          <w:rFonts w:ascii="American Typewriter" w:hAnsi="American Typewriter"/>
          <w:i/>
          <w:iCs/>
          <w:color w:val="808080" w:themeColor="background1" w:themeShade="80"/>
          <w:sz w:val="26"/>
          <w:szCs w:val="26"/>
          <w:lang w:eastAsia="en-US"/>
        </w:rPr>
        <w:t>From Innovation to Service: Bridging Science and Practice in Ancient DNA Method Development and Core Facility Implementation</w:t>
      </w: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”</w:t>
      </w:r>
    </w:p>
    <w:p w14:paraId="44E6C32E" w14:textId="77777777" w:rsidR="00C00BE5" w:rsidRPr="007B70C8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7FB89F8D" w14:textId="6B2AC96A" w:rsidR="00C00BE5" w:rsidRPr="007B70C8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Monday, 3</w:t>
      </w: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vertAlign w:val="superscript"/>
          <w:lang w:eastAsia="en-US"/>
        </w:rPr>
        <w:t>rd</w:t>
      </w: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 xml:space="preserve"> February 2025 – 16 </w:t>
      </w:r>
      <w:proofErr w:type="spellStart"/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s.t.</w:t>
      </w:r>
      <w:proofErr w:type="spellEnd"/>
    </w:p>
    <w:p w14:paraId="68CDD8A9" w14:textId="2CFA00BA" w:rsidR="00C00BE5" w:rsidRPr="007B70C8" w:rsidRDefault="00C00BE5" w:rsidP="00C00BE5">
      <w:pPr>
        <w:autoSpaceDE/>
        <w:autoSpaceDN/>
        <w:adjustRightInd/>
        <w:rPr>
          <w:rFonts w:ascii="American Typewriter" w:hAnsi="American Typewriter"/>
          <w:b/>
          <w:bCs/>
          <w:strike/>
          <w:color w:val="808080" w:themeColor="background1" w:themeShade="80"/>
          <w:sz w:val="26"/>
          <w:szCs w:val="26"/>
          <w:lang w:val="en-DE" w:eastAsia="en-US"/>
        </w:rPr>
      </w:pPr>
      <w:proofErr w:type="spellStart"/>
      <w:r w:rsidRPr="007B70C8">
        <w:rPr>
          <w:rFonts w:ascii="American Typewriter" w:hAnsi="American Typewriter"/>
          <w:b/>
          <w:bCs/>
          <w:strike/>
          <w:color w:val="808080" w:themeColor="background1" w:themeShade="80"/>
          <w:sz w:val="26"/>
          <w:szCs w:val="26"/>
          <w:lang w:eastAsia="en-US"/>
        </w:rPr>
        <w:t>Dr.</w:t>
      </w:r>
      <w:proofErr w:type="spellEnd"/>
      <w:r w:rsidRPr="007B70C8">
        <w:rPr>
          <w:rFonts w:ascii="American Typewriter" w:hAnsi="American Typewriter"/>
          <w:b/>
          <w:bCs/>
          <w:strike/>
          <w:color w:val="808080" w:themeColor="background1" w:themeShade="80"/>
          <w:sz w:val="26"/>
          <w:szCs w:val="26"/>
          <w:lang w:eastAsia="en-US"/>
        </w:rPr>
        <w:t xml:space="preserve"> </w:t>
      </w:r>
      <w:r w:rsidRPr="007B70C8">
        <w:rPr>
          <w:rFonts w:ascii="American Typewriter" w:hAnsi="American Typewriter"/>
          <w:b/>
          <w:bCs/>
          <w:strike/>
          <w:color w:val="808080" w:themeColor="background1" w:themeShade="80"/>
          <w:sz w:val="26"/>
          <w:szCs w:val="26"/>
          <w:lang w:val="en-DE" w:eastAsia="en-US"/>
        </w:rPr>
        <w:t>Natália de Souza Araujo</w:t>
      </w:r>
      <w:r w:rsidRPr="007B70C8">
        <w:rPr>
          <w:rFonts w:ascii="American Typewriter" w:hAnsi="American Typewriter"/>
          <w:strike/>
          <w:color w:val="808080" w:themeColor="background1" w:themeShade="80"/>
          <w:sz w:val="26"/>
          <w:szCs w:val="26"/>
          <w:lang w:eastAsia="en-US"/>
        </w:rPr>
        <w:t xml:space="preserve">- Université Libre de </w:t>
      </w:r>
      <w:proofErr w:type="spellStart"/>
      <w:r w:rsidRPr="007B70C8">
        <w:rPr>
          <w:rFonts w:ascii="American Typewriter" w:hAnsi="American Typewriter"/>
          <w:strike/>
          <w:color w:val="808080" w:themeColor="background1" w:themeShade="80"/>
          <w:sz w:val="26"/>
          <w:szCs w:val="26"/>
          <w:lang w:eastAsia="en-US"/>
        </w:rPr>
        <w:t>Bruxelles</w:t>
      </w:r>
      <w:proofErr w:type="spellEnd"/>
    </w:p>
    <w:p w14:paraId="523DE430" w14:textId="5EF51C7E" w:rsidR="00C00BE5" w:rsidRPr="007B70C8" w:rsidRDefault="00C00BE5" w:rsidP="008D1D14">
      <w:pPr>
        <w:autoSpaceDE/>
        <w:autoSpaceDN/>
        <w:adjustRightInd/>
        <w:rPr>
          <w:rFonts w:ascii="American Typewriter" w:hAnsi="American Typewriter"/>
          <w:strike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strike/>
          <w:color w:val="808080" w:themeColor="background1" w:themeShade="80"/>
          <w:sz w:val="26"/>
          <w:szCs w:val="26"/>
          <w:lang w:eastAsia="en-US"/>
        </w:rPr>
        <w:t>“</w:t>
      </w:r>
      <w:r w:rsidR="0026543C" w:rsidRPr="007B70C8">
        <w:rPr>
          <w:rFonts w:ascii="American Typewriter" w:hAnsi="American Typewriter"/>
          <w:i/>
          <w:iCs/>
          <w:strike/>
          <w:color w:val="808080" w:themeColor="background1" w:themeShade="80"/>
          <w:sz w:val="26"/>
          <w:szCs w:val="26"/>
          <w:lang w:eastAsia="en-US"/>
        </w:rPr>
        <w:t>A multi-omics approach for investigating caste determination in stingless bees</w:t>
      </w:r>
      <w:r w:rsidRPr="007B70C8">
        <w:rPr>
          <w:rFonts w:ascii="American Typewriter" w:hAnsi="American Typewriter"/>
          <w:strike/>
          <w:color w:val="808080" w:themeColor="background1" w:themeShade="80"/>
          <w:sz w:val="26"/>
          <w:szCs w:val="26"/>
          <w:lang w:eastAsia="en-US"/>
        </w:rPr>
        <w:t>”</w:t>
      </w:r>
    </w:p>
    <w:p w14:paraId="2E7D11DA" w14:textId="77777777" w:rsidR="00017AA4" w:rsidRPr="007B70C8" w:rsidRDefault="00017AA4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3DE1A54D" w14:textId="1C6A7225" w:rsidR="00017AA4" w:rsidRPr="007B70C8" w:rsidRDefault="00017AA4" w:rsidP="008D1D14">
      <w:pPr>
        <w:autoSpaceDE/>
        <w:autoSpaceDN/>
        <w:adjustRightInd/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Monday, 17</w:t>
      </w: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vertAlign w:val="superscript"/>
          <w:lang w:eastAsia="en-US"/>
        </w:rPr>
        <w:t>th</w:t>
      </w: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 xml:space="preserve"> February – 16 </w:t>
      </w:r>
      <w:proofErr w:type="spellStart"/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s.t.</w:t>
      </w:r>
      <w:proofErr w:type="spellEnd"/>
    </w:p>
    <w:p w14:paraId="2710B3D6" w14:textId="77777777" w:rsidR="00017AA4" w:rsidRPr="007B70C8" w:rsidRDefault="00017AA4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 xml:space="preserve">Prof. </w:t>
      </w:r>
      <w:proofErr w:type="spellStart"/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Dr.</w:t>
      </w:r>
      <w:proofErr w:type="spellEnd"/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 xml:space="preserve"> Christoph </w:t>
      </w:r>
      <w:proofErr w:type="spellStart"/>
      <w:r w:rsidRPr="007B70C8">
        <w:rPr>
          <w:rFonts w:ascii="American Typewriter" w:hAnsi="American Typewriter"/>
          <w:b/>
          <w:bCs/>
          <w:color w:val="808080" w:themeColor="background1" w:themeShade="80"/>
          <w:sz w:val="26"/>
          <w:szCs w:val="26"/>
          <w:lang w:eastAsia="en-US"/>
        </w:rPr>
        <w:t>Bleidorn</w:t>
      </w:r>
      <w:proofErr w:type="spellEnd"/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 xml:space="preserve"> – </w:t>
      </w:r>
    </w:p>
    <w:p w14:paraId="38600321" w14:textId="7A443E23" w:rsidR="00017AA4" w:rsidRPr="007B70C8" w:rsidRDefault="00017AA4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Johann-Friedrich-Blumenbach Institute for Zoology &amp; Anthropology</w:t>
      </w:r>
    </w:p>
    <w:p w14:paraId="1C6592A7" w14:textId="5710BE43" w:rsidR="00017AA4" w:rsidRPr="007B70C8" w:rsidRDefault="00017AA4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Georg-August-Universität Göttingen</w:t>
      </w:r>
    </w:p>
    <w:p w14:paraId="2F023930" w14:textId="098DFE1E" w:rsidR="00017AA4" w:rsidRPr="007B70C8" w:rsidRDefault="00017AA4" w:rsidP="008D1D14">
      <w:pPr>
        <w:autoSpaceDE/>
        <w:autoSpaceDN/>
        <w:adjustRightInd/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“</w:t>
      </w:r>
      <w:r w:rsidR="00E47B62"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The untapped potential of short-read (</w:t>
      </w:r>
      <w:proofErr w:type="spellStart"/>
      <w:r w:rsidR="00E47B62"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phylo</w:t>
      </w:r>
      <w:proofErr w:type="spellEnd"/>
      <w:r w:rsidR="00E47B62"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)genomics</w:t>
      </w:r>
      <w:r w:rsidRPr="007B70C8">
        <w:rPr>
          <w:rFonts w:ascii="American Typewriter" w:hAnsi="American Typewriter"/>
          <w:color w:val="808080" w:themeColor="background1" w:themeShade="80"/>
          <w:sz w:val="26"/>
          <w:szCs w:val="26"/>
          <w:lang w:eastAsia="en-US"/>
        </w:rPr>
        <w:t>”</w:t>
      </w:r>
    </w:p>
    <w:p w14:paraId="18A42B7F" w14:textId="77777777" w:rsidR="00A0026C" w:rsidRPr="007B70C8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51987697" w14:textId="21801896" w:rsidR="00A0026C" w:rsidRPr="007B70C8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Monday, 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10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vertAlign w:val="superscript"/>
          <w:lang w:eastAsia="en-US"/>
        </w:rPr>
        <w:t>th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March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202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5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– 16 </w:t>
      </w:r>
      <w:proofErr w:type="spellStart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s.t.</w:t>
      </w:r>
      <w:proofErr w:type="spellEnd"/>
    </w:p>
    <w:p w14:paraId="3A05C5D3" w14:textId="77777777" w:rsidR="00017AA4" w:rsidRPr="007B70C8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  <w:proofErr w:type="spellStart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Dr.</w:t>
      </w:r>
      <w:proofErr w:type="spellEnd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val="en-DE" w:eastAsia="en-US"/>
        </w:rPr>
        <w:t>Natascha Turetzek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val="en-US" w:eastAsia="en-US"/>
        </w:rPr>
        <w:t xml:space="preserve"> </w:t>
      </w:r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 xml:space="preserve">- </w:t>
      </w:r>
      <w:r w:rsidR="00017AA4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Department of Evolutionary Ecology</w:t>
      </w:r>
    </w:p>
    <w:p w14:paraId="43C86B7A" w14:textId="0B4D92CF" w:rsidR="00A0026C" w:rsidRPr="007B70C8" w:rsidRDefault="00E0301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6"/>
          <w:szCs w:val="26"/>
          <w:lang w:val="en-DE" w:eastAsia="en-US"/>
        </w:rPr>
      </w:pPr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LMU München</w:t>
      </w:r>
    </w:p>
    <w:p w14:paraId="4A6B1126" w14:textId="45BA42A3" w:rsidR="00A0026C" w:rsidRPr="007B70C8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“</w:t>
      </w:r>
      <w:r w:rsidR="001452C1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Understanding Genetic Mechanisms associated with Phenotypic Diversification in Arthropods</w:t>
      </w:r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”</w:t>
      </w:r>
    </w:p>
    <w:p w14:paraId="4057DA0C" w14:textId="77777777" w:rsidR="00896083" w:rsidRPr="007B70C8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130C568F" w14:textId="7DBADCCE" w:rsidR="00896083" w:rsidRPr="007B70C8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Monday, </w:t>
      </w:r>
      <w:r w:rsidR="00435CF9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7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vertAlign w:val="superscript"/>
          <w:lang w:eastAsia="en-US"/>
        </w:rPr>
        <w:t>th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April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202</w:t>
      </w:r>
      <w:r w:rsidR="00E0301C"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5</w:t>
      </w:r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– 16 </w:t>
      </w:r>
      <w:proofErr w:type="spellStart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s.t.</w:t>
      </w:r>
      <w:proofErr w:type="spellEnd"/>
    </w:p>
    <w:p w14:paraId="572820FF" w14:textId="5BE57DDF" w:rsidR="00896083" w:rsidRPr="007B70C8" w:rsidRDefault="007D0432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  <w:proofErr w:type="spellStart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>Dr.</w:t>
      </w:r>
      <w:proofErr w:type="spellEnd"/>
      <w:r w:rsidRPr="007B70C8">
        <w:rPr>
          <w:rFonts w:ascii="American Typewriter" w:hAnsi="American Typewriter"/>
          <w:b/>
          <w:bCs/>
          <w:color w:val="000000"/>
          <w:sz w:val="26"/>
          <w:szCs w:val="26"/>
          <w:lang w:eastAsia="en-US"/>
        </w:rPr>
        <w:t xml:space="preserve"> Ralf Britz - </w:t>
      </w:r>
      <w:proofErr w:type="spellStart"/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Senckenberg</w:t>
      </w:r>
      <w:proofErr w:type="spellEnd"/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 xml:space="preserve"> Natural History Collections Dresden</w:t>
      </w:r>
      <w:r w:rsidR="00896083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 xml:space="preserve">– </w:t>
      </w:r>
    </w:p>
    <w:p w14:paraId="6695541A" w14:textId="2C0FFA70" w:rsidR="00896083" w:rsidRPr="007B70C8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6"/>
          <w:szCs w:val="26"/>
          <w:lang w:eastAsia="en-US"/>
        </w:rPr>
      </w:pPr>
      <w:r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“</w:t>
      </w:r>
      <w:r w:rsidR="007D0432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 xml:space="preserve">"Extreme miniaturization in fishes - my 20 year love affair with </w:t>
      </w:r>
      <w:proofErr w:type="spellStart"/>
      <w:r w:rsidR="007D0432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Danionella</w:t>
      </w:r>
      <w:proofErr w:type="spellEnd"/>
      <w:r w:rsidR="007D0432" w:rsidRPr="007B70C8">
        <w:rPr>
          <w:rFonts w:ascii="American Typewriter" w:hAnsi="American Typewriter"/>
          <w:color w:val="000000"/>
          <w:sz w:val="26"/>
          <w:szCs w:val="26"/>
          <w:lang w:eastAsia="en-US"/>
        </w:rPr>
        <w:t>"</w:t>
      </w:r>
    </w:p>
    <w:p w14:paraId="66C1D3B8" w14:textId="77777777" w:rsidR="0003448C" w:rsidRPr="007B70C8" w:rsidRDefault="0003448C" w:rsidP="00FF72A0">
      <w:pPr>
        <w:rPr>
          <w:rFonts w:ascii="American Typewriter" w:hAnsi="American Typewriter"/>
          <w:color w:val="000000"/>
          <w:sz w:val="26"/>
          <w:szCs w:val="26"/>
          <w:lang w:eastAsia="en-US"/>
        </w:rPr>
      </w:pPr>
    </w:p>
    <w:p w14:paraId="10C8001F" w14:textId="77777777" w:rsidR="00ED68BC" w:rsidRPr="007B70C8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6"/>
          <w:szCs w:val="26"/>
          <w:lang w:val="de-DE" w:eastAsia="en-US"/>
        </w:rPr>
      </w:pPr>
    </w:p>
    <w:p w14:paraId="3196F903" w14:textId="2A9B000C" w:rsidR="002B580A" w:rsidRPr="007B70C8" w:rsidRDefault="002F73DD" w:rsidP="002B580A">
      <w:pPr>
        <w:rPr>
          <w:rFonts w:ascii="American Typewriter" w:hAnsi="American Typewriter" w:cs="American Typewriter"/>
          <w:sz w:val="26"/>
          <w:szCs w:val="26"/>
        </w:rPr>
      </w:pPr>
      <w:r w:rsidRPr="007B70C8">
        <w:rPr>
          <w:rFonts w:ascii="American Typewriter" w:hAnsi="American Typewriter" w:cs="American Typewriter"/>
          <w:sz w:val="26"/>
          <w:szCs w:val="26"/>
        </w:rPr>
        <w:t>All interested are very welcome!!</w:t>
      </w:r>
      <w:r w:rsidR="008C4CEE" w:rsidRPr="007B70C8">
        <w:rPr>
          <w:rFonts w:ascii="American Typewriter" w:hAnsi="American Typewriter" w:cs="American Typewriter"/>
          <w:sz w:val="26"/>
          <w:szCs w:val="26"/>
        </w:rPr>
        <w:t xml:space="preserve"> </w:t>
      </w:r>
    </w:p>
    <w:sectPr w:rsidR="002B580A" w:rsidRPr="007B70C8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D865" w14:textId="77777777" w:rsidR="008D7FBD" w:rsidRDefault="008D7FBD">
      <w:r>
        <w:separator/>
      </w:r>
    </w:p>
  </w:endnote>
  <w:endnote w:type="continuationSeparator" w:id="0">
    <w:p w14:paraId="04658DEB" w14:textId="77777777" w:rsidR="008D7FBD" w:rsidRDefault="008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FA0AB" w14:textId="77777777" w:rsidR="008D7FBD" w:rsidRDefault="008D7FBD">
      <w:r>
        <w:separator/>
      </w:r>
    </w:p>
  </w:footnote>
  <w:footnote w:type="continuationSeparator" w:id="0">
    <w:p w14:paraId="1A57A8A0" w14:textId="77777777" w:rsidR="008D7FBD" w:rsidRDefault="008D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5896"/>
    <w:rsid w:val="000E6D64"/>
    <w:rsid w:val="000F0666"/>
    <w:rsid w:val="001032DE"/>
    <w:rsid w:val="0010697E"/>
    <w:rsid w:val="00122E0C"/>
    <w:rsid w:val="00134188"/>
    <w:rsid w:val="00142D94"/>
    <w:rsid w:val="001441CA"/>
    <w:rsid w:val="001452C1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03A75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11063"/>
    <w:rsid w:val="00755BD6"/>
    <w:rsid w:val="0076687B"/>
    <w:rsid w:val="00767D9E"/>
    <w:rsid w:val="00770FFF"/>
    <w:rsid w:val="00795CB9"/>
    <w:rsid w:val="007A348B"/>
    <w:rsid w:val="007A4C6C"/>
    <w:rsid w:val="007A5147"/>
    <w:rsid w:val="007B70C8"/>
    <w:rsid w:val="007D0432"/>
    <w:rsid w:val="007E1A0F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B24E2"/>
    <w:rsid w:val="008B6C45"/>
    <w:rsid w:val="008C4CEE"/>
    <w:rsid w:val="008C63C4"/>
    <w:rsid w:val="008C6634"/>
    <w:rsid w:val="008D1D14"/>
    <w:rsid w:val="008D7FBD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708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1957"/>
    <w:rsid w:val="00BB6741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47B6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16</cp:revision>
  <cp:lastPrinted>2016-11-10T15:19:00Z</cp:lastPrinted>
  <dcterms:created xsi:type="dcterms:W3CDTF">2024-10-16T19:18:00Z</dcterms:created>
  <dcterms:modified xsi:type="dcterms:W3CDTF">2025-02-17T16:41:00Z</dcterms:modified>
</cp:coreProperties>
</file>