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Default="00A82429" w:rsidP="00BE3A85">
      <w:pPr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5629E7D5" w14:textId="77777777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09765E94" w14:textId="76C02FAE" w:rsidR="002E5D65" w:rsidRPr="002E5D65" w:rsidRDefault="002E5D65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Thursday, 23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rd</w:t>
      </w: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January 2025 – 16 </w:t>
      </w:r>
      <w:proofErr w:type="spellStart"/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737F5BDC" w14:textId="4C932493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Elena Essel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- </w:t>
      </w: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Advanced DNA Sequencing Techniques Research Group</w:t>
      </w:r>
    </w:p>
    <w:p w14:paraId="41A4D8CC" w14:textId="6C1DF0D5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2E5D65">
        <w:rPr>
          <w:rFonts w:ascii="American Typewriter" w:hAnsi="American Typewriter"/>
          <w:color w:val="000000"/>
          <w:sz w:val="28"/>
          <w:szCs w:val="28"/>
          <w:lang w:eastAsia="en-US"/>
        </w:rPr>
        <w:t>MPI Evolutionary Anthropology,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Leipzig</w:t>
      </w:r>
    </w:p>
    <w:p w14:paraId="33331303" w14:textId="102F500C" w:rsidR="002E5D65" w:rsidRDefault="002E5D6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5D6579" w:rsidRPr="005D6579">
        <w:rPr>
          <w:rFonts w:ascii="American Typewriter" w:hAnsi="American Typewriter"/>
          <w:i/>
          <w:iCs/>
          <w:color w:val="000000"/>
          <w:sz w:val="28"/>
          <w:szCs w:val="28"/>
          <w:lang w:eastAsia="en-US"/>
        </w:rPr>
        <w:t>From Innovation to Service: Bridging Science and Practice in Ancient DNA Method Development and Core Facility Implementation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4E6C32E" w14:textId="77777777" w:rsidR="00C00BE5" w:rsidRDefault="00C00BE5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633C6" w14:textId="77777777" w:rsidR="00BC6110" w:rsidRDefault="00BC6110">
      <w:r>
        <w:separator/>
      </w:r>
    </w:p>
  </w:endnote>
  <w:endnote w:type="continuationSeparator" w:id="0">
    <w:p w14:paraId="4F77D679" w14:textId="77777777" w:rsidR="00BC6110" w:rsidRDefault="00B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1C15F" w14:textId="77777777" w:rsidR="00BC6110" w:rsidRDefault="00BC6110">
      <w:r>
        <w:separator/>
      </w:r>
    </w:p>
  </w:footnote>
  <w:footnote w:type="continuationSeparator" w:id="0">
    <w:p w14:paraId="7BC9DEE2" w14:textId="77777777" w:rsidR="00BC6110" w:rsidRDefault="00BC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1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17AA4"/>
    <w:rsid w:val="00024CC4"/>
    <w:rsid w:val="0003448C"/>
    <w:rsid w:val="00041902"/>
    <w:rsid w:val="0004501E"/>
    <w:rsid w:val="0004553E"/>
    <w:rsid w:val="00060583"/>
    <w:rsid w:val="00067093"/>
    <w:rsid w:val="00072D18"/>
    <w:rsid w:val="00074D15"/>
    <w:rsid w:val="00097DEC"/>
    <w:rsid w:val="000E255E"/>
    <w:rsid w:val="000E5896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6543C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E5D65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5F90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4E6E"/>
    <w:rsid w:val="005958AE"/>
    <w:rsid w:val="005A5D95"/>
    <w:rsid w:val="005B1E66"/>
    <w:rsid w:val="005B6709"/>
    <w:rsid w:val="005C3087"/>
    <w:rsid w:val="005D0D91"/>
    <w:rsid w:val="005D6579"/>
    <w:rsid w:val="005E3EE1"/>
    <w:rsid w:val="005E472A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687B"/>
    <w:rsid w:val="00767D9E"/>
    <w:rsid w:val="00770FFF"/>
    <w:rsid w:val="00795CB9"/>
    <w:rsid w:val="007A348B"/>
    <w:rsid w:val="007A4C6C"/>
    <w:rsid w:val="007A5147"/>
    <w:rsid w:val="007E1A0F"/>
    <w:rsid w:val="007F65E6"/>
    <w:rsid w:val="00802B6F"/>
    <w:rsid w:val="00832F15"/>
    <w:rsid w:val="00836399"/>
    <w:rsid w:val="00852BE5"/>
    <w:rsid w:val="00853B44"/>
    <w:rsid w:val="00856023"/>
    <w:rsid w:val="00873838"/>
    <w:rsid w:val="0088052F"/>
    <w:rsid w:val="00895E9D"/>
    <w:rsid w:val="00896083"/>
    <w:rsid w:val="008A552E"/>
    <w:rsid w:val="008B6C45"/>
    <w:rsid w:val="008C4CEE"/>
    <w:rsid w:val="008C63C4"/>
    <w:rsid w:val="008C6634"/>
    <w:rsid w:val="008D1D14"/>
    <w:rsid w:val="008F1834"/>
    <w:rsid w:val="008F2CE9"/>
    <w:rsid w:val="008F704B"/>
    <w:rsid w:val="008F7E86"/>
    <w:rsid w:val="009260D5"/>
    <w:rsid w:val="00943600"/>
    <w:rsid w:val="00954CA7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AF0440"/>
    <w:rsid w:val="00B17C07"/>
    <w:rsid w:val="00B2568F"/>
    <w:rsid w:val="00B376DF"/>
    <w:rsid w:val="00B50C51"/>
    <w:rsid w:val="00B52CC1"/>
    <w:rsid w:val="00B5382C"/>
    <w:rsid w:val="00B53C6E"/>
    <w:rsid w:val="00B60BDF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C6110"/>
    <w:rsid w:val="00BD101C"/>
    <w:rsid w:val="00BD23E6"/>
    <w:rsid w:val="00BD57CD"/>
    <w:rsid w:val="00BE3A85"/>
    <w:rsid w:val="00BE636B"/>
    <w:rsid w:val="00BF5B40"/>
    <w:rsid w:val="00C00BE5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6109"/>
    <w:rsid w:val="00D47956"/>
    <w:rsid w:val="00D70308"/>
    <w:rsid w:val="00D90A92"/>
    <w:rsid w:val="00DB4F39"/>
    <w:rsid w:val="00DB708A"/>
    <w:rsid w:val="00DC1B23"/>
    <w:rsid w:val="00E0301C"/>
    <w:rsid w:val="00E36F00"/>
    <w:rsid w:val="00E370B2"/>
    <w:rsid w:val="00E658B8"/>
    <w:rsid w:val="00E73AFE"/>
    <w:rsid w:val="00E830E9"/>
    <w:rsid w:val="00E84CAB"/>
    <w:rsid w:val="00E875BE"/>
    <w:rsid w:val="00EB3550"/>
    <w:rsid w:val="00EB6525"/>
    <w:rsid w:val="00ED5D01"/>
    <w:rsid w:val="00ED68BC"/>
    <w:rsid w:val="00EE151B"/>
    <w:rsid w:val="00EE252A"/>
    <w:rsid w:val="00EE2BAC"/>
    <w:rsid w:val="00EF37B8"/>
    <w:rsid w:val="00F06FC0"/>
    <w:rsid w:val="00F0781E"/>
    <w:rsid w:val="00F13041"/>
    <w:rsid w:val="00F30BBD"/>
    <w:rsid w:val="00F31EF1"/>
    <w:rsid w:val="00F35A16"/>
    <w:rsid w:val="00F3798B"/>
    <w:rsid w:val="00F42336"/>
    <w:rsid w:val="00F50A9C"/>
    <w:rsid w:val="00F700C4"/>
    <w:rsid w:val="00F948CB"/>
    <w:rsid w:val="00FA5C94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2025-01-20T07:51:00Z</dcterms:created>
  <dcterms:modified xsi:type="dcterms:W3CDTF">2025-01-20T07:51:00Z</dcterms:modified>
</cp:coreProperties>
</file>