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Default="00A82429" w:rsidP="00BE3A85">
      <w:pPr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62161FCE" w:rsidR="008D1D14" w:rsidRPr="00A6487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Monday, </w:t>
      </w:r>
      <w:r w:rsidR="00E0301C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E0301C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December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</w:t>
      </w:r>
      <w:r w:rsidR="00E0301C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4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.t.</w:t>
      </w:r>
      <w:proofErr w:type="spellEnd"/>
    </w:p>
    <w:p w14:paraId="3619407B" w14:textId="4FBE306E" w:rsidR="008D1D14" w:rsidRPr="00A64874" w:rsidRDefault="00F42336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E0301C" w:rsidRPr="00E0301C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Silvia Cattelan</w:t>
      </w:r>
      <w:r w:rsidR="00E0301C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8D1D14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</w:t>
      </w:r>
      <w:r w:rsidR="00E0301C" w:rsidRPr="00E0301C">
        <w:rPr>
          <w:rFonts w:ascii="American Typewriter" w:hAnsi="American Typewriter"/>
          <w:color w:val="000000"/>
          <w:sz w:val="28"/>
          <w:szCs w:val="28"/>
          <w:lang w:eastAsia="en-US"/>
        </w:rPr>
        <w:t>Leibniz Institute on Aging </w:t>
      </w:r>
    </w:p>
    <w:p w14:paraId="35422A85" w14:textId="530727E4" w:rsidR="008D1D14" w:rsidRDefault="008D1D1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C00BE5" w:rsidRPr="00C00BE5">
        <w:rPr>
          <w:rFonts w:ascii="American Typewriter" w:hAnsi="American Typewriter"/>
          <w:color w:val="000000"/>
          <w:sz w:val="28"/>
          <w:szCs w:val="28"/>
          <w:lang w:eastAsia="en-US"/>
        </w:rPr>
        <w:t>Paternal age impairs offspring fitness via ejaculate-mediated effects in a short-lived vertebrate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5629E7D5" w14:textId="77777777" w:rsidR="002E5D65" w:rsidRDefault="002E5D6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09765E94" w14:textId="76C02FAE" w:rsidR="002E5D65" w:rsidRPr="002E5D65" w:rsidRDefault="002E5D65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2E5D65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Thursday, 23</w:t>
      </w:r>
      <w:r w:rsidRPr="002E5D65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rd</w:t>
      </w:r>
      <w:r w:rsidRPr="002E5D65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January 2025 – 16 </w:t>
      </w:r>
      <w:proofErr w:type="spellStart"/>
      <w:r w:rsidRPr="002E5D65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737F5BDC" w14:textId="4C932493" w:rsidR="002E5D65" w:rsidRDefault="002E5D6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2E5D65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Elena Essel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- </w:t>
      </w:r>
      <w:r w:rsidRPr="002E5D65">
        <w:rPr>
          <w:rFonts w:ascii="American Typewriter" w:hAnsi="American Typewriter"/>
          <w:color w:val="000000"/>
          <w:sz w:val="28"/>
          <w:szCs w:val="28"/>
          <w:lang w:eastAsia="en-US"/>
        </w:rPr>
        <w:t>Advanced DNA Sequencing Techniques Research Group</w:t>
      </w:r>
    </w:p>
    <w:p w14:paraId="41A4D8CC" w14:textId="6C1DF0D5" w:rsidR="002E5D65" w:rsidRDefault="002E5D6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2E5D65">
        <w:rPr>
          <w:rFonts w:ascii="American Typewriter" w:hAnsi="American Typewriter"/>
          <w:color w:val="000000"/>
          <w:sz w:val="28"/>
          <w:szCs w:val="28"/>
          <w:lang w:eastAsia="en-US"/>
        </w:rPr>
        <w:t>MPI Evolutionary Anthropology,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Leipzig</w:t>
      </w:r>
    </w:p>
    <w:p w14:paraId="33331303" w14:textId="7703D9FD" w:rsidR="002E5D65" w:rsidRDefault="002E5D6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“TBA”</w:t>
      </w:r>
    </w:p>
    <w:p w14:paraId="44E6C32E" w14:textId="77777777" w:rsidR="00C00BE5" w:rsidRDefault="00C00BE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7FB89F8D" w14:textId="6B2AC96A" w:rsidR="00C00BE5" w:rsidRPr="00A0026C" w:rsidRDefault="00C00BE5" w:rsidP="00C00BE5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Monday, 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3</w:t>
      </w:r>
      <w:r w:rsidRPr="00C00BE5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rd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February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202</w:t>
      </w:r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5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– 16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68CDD8A9" w14:textId="2CFA00BA" w:rsidR="00C00BE5" w:rsidRPr="00E0301C" w:rsidRDefault="00C00BE5" w:rsidP="00C00BE5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val="en-DE" w:eastAsia="en-US"/>
        </w:rPr>
      </w:pP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</w:t>
      </w:r>
      <w:r w:rsidRPr="00C00BE5">
        <w:rPr>
          <w:rFonts w:ascii="American Typewriter" w:hAnsi="American Typewriter"/>
          <w:b/>
          <w:bCs/>
          <w:color w:val="000000"/>
          <w:sz w:val="28"/>
          <w:szCs w:val="28"/>
          <w:lang w:val="en-DE" w:eastAsia="en-US"/>
        </w:rPr>
        <w:t>Natália de Souza Araujo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- </w:t>
      </w:r>
      <w:r w:rsidRPr="00C00BE5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Université Libre de </w:t>
      </w:r>
      <w:proofErr w:type="spellStart"/>
      <w:r w:rsidRPr="00C00BE5">
        <w:rPr>
          <w:rFonts w:ascii="American Typewriter" w:hAnsi="American Typewriter"/>
          <w:color w:val="000000"/>
          <w:sz w:val="28"/>
          <w:szCs w:val="28"/>
          <w:lang w:eastAsia="en-US"/>
        </w:rPr>
        <w:t>Bruxelles</w:t>
      </w:r>
      <w:proofErr w:type="spellEnd"/>
    </w:p>
    <w:p w14:paraId="523DE430" w14:textId="5EF51C7E" w:rsidR="00C00BE5" w:rsidRDefault="00C00BE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26543C" w:rsidRPr="0026543C">
        <w:rPr>
          <w:rFonts w:ascii="American Typewriter" w:hAnsi="American Typewriter"/>
          <w:color w:val="000000"/>
          <w:sz w:val="28"/>
          <w:szCs w:val="28"/>
          <w:lang w:eastAsia="en-US"/>
        </w:rPr>
        <w:t>A multi-omics approach for investigating caste determination in stingless bees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2E7D11DA" w14:textId="77777777" w:rsidR="00017AA4" w:rsidRDefault="00017AA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3DE1A54D" w14:textId="1C6A7225" w:rsidR="00017AA4" w:rsidRPr="00017AA4" w:rsidRDefault="00017AA4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017AA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Monday, 17</w:t>
      </w:r>
      <w:r w:rsidRPr="00017AA4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017AA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February – 16 </w:t>
      </w:r>
      <w:proofErr w:type="spellStart"/>
      <w:r w:rsidRPr="00017AA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2710B3D6" w14:textId="77777777" w:rsidR="00017AA4" w:rsidRDefault="00017AA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017AA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Prof. </w:t>
      </w:r>
      <w:proofErr w:type="spellStart"/>
      <w:r w:rsidRPr="00017AA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 w:rsidRPr="00017AA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Christoph </w:t>
      </w:r>
      <w:proofErr w:type="spellStart"/>
      <w:r w:rsidRPr="00017AA4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Bleidorn</w:t>
      </w:r>
      <w:proofErr w:type="spellEnd"/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– </w:t>
      </w:r>
    </w:p>
    <w:p w14:paraId="38600321" w14:textId="7A443E23" w:rsidR="00017AA4" w:rsidRDefault="00017AA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017AA4">
        <w:rPr>
          <w:rFonts w:ascii="American Typewriter" w:hAnsi="American Typewriter"/>
          <w:color w:val="000000"/>
          <w:sz w:val="28"/>
          <w:szCs w:val="28"/>
          <w:lang w:eastAsia="en-US"/>
        </w:rPr>
        <w:t>Johann-Friedrich-Blumenbach Institute for Zoology &amp; Anthropology</w:t>
      </w:r>
    </w:p>
    <w:p w14:paraId="1C6592A7" w14:textId="5710BE43" w:rsidR="00017AA4" w:rsidRDefault="00017AA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017AA4">
        <w:rPr>
          <w:rFonts w:ascii="American Typewriter" w:hAnsi="American Typewriter"/>
          <w:color w:val="000000"/>
          <w:sz w:val="28"/>
          <w:szCs w:val="28"/>
          <w:lang w:eastAsia="en-US"/>
        </w:rPr>
        <w:t>Georg-August-Universität Göttingen</w:t>
      </w:r>
    </w:p>
    <w:p w14:paraId="2F023930" w14:textId="0D26A3C9" w:rsidR="00017AA4" w:rsidRDefault="00017AA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“TBA”</w:t>
      </w:r>
    </w:p>
    <w:p w14:paraId="18A42B7F" w14:textId="77777777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51987697" w14:textId="21801896" w:rsidR="00A0026C" w:rsidRPr="00A0026C" w:rsidRDefault="00A0026C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Monday, 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10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March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202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5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– 16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3A05C5D3" w14:textId="77777777" w:rsidR="00017AA4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</w:t>
      </w:r>
      <w:r w:rsidR="00E0301C" w:rsidRPr="00E0301C">
        <w:rPr>
          <w:rFonts w:ascii="American Typewriter" w:hAnsi="American Typewriter"/>
          <w:b/>
          <w:bCs/>
          <w:color w:val="000000"/>
          <w:sz w:val="28"/>
          <w:szCs w:val="28"/>
          <w:lang w:val="en-DE" w:eastAsia="en-US"/>
        </w:rPr>
        <w:t>Natascha Turetzek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val="en-US" w:eastAsia="en-US"/>
        </w:rPr>
        <w:t xml:space="preserve"> 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- </w:t>
      </w:r>
      <w:r w:rsidR="00017AA4" w:rsidRPr="00017AA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Department of Evolutionary </w:t>
      </w:r>
      <w:proofErr w:type="spellStart"/>
      <w:r w:rsidR="00017AA4" w:rsidRPr="00017AA4">
        <w:rPr>
          <w:rFonts w:ascii="American Typewriter" w:hAnsi="American Typewriter"/>
          <w:color w:val="000000"/>
          <w:sz w:val="28"/>
          <w:szCs w:val="28"/>
          <w:lang w:eastAsia="en-US"/>
        </w:rPr>
        <w:t>Ecology</w:t>
      </w:r>
      <w:proofErr w:type="spellEnd"/>
    </w:p>
    <w:p w14:paraId="43C86B7A" w14:textId="0B4D92CF" w:rsidR="00A0026C" w:rsidRPr="00E0301C" w:rsidRDefault="00E0301C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val="en-DE" w:eastAsia="en-US"/>
        </w:rPr>
      </w:pPr>
      <w:r w:rsidRPr="00E0301C">
        <w:rPr>
          <w:rFonts w:ascii="American Typewriter" w:hAnsi="American Typewriter"/>
          <w:color w:val="000000"/>
          <w:sz w:val="28"/>
          <w:szCs w:val="28"/>
          <w:lang w:eastAsia="en-US"/>
        </w:rPr>
        <w:t>LMU München</w:t>
      </w:r>
    </w:p>
    <w:p w14:paraId="4A6B1126" w14:textId="1FE5DE99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E0301C">
        <w:rPr>
          <w:rFonts w:ascii="American Typewriter" w:hAnsi="American Typewriter"/>
          <w:color w:val="000000"/>
          <w:sz w:val="28"/>
          <w:szCs w:val="28"/>
          <w:lang w:eastAsia="en-US"/>
        </w:rPr>
        <w:t>TBA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4057DA0C" w14:textId="77777777" w:rsidR="00896083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30C568F" w14:textId="7DBADCCE" w:rsidR="00896083" w:rsidRPr="00896083" w:rsidRDefault="00896083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Monday, </w:t>
      </w:r>
      <w:r w:rsidR="00435CF9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7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April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202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5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– 16 </w:t>
      </w:r>
      <w:proofErr w:type="spellStart"/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572820FF" w14:textId="56099425" w:rsidR="00896083" w:rsidRDefault="00435CF9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Guest of Hendrik</w:t>
      </w:r>
      <w:r w:rsidR="00896083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– </w:t>
      </w:r>
    </w:p>
    <w:p w14:paraId="6695541A" w14:textId="43A646B8" w:rsidR="00896083" w:rsidRPr="00A64874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435CF9">
        <w:rPr>
          <w:rFonts w:ascii="American Typewriter" w:hAnsi="American Typewriter"/>
          <w:color w:val="000000"/>
          <w:sz w:val="28"/>
          <w:szCs w:val="28"/>
          <w:lang w:eastAsia="en-US"/>
        </w:rPr>
        <w:t>TBA</w:t>
      </w:r>
      <w:r w:rsidR="00964083" w:rsidRPr="00964083">
        <w:rPr>
          <w:rFonts w:ascii="American Typewriter" w:hAnsi="American Typewriter"/>
          <w:color w:val="000000"/>
          <w:sz w:val="28"/>
          <w:szCs w:val="28"/>
          <w:lang w:eastAsia="en-US"/>
        </w:rPr>
        <w:t>.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66C1D3B8" w14:textId="77777777" w:rsidR="0003448C" w:rsidRPr="00A64874" w:rsidRDefault="0003448C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0C8001F" w14:textId="77777777" w:rsidR="00ED68BC" w:rsidRPr="00A64874" w:rsidRDefault="00ED68B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</w:p>
    <w:p w14:paraId="3196F903" w14:textId="2A9B000C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1DE49" w14:textId="77777777" w:rsidR="008F2CE9" w:rsidRDefault="008F2CE9">
      <w:r>
        <w:separator/>
      </w:r>
    </w:p>
  </w:endnote>
  <w:endnote w:type="continuationSeparator" w:id="0">
    <w:p w14:paraId="101D183B" w14:textId="77777777" w:rsidR="008F2CE9" w:rsidRDefault="008F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7C0D2" w14:textId="77777777" w:rsidR="008F2CE9" w:rsidRDefault="008F2CE9">
      <w:r>
        <w:separator/>
      </w:r>
    </w:p>
  </w:footnote>
  <w:footnote w:type="continuationSeparator" w:id="0">
    <w:p w14:paraId="6D772217" w14:textId="77777777" w:rsidR="008F2CE9" w:rsidRDefault="008F2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17AA4"/>
    <w:rsid w:val="00024CC4"/>
    <w:rsid w:val="0003448C"/>
    <w:rsid w:val="00041902"/>
    <w:rsid w:val="0004501E"/>
    <w:rsid w:val="0004553E"/>
    <w:rsid w:val="00060583"/>
    <w:rsid w:val="00067093"/>
    <w:rsid w:val="00072D18"/>
    <w:rsid w:val="00074D15"/>
    <w:rsid w:val="00097DEC"/>
    <w:rsid w:val="000E255E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66084"/>
    <w:rsid w:val="001678C5"/>
    <w:rsid w:val="001874B7"/>
    <w:rsid w:val="00187D08"/>
    <w:rsid w:val="001A601C"/>
    <w:rsid w:val="001B7158"/>
    <w:rsid w:val="001C51BE"/>
    <w:rsid w:val="001D1AE6"/>
    <w:rsid w:val="001E22E7"/>
    <w:rsid w:val="00202664"/>
    <w:rsid w:val="0024444F"/>
    <w:rsid w:val="002456F5"/>
    <w:rsid w:val="002505FB"/>
    <w:rsid w:val="0026543C"/>
    <w:rsid w:val="00272DC3"/>
    <w:rsid w:val="00291508"/>
    <w:rsid w:val="002A7975"/>
    <w:rsid w:val="002A7D58"/>
    <w:rsid w:val="002B139D"/>
    <w:rsid w:val="002B580A"/>
    <w:rsid w:val="002B7A41"/>
    <w:rsid w:val="002C1D2D"/>
    <w:rsid w:val="002D211C"/>
    <w:rsid w:val="002E2C59"/>
    <w:rsid w:val="002E4A93"/>
    <w:rsid w:val="002E5D65"/>
    <w:rsid w:val="002F1B0E"/>
    <w:rsid w:val="002F73DD"/>
    <w:rsid w:val="003155B8"/>
    <w:rsid w:val="0031627F"/>
    <w:rsid w:val="00322CF9"/>
    <w:rsid w:val="003276BF"/>
    <w:rsid w:val="00331428"/>
    <w:rsid w:val="003328C6"/>
    <w:rsid w:val="00355738"/>
    <w:rsid w:val="00364717"/>
    <w:rsid w:val="00381A8F"/>
    <w:rsid w:val="00386E35"/>
    <w:rsid w:val="00391BBC"/>
    <w:rsid w:val="00395A18"/>
    <w:rsid w:val="003C3E70"/>
    <w:rsid w:val="003F0D58"/>
    <w:rsid w:val="003F0F74"/>
    <w:rsid w:val="004255F8"/>
    <w:rsid w:val="00435CF9"/>
    <w:rsid w:val="004431B6"/>
    <w:rsid w:val="00455F90"/>
    <w:rsid w:val="00457950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63DB1"/>
    <w:rsid w:val="00575118"/>
    <w:rsid w:val="0058230F"/>
    <w:rsid w:val="00582C5F"/>
    <w:rsid w:val="005873A3"/>
    <w:rsid w:val="005934EF"/>
    <w:rsid w:val="00594E6E"/>
    <w:rsid w:val="005958AE"/>
    <w:rsid w:val="005A5D95"/>
    <w:rsid w:val="005B1E66"/>
    <w:rsid w:val="005C3087"/>
    <w:rsid w:val="005D0D91"/>
    <w:rsid w:val="005E3EE1"/>
    <w:rsid w:val="005E472A"/>
    <w:rsid w:val="005E548C"/>
    <w:rsid w:val="0061312C"/>
    <w:rsid w:val="0063245B"/>
    <w:rsid w:val="006406A7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55BD6"/>
    <w:rsid w:val="0076687B"/>
    <w:rsid w:val="00767D9E"/>
    <w:rsid w:val="00770FFF"/>
    <w:rsid w:val="00795CB9"/>
    <w:rsid w:val="007A348B"/>
    <w:rsid w:val="007A4C6C"/>
    <w:rsid w:val="007A5147"/>
    <w:rsid w:val="007E1A0F"/>
    <w:rsid w:val="007F65E6"/>
    <w:rsid w:val="00802B6F"/>
    <w:rsid w:val="00832F15"/>
    <w:rsid w:val="00836399"/>
    <w:rsid w:val="00852BE5"/>
    <w:rsid w:val="00856023"/>
    <w:rsid w:val="0088052F"/>
    <w:rsid w:val="00895E9D"/>
    <w:rsid w:val="00896083"/>
    <w:rsid w:val="008A552E"/>
    <w:rsid w:val="008B6C45"/>
    <w:rsid w:val="008C4CEE"/>
    <w:rsid w:val="008C63C4"/>
    <w:rsid w:val="008C6634"/>
    <w:rsid w:val="008D1D14"/>
    <w:rsid w:val="008F1834"/>
    <w:rsid w:val="008F2CE9"/>
    <w:rsid w:val="008F7E86"/>
    <w:rsid w:val="009260D5"/>
    <w:rsid w:val="00943600"/>
    <w:rsid w:val="00954CA7"/>
    <w:rsid w:val="009618E7"/>
    <w:rsid w:val="009637F1"/>
    <w:rsid w:val="00964083"/>
    <w:rsid w:val="0096477B"/>
    <w:rsid w:val="00983D11"/>
    <w:rsid w:val="009871C3"/>
    <w:rsid w:val="009917B9"/>
    <w:rsid w:val="00992D16"/>
    <w:rsid w:val="009B1DC9"/>
    <w:rsid w:val="009B4854"/>
    <w:rsid w:val="009D7497"/>
    <w:rsid w:val="009E48CF"/>
    <w:rsid w:val="009F0AA3"/>
    <w:rsid w:val="009F5A57"/>
    <w:rsid w:val="00A0026C"/>
    <w:rsid w:val="00A10DF7"/>
    <w:rsid w:val="00A2189D"/>
    <w:rsid w:val="00A43E14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C0839"/>
    <w:rsid w:val="00AD5C2D"/>
    <w:rsid w:val="00AD60AC"/>
    <w:rsid w:val="00AD6B02"/>
    <w:rsid w:val="00AF0440"/>
    <w:rsid w:val="00B17C07"/>
    <w:rsid w:val="00B2568F"/>
    <w:rsid w:val="00B376DF"/>
    <w:rsid w:val="00B50C51"/>
    <w:rsid w:val="00B52CC1"/>
    <w:rsid w:val="00B5382C"/>
    <w:rsid w:val="00B60BDF"/>
    <w:rsid w:val="00B73303"/>
    <w:rsid w:val="00B8092A"/>
    <w:rsid w:val="00B85780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0BE5"/>
    <w:rsid w:val="00C04C7D"/>
    <w:rsid w:val="00C16A31"/>
    <w:rsid w:val="00C26C37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E443B"/>
    <w:rsid w:val="00CF7B89"/>
    <w:rsid w:val="00D01AA5"/>
    <w:rsid w:val="00D054E0"/>
    <w:rsid w:val="00D06723"/>
    <w:rsid w:val="00D16010"/>
    <w:rsid w:val="00D221BB"/>
    <w:rsid w:val="00D31376"/>
    <w:rsid w:val="00D46109"/>
    <w:rsid w:val="00D47956"/>
    <w:rsid w:val="00D70308"/>
    <w:rsid w:val="00D90A92"/>
    <w:rsid w:val="00DB4F39"/>
    <w:rsid w:val="00DB708A"/>
    <w:rsid w:val="00DC1B23"/>
    <w:rsid w:val="00E0301C"/>
    <w:rsid w:val="00E36F00"/>
    <w:rsid w:val="00E370B2"/>
    <w:rsid w:val="00E658B8"/>
    <w:rsid w:val="00E73AFE"/>
    <w:rsid w:val="00E830E9"/>
    <w:rsid w:val="00E84CAB"/>
    <w:rsid w:val="00E875BE"/>
    <w:rsid w:val="00EB3550"/>
    <w:rsid w:val="00EB6525"/>
    <w:rsid w:val="00ED5D01"/>
    <w:rsid w:val="00ED68BC"/>
    <w:rsid w:val="00EE151B"/>
    <w:rsid w:val="00EE2BAC"/>
    <w:rsid w:val="00EF37B8"/>
    <w:rsid w:val="00F06FC0"/>
    <w:rsid w:val="00F0781E"/>
    <w:rsid w:val="00F13041"/>
    <w:rsid w:val="00F30BBD"/>
    <w:rsid w:val="00F31EF1"/>
    <w:rsid w:val="00F35A16"/>
    <w:rsid w:val="00F3798B"/>
    <w:rsid w:val="00F42336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10</cp:revision>
  <cp:lastPrinted>2016-11-10T15:19:00Z</cp:lastPrinted>
  <dcterms:created xsi:type="dcterms:W3CDTF">2024-10-16T19:18:00Z</dcterms:created>
  <dcterms:modified xsi:type="dcterms:W3CDTF">2024-12-06T07:56:00Z</dcterms:modified>
</cp:coreProperties>
</file>