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51E8037F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9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October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3619407B" w14:textId="5E472F70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364717" w:rsidRP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Axel </w:t>
      </w:r>
      <w:proofErr w:type="spellStart"/>
      <w:r w:rsidR="00364717" w:rsidRP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Wiberg</w:t>
      </w:r>
      <w:proofErr w:type="spellEnd"/>
      <w:r w:rsidR="005873A3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University of </w:t>
      </w:r>
      <w:r w:rsidR="00364717">
        <w:rPr>
          <w:rFonts w:ascii="American Typewriter" w:hAnsi="American Typewriter"/>
          <w:color w:val="000000"/>
          <w:sz w:val="28"/>
          <w:szCs w:val="28"/>
          <w:lang w:eastAsia="en-US"/>
        </w:rPr>
        <w:t>Stockholm</w:t>
      </w:r>
    </w:p>
    <w:p w14:paraId="35422A85" w14:textId="172D18D1" w:rsidR="008D1D1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3276BF" w:rsidRPr="003276BF">
        <w:rPr>
          <w:rFonts w:ascii="American Typewriter" w:hAnsi="American Typewriter"/>
          <w:color w:val="000000"/>
          <w:sz w:val="28"/>
          <w:szCs w:val="28"/>
          <w:lang w:eastAsia="en-US"/>
        </w:rPr>
        <w:t>Population genetic signatures of sexually antagonistic co-evolution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A42B7F" w14:textId="77777777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51987697" w14:textId="6DD704DC" w:rsidR="00A0026C" w:rsidRPr="00A0026C" w:rsidRDefault="00A0026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11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December 2023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43C86B7A" w14:textId="6AEEA0D4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Jakub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Straka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 w:rsidRPr="00A0026C">
        <w:rPr>
          <w:rFonts w:ascii="American Typewriter" w:hAnsi="American Typewriter"/>
          <w:color w:val="000000"/>
          <w:sz w:val="28"/>
          <w:szCs w:val="28"/>
          <w:lang w:eastAsia="en-US"/>
        </w:rPr>
        <w:t>Charles University</w:t>
      </w:r>
      <w:r w:rsidR="008A552E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,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Prague</w:t>
      </w:r>
    </w:p>
    <w:p w14:paraId="4A6B1126" w14:textId="05BA61DD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Pr="00A0026C">
        <w:rPr>
          <w:rFonts w:ascii="American Typewriter" w:hAnsi="American Typewriter"/>
          <w:color w:val="000000"/>
          <w:sz w:val="28"/>
          <w:szCs w:val="28"/>
          <w:lang w:eastAsia="en-US"/>
        </w:rPr>
        <w:t>Past and Future of the Cuckoo Bees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57DA0C" w14:textId="77777777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30C568F" w14:textId="2D08C535" w:rsidR="00896083" w:rsidRPr="00896083" w:rsidRDefault="00896083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5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February 2024 – 16 </w:t>
      </w:r>
      <w:proofErr w:type="spellStart"/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572820FF" w14:textId="77D65E02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Prof. Matthew Webster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Uppsala University</w:t>
      </w:r>
    </w:p>
    <w:p w14:paraId="6695541A" w14:textId="777FBE6A" w:rsidR="00896083" w:rsidRPr="00A64874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964083" w:rsidRPr="00964083">
        <w:rPr>
          <w:rFonts w:ascii="American Typewriter" w:hAnsi="American Typewriter"/>
          <w:color w:val="000000"/>
          <w:sz w:val="28"/>
          <w:szCs w:val="28"/>
          <w:lang w:eastAsia="en-US"/>
        </w:rPr>
        <w:t>Genome sequencing uncovers cryptic speciation in montane bumblebees.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4EAB9F95" w14:textId="329ACEF2" w:rsidR="0058230F" w:rsidRPr="00896083" w:rsidRDefault="0058230F" w:rsidP="0058230F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4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March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2024 – 16 </w:t>
      </w:r>
      <w:proofErr w:type="spellStart"/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2916080C" w14:textId="23876F60" w:rsidR="0058230F" w:rsidRDefault="0058230F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Prof.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Sandra </w:t>
      </w:r>
      <w:proofErr w:type="spellStart"/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Steiger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</w:t>
      </w:r>
      <w:r w:rsidR="00575118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Bayreuth</w:t>
      </w:r>
    </w:p>
    <w:p w14:paraId="4D3F83EF" w14:textId="399A45C8" w:rsidR="0058230F" w:rsidRDefault="0058230F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D16010" w:rsidRPr="00D16010">
        <w:rPr>
          <w:rFonts w:ascii="American Typewriter" w:hAnsi="American Typewriter"/>
          <w:color w:val="000000"/>
          <w:sz w:val="28"/>
          <w:szCs w:val="28"/>
          <w:lang w:eastAsia="en-US"/>
        </w:rPr>
        <w:t>The dynamic evolution of family life: cooperation, communication, and coadaptation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3DD0F392" w14:textId="77777777" w:rsidR="00A43E14" w:rsidRDefault="00A43E14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3A05CD95" w14:textId="58D82132" w:rsidR="00A43E14" w:rsidRDefault="00A43E14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43E1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8</w:t>
      </w:r>
      <w:r w:rsidRPr="00A43E14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A43E1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April 2024 – 16 </w:t>
      </w:r>
      <w:proofErr w:type="spellStart"/>
      <w:r w:rsidRPr="00A43E1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.</w:t>
      </w:r>
      <w:proofErr w:type="spellEnd"/>
    </w:p>
    <w:p w14:paraId="6733DD2C" w14:textId="6E4A93E6" w:rsidR="00A43E14" w:rsidRDefault="00A43E14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43E1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Prof. </w:t>
      </w:r>
      <w:proofErr w:type="spellStart"/>
      <w:r w:rsidRPr="00A43E1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43E1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Jean-Christophe </w:t>
      </w:r>
      <w:proofErr w:type="spellStart"/>
      <w:r w:rsidRPr="00A43E1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Billeter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University of Groningen</w:t>
      </w:r>
    </w:p>
    <w:p w14:paraId="56F65A89" w14:textId="2194015F" w:rsidR="00A43E14" w:rsidRPr="00A64874" w:rsidRDefault="00A43E14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04501E" w:rsidRPr="0004501E">
        <w:rPr>
          <w:rFonts w:ascii="American Typewriter" w:hAnsi="American Typewriter"/>
          <w:color w:val="000000"/>
          <w:sz w:val="28"/>
          <w:szCs w:val="28"/>
          <w:lang w:eastAsia="en-US"/>
        </w:rPr>
        <w:t>The social life of Drosophila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AD76" w14:textId="77777777" w:rsidR="00AD5C2D" w:rsidRDefault="00AD5C2D">
      <w:r>
        <w:separator/>
      </w:r>
    </w:p>
  </w:endnote>
  <w:endnote w:type="continuationSeparator" w:id="0">
    <w:p w14:paraId="7037B518" w14:textId="77777777" w:rsidR="00AD5C2D" w:rsidRDefault="00AD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193E" w14:textId="77777777" w:rsidR="00AD5C2D" w:rsidRDefault="00AD5C2D">
      <w:r>
        <w:separator/>
      </w:r>
    </w:p>
  </w:footnote>
  <w:footnote w:type="continuationSeparator" w:id="0">
    <w:p w14:paraId="0E951C65" w14:textId="77777777" w:rsidR="00AD5C2D" w:rsidRDefault="00AD5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01E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678C5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C3E70"/>
    <w:rsid w:val="003F0D58"/>
    <w:rsid w:val="003F0F74"/>
    <w:rsid w:val="004255F8"/>
    <w:rsid w:val="004431B6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75118"/>
    <w:rsid w:val="0058230F"/>
    <w:rsid w:val="00582C5F"/>
    <w:rsid w:val="005873A3"/>
    <w:rsid w:val="005934EF"/>
    <w:rsid w:val="005958AE"/>
    <w:rsid w:val="005A5D95"/>
    <w:rsid w:val="005B1E66"/>
    <w:rsid w:val="005C3087"/>
    <w:rsid w:val="005D0D91"/>
    <w:rsid w:val="005E3EE1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083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3E14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5C2D"/>
    <w:rsid w:val="00AD60AC"/>
    <w:rsid w:val="00AD6B02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7956"/>
    <w:rsid w:val="00D90A92"/>
    <w:rsid w:val="00DB4F39"/>
    <w:rsid w:val="00DB708A"/>
    <w:rsid w:val="00DC1B23"/>
    <w:rsid w:val="00E36F00"/>
    <w:rsid w:val="00E658B8"/>
    <w:rsid w:val="00E830E9"/>
    <w:rsid w:val="00E84CAB"/>
    <w:rsid w:val="00E875BE"/>
    <w:rsid w:val="00EB3550"/>
    <w:rsid w:val="00EB6525"/>
    <w:rsid w:val="00ED68BC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17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15</cp:revision>
  <cp:lastPrinted>2016-11-10T15:19:00Z</cp:lastPrinted>
  <dcterms:created xsi:type="dcterms:W3CDTF">2023-06-29T19:11:00Z</dcterms:created>
  <dcterms:modified xsi:type="dcterms:W3CDTF">2024-01-23T19:05:00Z</dcterms:modified>
</cp:coreProperties>
</file>