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6DD704DC" w:rsidR="00A0026C" w:rsidRPr="00A0026C" w:rsidRDefault="00A0026C" w:rsidP="002F45AC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Monday, 11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December 2023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6AEEA0D4" w:rsidR="00A0026C" w:rsidRDefault="00A0026C" w:rsidP="002F45AC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Jakub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Straka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Charles University</w:t>
      </w:r>
      <w:r w:rsidR="008A552E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,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Prague</w:t>
      </w:r>
    </w:p>
    <w:p w14:paraId="4A6B1126" w14:textId="05BA61DD" w:rsidR="00A0026C" w:rsidRDefault="00A0026C" w:rsidP="002F45AC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Pr="00A0026C">
        <w:rPr>
          <w:rFonts w:ascii="American Typewriter" w:hAnsi="American Typewriter"/>
          <w:color w:val="000000"/>
          <w:sz w:val="28"/>
          <w:szCs w:val="28"/>
          <w:lang w:eastAsia="en-US"/>
        </w:rPr>
        <w:t>Past and Future of the Cuckoo Bees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23D8" w14:textId="77777777" w:rsidR="002E1CA6" w:rsidRDefault="002E1CA6">
      <w:r>
        <w:separator/>
      </w:r>
    </w:p>
  </w:endnote>
  <w:endnote w:type="continuationSeparator" w:id="0">
    <w:p w14:paraId="2E34C3CC" w14:textId="77777777" w:rsidR="002E1CA6" w:rsidRDefault="002E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931E" w14:textId="77777777" w:rsidR="002E1CA6" w:rsidRDefault="002E1CA6">
      <w:r>
        <w:separator/>
      </w:r>
    </w:p>
  </w:footnote>
  <w:footnote w:type="continuationSeparator" w:id="0">
    <w:p w14:paraId="6A4E2F29" w14:textId="77777777" w:rsidR="002E1CA6" w:rsidRDefault="002E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0AF2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91508"/>
    <w:rsid w:val="002A7975"/>
    <w:rsid w:val="002A7D58"/>
    <w:rsid w:val="002B139D"/>
    <w:rsid w:val="002B580A"/>
    <w:rsid w:val="002B7A41"/>
    <w:rsid w:val="002C1D2D"/>
    <w:rsid w:val="002D211C"/>
    <w:rsid w:val="002E1CA6"/>
    <w:rsid w:val="002E2C59"/>
    <w:rsid w:val="002E4A93"/>
    <w:rsid w:val="002F1B0E"/>
    <w:rsid w:val="002F45AC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7956"/>
    <w:rsid w:val="00D90A92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3</cp:revision>
  <cp:lastPrinted>2016-11-10T15:19:00Z</cp:lastPrinted>
  <dcterms:created xsi:type="dcterms:W3CDTF">2023-12-07T16:12:00Z</dcterms:created>
  <dcterms:modified xsi:type="dcterms:W3CDTF">2023-12-07T16:12:00Z</dcterms:modified>
</cp:coreProperties>
</file>