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D0DF" w14:textId="1ED49AFF" w:rsidR="0096477B" w:rsidRPr="00A64874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64874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64874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64874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D65E7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-13.9pt" to="-6.65pt,10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" o:allowincell="f" strokeweight="1pt"/>
            </w:pict>
          </mc:Fallback>
        </mc:AlternateContent>
      </w:r>
    </w:p>
    <w:p w14:paraId="791587DA" w14:textId="77777777" w:rsidR="0096477B" w:rsidRPr="00A64874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64874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64874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64874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90D1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1pt,6.25pt" to="241.5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" o:allowincell="f" strokeweight="1pt"/>
            </w:pict>
          </mc:Fallback>
        </mc:AlternateContent>
      </w:r>
    </w:p>
    <w:p w14:paraId="3F74F27E" w14:textId="77777777" w:rsidR="0096477B" w:rsidRPr="00A64874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64874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64874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095C" id="Rectangle 7" o:spid="_x0000_s1026" style="position:absolute;margin-left:274.8pt;margin-top:-4.75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" o:allowincell="f" fillcolor="blue" strokecolor="blue" strokeweight="1pt"/>
            </w:pict>
          </mc:Fallback>
        </mc:AlternateContent>
      </w:r>
      <w:r w:rsidR="0096477B" w:rsidRPr="00A64874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64874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30E49A75" w14:textId="77777777" w:rsidR="00166084" w:rsidRDefault="00166084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65F2DBBC" w:rsidR="00F3798B" w:rsidRPr="00A64874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proofErr w:type="spellStart"/>
      <w:r w:rsidRPr="00A64874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A64874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A64874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A64874">
        <w:rPr>
          <w:rFonts w:ascii="American Typewriter" w:hAnsi="American Typewriter" w:cs="American Typewriter"/>
          <w:sz w:val="28"/>
          <w:szCs w:val="28"/>
        </w:rPr>
        <w:t>eminars</w:t>
      </w:r>
      <w:proofErr w:type="spellEnd"/>
    </w:p>
    <w:p w14:paraId="3BDAF8CB" w14:textId="77777777" w:rsidR="00F3798B" w:rsidRPr="00A64874" w:rsidRDefault="002F73DD" w:rsidP="00BE3A85">
      <w:pPr>
        <w:rPr>
          <w:rFonts w:ascii="American Typewriter" w:hAnsi="American Typewriter" w:cs="American Typewriter"/>
          <w:b/>
          <w:sz w:val="28"/>
          <w:szCs w:val="28"/>
        </w:rPr>
      </w:pPr>
      <w:r w:rsidRPr="00A64874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69710E45" w14:textId="77777777" w:rsidR="00A82429" w:rsidRPr="00A64874" w:rsidRDefault="00A82429" w:rsidP="00BE3A85">
      <w:pPr>
        <w:rPr>
          <w:rFonts w:ascii="American Typewriter" w:hAnsi="American Typewriter" w:cs="American Typewriter"/>
          <w:sz w:val="28"/>
          <w:szCs w:val="28"/>
        </w:rPr>
      </w:pPr>
    </w:p>
    <w:p w14:paraId="3734ACB4" w14:textId="2712553E" w:rsidR="002F73DD" w:rsidRPr="00A64874" w:rsidRDefault="00A82429" w:rsidP="00BE3A85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Seminar 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Room 2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nd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Floor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</w:t>
      </w:r>
      <w:r w:rsidRPr="00A64874">
        <w:rPr>
          <w:rFonts w:ascii="American Typewriter" w:hAnsi="American Typewriter" w:cs="American Typewriter"/>
          <w:b/>
          <w:sz w:val="28"/>
          <w:szCs w:val="28"/>
          <w:lang w:val="de-DE"/>
        </w:rPr>
        <w:t>Hoher Weg 8</w:t>
      </w:r>
      <w:r w:rsidR="002F73DD" w:rsidRPr="00A64874">
        <w:rPr>
          <w:rFonts w:ascii="American Typewriter" w:hAnsi="American Typewriter" w:cs="American Typewriter"/>
          <w:sz w:val="28"/>
          <w:szCs w:val="28"/>
          <w:lang w:val="de-DE"/>
        </w:rPr>
        <w:t xml:space="preserve"> </w:t>
      </w:r>
    </w:p>
    <w:p w14:paraId="55D7F346" w14:textId="77777777" w:rsidR="00EF37B8" w:rsidRPr="00A64874" w:rsidRDefault="00EF37B8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2320250C" w14:textId="51E8037F" w:rsidR="008D1D14" w:rsidRPr="00A64874" w:rsidRDefault="008D1D14" w:rsidP="00EE151B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Monday, </w:t>
      </w:r>
      <w:r w:rsid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9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October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</w:t>
      </w:r>
      <w:r w:rsid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3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– 16 </w:t>
      </w:r>
      <w:proofErr w:type="spellStart"/>
      <w:r w:rsid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.t.</w:t>
      </w:r>
      <w:proofErr w:type="spellEnd"/>
    </w:p>
    <w:p w14:paraId="3619407B" w14:textId="5E472F70" w:rsidR="008D1D14" w:rsidRPr="00A64874" w:rsidRDefault="00F42336" w:rsidP="00EE151B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F4233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</w:t>
      </w:r>
      <w:proofErr w:type="spellEnd"/>
      <w:r w:rsidRPr="00F4233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364717" w:rsidRP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Axel </w:t>
      </w:r>
      <w:proofErr w:type="spellStart"/>
      <w:r w:rsidR="00364717" w:rsidRP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Wiberg</w:t>
      </w:r>
      <w:proofErr w:type="spellEnd"/>
      <w:r w:rsidR="005873A3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8D1D14"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– University of </w:t>
      </w:r>
      <w:r w:rsidR="00364717">
        <w:rPr>
          <w:rFonts w:ascii="American Typewriter" w:hAnsi="American Typewriter"/>
          <w:color w:val="000000"/>
          <w:sz w:val="28"/>
          <w:szCs w:val="28"/>
          <w:lang w:eastAsia="en-US"/>
        </w:rPr>
        <w:t>Stockholm</w:t>
      </w:r>
    </w:p>
    <w:p w14:paraId="35422A85" w14:textId="172D18D1" w:rsidR="008D1D14" w:rsidRDefault="008D1D1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3276BF" w:rsidRPr="003276BF">
        <w:rPr>
          <w:rFonts w:ascii="American Typewriter" w:hAnsi="American Typewriter"/>
          <w:color w:val="000000"/>
          <w:sz w:val="28"/>
          <w:szCs w:val="28"/>
          <w:lang w:eastAsia="en-US"/>
        </w:rPr>
        <w:t>Population genetic signatures of sexually antagonistic co-evolution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18A42B7F" w14:textId="77777777" w:rsidR="00A0026C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51987697" w14:textId="6DD704DC" w:rsidR="00A0026C" w:rsidRPr="00A0026C" w:rsidRDefault="00A0026C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Monday, 11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th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December 2023 – 16 </w:t>
      </w: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43C86B7A" w14:textId="6AEEA0D4" w:rsidR="00A0026C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Dr.</w:t>
      </w:r>
      <w:proofErr w:type="spellEnd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Jakub </w:t>
      </w: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Straka</w:t>
      </w:r>
      <w:proofErr w:type="spellEnd"/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- </w:t>
      </w:r>
      <w:r w:rsidRPr="00A0026C">
        <w:rPr>
          <w:rFonts w:ascii="American Typewriter" w:hAnsi="American Typewriter"/>
          <w:color w:val="000000"/>
          <w:sz w:val="28"/>
          <w:szCs w:val="28"/>
          <w:lang w:eastAsia="en-US"/>
        </w:rPr>
        <w:t>Charles University</w:t>
      </w:r>
      <w:r w:rsidR="008A552E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, 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Prague</w:t>
      </w:r>
    </w:p>
    <w:p w14:paraId="4A6B1126" w14:textId="05BA61DD" w:rsidR="00A0026C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Pr="00A0026C">
        <w:rPr>
          <w:rFonts w:ascii="American Typewriter" w:hAnsi="American Typewriter"/>
          <w:color w:val="000000"/>
          <w:sz w:val="28"/>
          <w:szCs w:val="28"/>
          <w:lang w:eastAsia="en-US"/>
        </w:rPr>
        <w:t>Past and Future of the Cuckoo Bees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4057DA0C" w14:textId="77777777" w:rsidR="00896083" w:rsidRDefault="00896083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130C568F" w14:textId="2D08C535" w:rsidR="00896083" w:rsidRPr="00896083" w:rsidRDefault="00896083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Monday, 5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th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February 2024 – 16 </w:t>
      </w:r>
      <w:proofErr w:type="spellStart"/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572820FF" w14:textId="77D65E02" w:rsidR="00896083" w:rsidRDefault="00896083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Prof. Matthew Webster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– Uppsala University</w:t>
      </w:r>
    </w:p>
    <w:p w14:paraId="6695541A" w14:textId="41D39775" w:rsidR="00896083" w:rsidRPr="00A64874" w:rsidRDefault="00896083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“TBA”</w:t>
      </w:r>
    </w:p>
    <w:p w14:paraId="66C1D3B8" w14:textId="77777777" w:rsidR="0003448C" w:rsidRPr="00A64874" w:rsidRDefault="0003448C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10C8001F" w14:textId="77777777" w:rsidR="00ED68BC" w:rsidRPr="00A64874" w:rsidRDefault="00ED68BC" w:rsidP="000F0666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</w:pPr>
    </w:p>
    <w:p w14:paraId="705B3C9C" w14:textId="77310F59" w:rsidR="00A64874" w:rsidRPr="00A64874" w:rsidRDefault="00A64874" w:rsidP="000F0666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</w:p>
    <w:p w14:paraId="3196F903" w14:textId="2A9B000C" w:rsidR="002B580A" w:rsidRPr="00A64874" w:rsidRDefault="002F73DD" w:rsidP="002B580A">
      <w:pPr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sz w:val="28"/>
          <w:szCs w:val="28"/>
        </w:rPr>
        <w:t>All interested are very welcome!!</w:t>
      </w:r>
      <w:r w:rsidR="008C4CEE" w:rsidRPr="00A64874">
        <w:rPr>
          <w:rFonts w:ascii="American Typewriter" w:hAnsi="American Typewriter" w:cs="American Typewriter"/>
          <w:sz w:val="28"/>
          <w:szCs w:val="28"/>
        </w:rPr>
        <w:t xml:space="preserve"> </w:t>
      </w:r>
    </w:p>
    <w:sectPr w:rsidR="002B580A" w:rsidRPr="00A64874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A15C2" w14:textId="77777777" w:rsidR="00CE443B" w:rsidRDefault="00CE443B">
      <w:r>
        <w:separator/>
      </w:r>
    </w:p>
  </w:endnote>
  <w:endnote w:type="continuationSeparator" w:id="0">
    <w:p w14:paraId="0409302C" w14:textId="77777777" w:rsidR="00CE443B" w:rsidRDefault="00CE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E3B5" w14:textId="77777777" w:rsidR="00CE443B" w:rsidRDefault="00CE443B">
      <w:r>
        <w:separator/>
      </w:r>
    </w:p>
  </w:footnote>
  <w:footnote w:type="continuationSeparator" w:id="0">
    <w:p w14:paraId="42EFDA05" w14:textId="77777777" w:rsidR="00CE443B" w:rsidRDefault="00CE4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95"/>
    <w:rsid w:val="00024CC4"/>
    <w:rsid w:val="0003448C"/>
    <w:rsid w:val="00041902"/>
    <w:rsid w:val="0004553E"/>
    <w:rsid w:val="00067093"/>
    <w:rsid w:val="00074D15"/>
    <w:rsid w:val="00097DEC"/>
    <w:rsid w:val="000E255E"/>
    <w:rsid w:val="000E6D64"/>
    <w:rsid w:val="000F0666"/>
    <w:rsid w:val="001032DE"/>
    <w:rsid w:val="0010697E"/>
    <w:rsid w:val="00122E0C"/>
    <w:rsid w:val="00134188"/>
    <w:rsid w:val="00142D94"/>
    <w:rsid w:val="001441CA"/>
    <w:rsid w:val="00161AA9"/>
    <w:rsid w:val="00162482"/>
    <w:rsid w:val="00166084"/>
    <w:rsid w:val="001874B7"/>
    <w:rsid w:val="00187D08"/>
    <w:rsid w:val="001A601C"/>
    <w:rsid w:val="001B7158"/>
    <w:rsid w:val="001C51BE"/>
    <w:rsid w:val="001D1AE6"/>
    <w:rsid w:val="001E22E7"/>
    <w:rsid w:val="00202664"/>
    <w:rsid w:val="0024444F"/>
    <w:rsid w:val="002456F5"/>
    <w:rsid w:val="002505FB"/>
    <w:rsid w:val="00291508"/>
    <w:rsid w:val="002A7975"/>
    <w:rsid w:val="002A7D58"/>
    <w:rsid w:val="002B139D"/>
    <w:rsid w:val="002B580A"/>
    <w:rsid w:val="002B7A41"/>
    <w:rsid w:val="002C1D2D"/>
    <w:rsid w:val="002D211C"/>
    <w:rsid w:val="002E2C59"/>
    <w:rsid w:val="002E4A93"/>
    <w:rsid w:val="002F1B0E"/>
    <w:rsid w:val="002F73DD"/>
    <w:rsid w:val="003155B8"/>
    <w:rsid w:val="0031627F"/>
    <w:rsid w:val="00322CF9"/>
    <w:rsid w:val="003276BF"/>
    <w:rsid w:val="00331428"/>
    <w:rsid w:val="003328C6"/>
    <w:rsid w:val="00355738"/>
    <w:rsid w:val="00364717"/>
    <w:rsid w:val="00381A8F"/>
    <w:rsid w:val="00391BBC"/>
    <w:rsid w:val="00395A18"/>
    <w:rsid w:val="003C3E70"/>
    <w:rsid w:val="003F0D58"/>
    <w:rsid w:val="003F0F74"/>
    <w:rsid w:val="004255F8"/>
    <w:rsid w:val="004431B6"/>
    <w:rsid w:val="00457950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373A2"/>
    <w:rsid w:val="00563DB1"/>
    <w:rsid w:val="00582C5F"/>
    <w:rsid w:val="005873A3"/>
    <w:rsid w:val="005934EF"/>
    <w:rsid w:val="005958AE"/>
    <w:rsid w:val="005A5D95"/>
    <w:rsid w:val="005B1E66"/>
    <w:rsid w:val="005C3087"/>
    <w:rsid w:val="005D0D91"/>
    <w:rsid w:val="005E548C"/>
    <w:rsid w:val="0061312C"/>
    <w:rsid w:val="0063245B"/>
    <w:rsid w:val="006406A7"/>
    <w:rsid w:val="00644F5D"/>
    <w:rsid w:val="006552CD"/>
    <w:rsid w:val="006563EB"/>
    <w:rsid w:val="00687837"/>
    <w:rsid w:val="006964F3"/>
    <w:rsid w:val="006A551C"/>
    <w:rsid w:val="006B1E37"/>
    <w:rsid w:val="006B2D34"/>
    <w:rsid w:val="006B5DC7"/>
    <w:rsid w:val="006C5A66"/>
    <w:rsid w:val="006E1274"/>
    <w:rsid w:val="006E3042"/>
    <w:rsid w:val="007102F0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36399"/>
    <w:rsid w:val="00852BE5"/>
    <w:rsid w:val="00856023"/>
    <w:rsid w:val="0088052F"/>
    <w:rsid w:val="00895E9D"/>
    <w:rsid w:val="00896083"/>
    <w:rsid w:val="008A552E"/>
    <w:rsid w:val="008C4CEE"/>
    <w:rsid w:val="008C63C4"/>
    <w:rsid w:val="008C6634"/>
    <w:rsid w:val="008D1D14"/>
    <w:rsid w:val="008F1834"/>
    <w:rsid w:val="008F7E86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B1DC9"/>
    <w:rsid w:val="009B4854"/>
    <w:rsid w:val="009D7497"/>
    <w:rsid w:val="009E48CF"/>
    <w:rsid w:val="009F0AA3"/>
    <w:rsid w:val="009F5A57"/>
    <w:rsid w:val="00A0026C"/>
    <w:rsid w:val="00A2189D"/>
    <w:rsid w:val="00A4790E"/>
    <w:rsid w:val="00A503D7"/>
    <w:rsid w:val="00A5354E"/>
    <w:rsid w:val="00A64874"/>
    <w:rsid w:val="00A71865"/>
    <w:rsid w:val="00A77F68"/>
    <w:rsid w:val="00A82429"/>
    <w:rsid w:val="00A94857"/>
    <w:rsid w:val="00AA23C7"/>
    <w:rsid w:val="00AA2B4D"/>
    <w:rsid w:val="00AD60AC"/>
    <w:rsid w:val="00AD6B02"/>
    <w:rsid w:val="00B2568F"/>
    <w:rsid w:val="00B376DF"/>
    <w:rsid w:val="00B50C51"/>
    <w:rsid w:val="00B52CC1"/>
    <w:rsid w:val="00B5382C"/>
    <w:rsid w:val="00B73303"/>
    <w:rsid w:val="00B8092A"/>
    <w:rsid w:val="00B85780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E636B"/>
    <w:rsid w:val="00BF5B40"/>
    <w:rsid w:val="00C04C7D"/>
    <w:rsid w:val="00C16A31"/>
    <w:rsid w:val="00C26C37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E443B"/>
    <w:rsid w:val="00CF7B89"/>
    <w:rsid w:val="00D01AA5"/>
    <w:rsid w:val="00D054E0"/>
    <w:rsid w:val="00D06723"/>
    <w:rsid w:val="00D221BB"/>
    <w:rsid w:val="00D31376"/>
    <w:rsid w:val="00D47956"/>
    <w:rsid w:val="00D90A92"/>
    <w:rsid w:val="00DB4F39"/>
    <w:rsid w:val="00DB708A"/>
    <w:rsid w:val="00DC1B23"/>
    <w:rsid w:val="00E36F00"/>
    <w:rsid w:val="00E658B8"/>
    <w:rsid w:val="00E830E9"/>
    <w:rsid w:val="00E84CAB"/>
    <w:rsid w:val="00E875BE"/>
    <w:rsid w:val="00EB3550"/>
    <w:rsid w:val="00EB6525"/>
    <w:rsid w:val="00ED68BC"/>
    <w:rsid w:val="00EE151B"/>
    <w:rsid w:val="00EE2BAC"/>
    <w:rsid w:val="00EF37B8"/>
    <w:rsid w:val="00F06FC0"/>
    <w:rsid w:val="00F0781E"/>
    <w:rsid w:val="00F13041"/>
    <w:rsid w:val="00F30BBD"/>
    <w:rsid w:val="00F35A16"/>
    <w:rsid w:val="00F3798B"/>
    <w:rsid w:val="00F42336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A6DFAC"/>
  <w14:defaultImageDpi w14:val="300"/>
  <w15:docId w15:val="{FFE3F1AE-4434-A84A-A786-FC27DC0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10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</cp:lastModifiedBy>
  <cp:revision>9</cp:revision>
  <cp:lastPrinted>2016-11-10T15:19:00Z</cp:lastPrinted>
  <dcterms:created xsi:type="dcterms:W3CDTF">2023-06-29T19:11:00Z</dcterms:created>
  <dcterms:modified xsi:type="dcterms:W3CDTF">2023-10-02T11:42:00Z</dcterms:modified>
</cp:coreProperties>
</file>