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1E8037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October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5E472F70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Axel </w:t>
      </w:r>
      <w:proofErr w:type="spellStart"/>
      <w:r w:rsidR="00364717" w:rsidRP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Wiberg</w:t>
      </w:r>
      <w:proofErr w:type="spellEnd"/>
      <w:r w:rsidR="005873A3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="00364717">
        <w:rPr>
          <w:rFonts w:ascii="American Typewriter" w:hAnsi="American Typewriter"/>
          <w:color w:val="000000"/>
          <w:sz w:val="28"/>
          <w:szCs w:val="28"/>
          <w:lang w:eastAsia="en-US"/>
        </w:rPr>
        <w:t>Stockholm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AC6E" w14:textId="77777777" w:rsidR="001C51BE" w:rsidRDefault="001C51BE">
      <w:r>
        <w:separator/>
      </w:r>
    </w:p>
  </w:endnote>
  <w:endnote w:type="continuationSeparator" w:id="0">
    <w:p w14:paraId="2DB55713" w14:textId="77777777" w:rsidR="001C51BE" w:rsidRDefault="001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A69F5" w14:textId="77777777" w:rsidR="001C51BE" w:rsidRDefault="001C51BE">
      <w:r>
        <w:separator/>
      </w:r>
    </w:p>
  </w:footnote>
  <w:footnote w:type="continuationSeparator" w:id="0">
    <w:p w14:paraId="158D8340" w14:textId="77777777" w:rsidR="001C51BE" w:rsidRDefault="001C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64717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82C5F"/>
    <w:rsid w:val="005873A3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4</cp:revision>
  <cp:lastPrinted>2016-11-10T15:19:00Z</cp:lastPrinted>
  <dcterms:created xsi:type="dcterms:W3CDTF">2023-06-29T19:11:00Z</dcterms:created>
  <dcterms:modified xsi:type="dcterms:W3CDTF">2023-06-29T19:40:00Z</dcterms:modified>
</cp:coreProperties>
</file>