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CD0DF" w14:textId="1ED49AFF" w:rsidR="0096477B" w:rsidRPr="00EE151B" w:rsidRDefault="00067093" w:rsidP="003A3705">
      <w:pPr>
        <w:framePr w:hSpace="141" w:wrap="auto" w:vAnchor="text" w:hAnchor="page" w:x="5323" w:y="-130"/>
        <w:ind w:right="-392"/>
        <w:jc w:val="center"/>
        <w:rPr>
          <w:rFonts w:ascii="American Typewriter" w:hAnsi="American Typewriter" w:cs="American Typewriter"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w:drawing>
          <wp:inline distT="0" distB="0" distL="0" distR="0" wp14:anchorId="4CC74914" wp14:editId="726A01D2">
            <wp:extent cx="1236345" cy="668542"/>
            <wp:effectExtent l="0" t="0" r="8255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6345" cy="668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1B5" w14:textId="77777777" w:rsidR="0096477B" w:rsidRPr="00EE151B" w:rsidRDefault="0096477B" w:rsidP="003A3705">
      <w:pPr>
        <w:ind w:right="-6150"/>
        <w:jc w:val="center"/>
        <w:rPr>
          <w:rFonts w:ascii="American Typewriter" w:hAnsi="American Typewriter" w:cs="American Typewriter"/>
          <w:b/>
          <w:bCs/>
          <w:i/>
          <w:iCs/>
          <w:sz w:val="28"/>
          <w:szCs w:val="28"/>
          <w:u w:val="single"/>
        </w:rPr>
      </w:pPr>
    </w:p>
    <w:p w14:paraId="29AF5D86" w14:textId="77777777" w:rsidR="0096477B" w:rsidRPr="00EE151B" w:rsidRDefault="0096477B" w:rsidP="003A3705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47A39F51" w14:textId="77777777" w:rsidR="0096477B" w:rsidRPr="00EE151B" w:rsidRDefault="0096477B" w:rsidP="003A3705">
      <w:pPr>
        <w:jc w:val="center"/>
        <w:rPr>
          <w:rFonts w:ascii="American Typewriter" w:hAnsi="American Typewriter" w:cs="American Typewriter"/>
          <w:sz w:val="28"/>
          <w:szCs w:val="28"/>
        </w:rPr>
      </w:pPr>
    </w:p>
    <w:p w14:paraId="6B23C4C2" w14:textId="77777777" w:rsidR="0096477B" w:rsidRPr="00EE151B" w:rsidRDefault="0096477B" w:rsidP="003A3705">
      <w:pPr>
        <w:ind w:left="6379" w:right="-5388"/>
        <w:jc w:val="center"/>
        <w:rPr>
          <w:rFonts w:ascii="American Typewriter" w:hAnsi="American Typewriter" w:cs="American Typewriter"/>
          <w:caps/>
          <w:sz w:val="28"/>
          <w:szCs w:val="28"/>
        </w:rPr>
      </w:pPr>
    </w:p>
    <w:p w14:paraId="56403A9D" w14:textId="77777777" w:rsidR="0096477B" w:rsidRPr="00EE151B" w:rsidRDefault="00067093" w:rsidP="003A3705">
      <w:pPr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2A7A2294" wp14:editId="2A8D444F">
                <wp:simplePos x="0" y="0"/>
                <wp:positionH relativeFrom="column">
                  <wp:posOffset>-85090</wp:posOffset>
                </wp:positionH>
                <wp:positionV relativeFrom="paragraph">
                  <wp:posOffset>-176530</wp:posOffset>
                </wp:positionV>
                <wp:extent cx="635" cy="1463675"/>
                <wp:effectExtent l="0" t="0" r="0" b="0"/>
                <wp:wrapNone/>
                <wp:docPr id="6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146367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0F7BE5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pt,-13.9pt" to="-6.65pt,10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" o:allowincell="f" strokeweight="1pt"/>
            </w:pict>
          </mc:Fallback>
        </mc:AlternateContent>
      </w:r>
    </w:p>
    <w:p w14:paraId="791587DA" w14:textId="77777777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Martin-Luther-Universität</w:t>
      </w:r>
    </w:p>
    <w:p w14:paraId="4A09A8D6" w14:textId="2E74F282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caps/>
          <w:sz w:val="28"/>
          <w:szCs w:val="28"/>
        </w:rPr>
        <w:t>Halle-Wittenberg</w:t>
      </w:r>
    </w:p>
    <w:p w14:paraId="6F9EF048" w14:textId="5D4ADE6F" w:rsidR="0096477B" w:rsidRPr="00EE151B" w:rsidRDefault="00F3798B" w:rsidP="003A3705">
      <w:pPr>
        <w:jc w:val="center"/>
        <w:rPr>
          <w:rFonts w:ascii="American Typewriter" w:hAnsi="American Typewriter" w:cs="American Typewriter"/>
          <w:caps/>
          <w:sz w:val="28"/>
          <w:szCs w:val="28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76826965" wp14:editId="7F469B40">
                <wp:simplePos x="0" y="0"/>
                <wp:positionH relativeFrom="column">
                  <wp:posOffset>-864870</wp:posOffset>
                </wp:positionH>
                <wp:positionV relativeFrom="paragraph">
                  <wp:posOffset>79375</wp:posOffset>
                </wp:positionV>
                <wp:extent cx="3932555" cy="635"/>
                <wp:effectExtent l="0" t="0" r="0" b="0"/>
                <wp:wrapNone/>
                <wp:docPr id="7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3255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DDEC8F" id="Line 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8.1pt,6.25pt" to="241.55pt,6.3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" o:allowincell="f" strokeweight="1pt"/>
            </w:pict>
          </mc:Fallback>
        </mc:AlternateContent>
      </w:r>
    </w:p>
    <w:p w14:paraId="3F74F27E" w14:textId="77777777" w:rsidR="0096477B" w:rsidRPr="00EE151B" w:rsidRDefault="0096477B" w:rsidP="003A3705">
      <w:pPr>
        <w:ind w:left="142"/>
        <w:jc w:val="center"/>
        <w:rPr>
          <w:rFonts w:ascii="American Typewriter" w:hAnsi="American Typewriter" w:cs="American Typewriter"/>
          <w:sz w:val="28"/>
          <w:szCs w:val="28"/>
        </w:rPr>
        <w:sectPr w:rsidR="0096477B" w:rsidRPr="00EE151B">
          <w:footerReference w:type="default" r:id="rId7"/>
          <w:type w:val="continuous"/>
          <w:pgSz w:w="11907" w:h="16840"/>
          <w:pgMar w:top="567" w:right="425" w:bottom="1134" w:left="1418" w:header="709" w:footer="709" w:gutter="0"/>
          <w:cols w:num="2" w:space="426"/>
        </w:sectPr>
      </w:pPr>
    </w:p>
    <w:p w14:paraId="04879AD4" w14:textId="77777777" w:rsidR="0096477B" w:rsidRPr="00EE151B" w:rsidRDefault="00067093" w:rsidP="003A3705">
      <w:pPr>
        <w:ind w:left="6379"/>
        <w:jc w:val="center"/>
        <w:rPr>
          <w:rFonts w:ascii="American Typewriter" w:hAnsi="American Typewriter" w:cs="American Typewriter"/>
          <w:sz w:val="28"/>
          <w:szCs w:val="28"/>
          <w:lang w:val="de-DE"/>
        </w:rPr>
      </w:pPr>
      <w:r w:rsidRPr="00EE151B">
        <w:rPr>
          <w:rFonts w:ascii="American Typewriter" w:hAnsi="American Typewriter" w:cs="American Typewriter"/>
          <w:noProof/>
          <w:sz w:val="28"/>
          <w:szCs w:val="28"/>
          <w:lang w:val="en-US"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8825B8D" wp14:editId="0BFEE354">
                <wp:simplePos x="0" y="0"/>
                <wp:positionH relativeFrom="column">
                  <wp:posOffset>3489960</wp:posOffset>
                </wp:positionH>
                <wp:positionV relativeFrom="paragraph">
                  <wp:posOffset>-60325</wp:posOffset>
                </wp:positionV>
                <wp:extent cx="274955" cy="274955"/>
                <wp:effectExtent l="0" t="0" r="0" b="0"/>
                <wp:wrapNone/>
                <wp:docPr id="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955" cy="27495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127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3DC3BC" id="Rectangle 7" o:spid="_x0000_s1026" style="position:absolute;margin-left:274.8pt;margin-top:-4.75pt;width:21.6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" o:allowincell="f" fillcolor="blue" strokecolor="blue" strokeweight="1pt"/>
            </w:pict>
          </mc:Fallback>
        </mc:AlternateContent>
      </w:r>
      <w:r w:rsidR="0096477B" w:rsidRPr="00EE151B">
        <w:rPr>
          <w:rFonts w:ascii="American Typewriter" w:hAnsi="American Typewriter" w:cs="American Typewriter"/>
          <w:sz w:val="28"/>
          <w:szCs w:val="28"/>
          <w:lang w:val="de-DE"/>
        </w:rPr>
        <w:t>Institut für Biologie</w:t>
      </w:r>
    </w:p>
    <w:p w14:paraId="60BFF0D3" w14:textId="77777777" w:rsidR="00A4790E" w:rsidRPr="00EE151B" w:rsidRDefault="00A4790E" w:rsidP="003A3705">
      <w:pPr>
        <w:jc w:val="center"/>
        <w:rPr>
          <w:rFonts w:ascii="American Typewriter" w:hAnsi="American Typewriter" w:cs="American Typewriter"/>
          <w:b/>
          <w:bCs/>
          <w:sz w:val="28"/>
          <w:szCs w:val="28"/>
          <w:lang w:val="de-DE"/>
        </w:rPr>
      </w:pPr>
    </w:p>
    <w:p w14:paraId="7BF8D74B" w14:textId="77777777" w:rsidR="00B5382C" w:rsidRPr="00EE151B" w:rsidRDefault="00B5382C" w:rsidP="003A3705">
      <w:pPr>
        <w:jc w:val="center"/>
        <w:rPr>
          <w:rFonts w:ascii="American Typewriter" w:hAnsi="American Typewriter" w:cs="American Typewriter"/>
          <w:b/>
          <w:sz w:val="28"/>
          <w:szCs w:val="28"/>
        </w:rPr>
      </w:pPr>
    </w:p>
    <w:p w14:paraId="146842A6" w14:textId="77777777" w:rsidR="00B5382C" w:rsidRPr="003A3705" w:rsidRDefault="00B5382C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</w:p>
    <w:p w14:paraId="167A702E" w14:textId="77777777" w:rsidR="00F3798B" w:rsidRPr="003A3705" w:rsidRDefault="002F73DD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proofErr w:type="spellStart"/>
      <w:r w:rsidRPr="003A3705">
        <w:rPr>
          <w:rFonts w:ascii="American Typewriter" w:hAnsi="American Typewriter" w:cs="American Typewriter"/>
          <w:b/>
          <w:sz w:val="40"/>
          <w:szCs w:val="40"/>
        </w:rPr>
        <w:t>BEE</w:t>
      </w:r>
      <w:r w:rsidR="00AA23C7" w:rsidRPr="003A3705">
        <w:rPr>
          <w:rFonts w:ascii="American Typewriter" w:hAnsi="American Typewriter" w:cs="American Typewriter"/>
          <w:sz w:val="40"/>
          <w:szCs w:val="40"/>
        </w:rPr>
        <w:t>_</w:t>
      </w:r>
      <w:r w:rsidR="00AA23C7" w:rsidRPr="003A3705">
        <w:rPr>
          <w:rFonts w:ascii="American Typewriter" w:hAnsi="American Typewriter" w:cs="American Typewriter"/>
          <w:b/>
          <w:sz w:val="40"/>
          <w:szCs w:val="40"/>
        </w:rPr>
        <w:t>S</w:t>
      </w:r>
      <w:r w:rsidRPr="003A3705">
        <w:rPr>
          <w:rFonts w:ascii="American Typewriter" w:hAnsi="American Typewriter" w:cs="American Typewriter"/>
          <w:sz w:val="40"/>
          <w:szCs w:val="40"/>
        </w:rPr>
        <w:t>eminars</w:t>
      </w:r>
      <w:proofErr w:type="spellEnd"/>
    </w:p>
    <w:p w14:paraId="3BDAF8CB" w14:textId="4DF00D36" w:rsidR="00F3798B" w:rsidRDefault="002F73DD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  <w:r w:rsidRPr="003A3705">
        <w:rPr>
          <w:rFonts w:ascii="American Typewriter" w:hAnsi="American Typewriter" w:cs="American Typewriter"/>
          <w:b/>
          <w:sz w:val="40"/>
          <w:szCs w:val="40"/>
        </w:rPr>
        <w:t>B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iodiversity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cology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E</w:t>
      </w:r>
      <w:r w:rsidRPr="003A3705">
        <w:rPr>
          <w:rFonts w:ascii="American Typewriter" w:hAnsi="American Typewriter" w:cs="American Typewriter"/>
          <w:sz w:val="40"/>
          <w:szCs w:val="40"/>
        </w:rPr>
        <w:t xml:space="preserve">volution </w:t>
      </w:r>
      <w:r w:rsidRPr="003A3705">
        <w:rPr>
          <w:rFonts w:ascii="American Typewriter" w:hAnsi="American Typewriter" w:cs="American Typewriter"/>
          <w:b/>
          <w:sz w:val="40"/>
          <w:szCs w:val="40"/>
        </w:rPr>
        <w:t>Seminars</w:t>
      </w:r>
    </w:p>
    <w:p w14:paraId="0D379FD2" w14:textId="77777777" w:rsidR="00754E72" w:rsidRPr="003A3705" w:rsidRDefault="00754E72" w:rsidP="003A3705">
      <w:pPr>
        <w:jc w:val="center"/>
        <w:rPr>
          <w:rFonts w:ascii="American Typewriter" w:hAnsi="American Typewriter" w:cs="American Typewriter"/>
          <w:b/>
          <w:sz w:val="40"/>
          <w:szCs w:val="40"/>
        </w:rPr>
      </w:pPr>
    </w:p>
    <w:p w14:paraId="69710E45" w14:textId="77777777" w:rsidR="00A82429" w:rsidRPr="003A3705" w:rsidRDefault="00A82429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734ACB4" w14:textId="49DCF5E9" w:rsidR="002F73DD" w:rsidRPr="003A3705" w:rsidRDefault="00A82429" w:rsidP="003A3705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Seminar 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Room 2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nd</w:t>
      </w:r>
      <w:r w:rsidR="006964F3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Floor</w:t>
      </w:r>
      <w:r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- </w:t>
      </w:r>
      <w:r w:rsidRPr="003A3705">
        <w:rPr>
          <w:rFonts w:ascii="American Typewriter" w:hAnsi="American Typewriter" w:cs="American Typewriter"/>
          <w:b/>
          <w:sz w:val="40"/>
          <w:szCs w:val="40"/>
          <w:lang w:val="de-DE"/>
        </w:rPr>
        <w:t>Hoher Weg 8</w:t>
      </w:r>
    </w:p>
    <w:p w14:paraId="55D7F346" w14:textId="77777777" w:rsidR="00EF37B8" w:rsidRPr="003A3705" w:rsidRDefault="00EF37B8" w:rsidP="003A3705">
      <w:pPr>
        <w:jc w:val="center"/>
        <w:rPr>
          <w:rFonts w:ascii="American Typewriter" w:hAnsi="American Typewriter" w:cs="American Typewriter"/>
          <w:sz w:val="40"/>
          <w:szCs w:val="40"/>
          <w:lang w:val="en-US"/>
        </w:rPr>
      </w:pPr>
    </w:p>
    <w:p w14:paraId="497DE452" w14:textId="77777777" w:rsidR="00FF72A0" w:rsidRPr="003A3705" w:rsidRDefault="00FF72A0" w:rsidP="003A3705">
      <w:pPr>
        <w:autoSpaceDE/>
        <w:autoSpaceDN/>
        <w:adjustRightInd/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25164BC1" w14:textId="3E42D516" w:rsidR="00FF72A0" w:rsidRPr="003A3705" w:rsidRDefault="00754E72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  <w:r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Monday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, </w:t>
      </w:r>
      <w:r w:rsidR="004F48D2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6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vertAlign w:val="superscript"/>
          <w:lang w:eastAsia="en-US"/>
        </w:rPr>
        <w:t>th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r w:rsidR="004F48D2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February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20</w:t>
      </w:r>
      <w:r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2</w:t>
      </w:r>
      <w:r w:rsidR="004F48D2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3</w:t>
      </w:r>
      <w:r w:rsidR="003A3705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– 1</w:t>
      </w:r>
      <w:r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6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 xml:space="preserve"> </w:t>
      </w:r>
      <w:proofErr w:type="spellStart"/>
      <w:r w:rsidR="002C1E1F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s</w:t>
      </w:r>
      <w:r w:rsidR="00FF72A0" w:rsidRPr="003A3705">
        <w:rPr>
          <w:rFonts w:ascii="American Typewriter" w:hAnsi="American Typewriter"/>
          <w:b/>
          <w:color w:val="000000"/>
          <w:sz w:val="40"/>
          <w:szCs w:val="40"/>
          <w:lang w:eastAsia="en-US"/>
        </w:rPr>
        <w:t>.t.</w:t>
      </w:r>
      <w:proofErr w:type="spellEnd"/>
    </w:p>
    <w:p w14:paraId="16F65A6A" w14:textId="77777777" w:rsidR="003A3705" w:rsidRPr="003A3705" w:rsidRDefault="003A3705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03F7479D" w14:textId="77777777" w:rsidR="003A3705" w:rsidRPr="003A3705" w:rsidRDefault="003A3705" w:rsidP="003A3705">
      <w:pPr>
        <w:jc w:val="center"/>
        <w:rPr>
          <w:rFonts w:ascii="American Typewriter" w:hAnsi="American Typewriter"/>
          <w:b/>
          <w:color w:val="000000"/>
          <w:sz w:val="40"/>
          <w:szCs w:val="40"/>
          <w:lang w:eastAsia="en-US"/>
        </w:rPr>
      </w:pPr>
    </w:p>
    <w:p w14:paraId="3CD2B8E5" w14:textId="12782928" w:rsidR="003A3705" w:rsidRPr="003A3705" w:rsidRDefault="00FF72A0" w:rsidP="003A3705">
      <w:pPr>
        <w:jc w:val="center"/>
        <w:rPr>
          <w:rFonts w:ascii="American Typewriter" w:hAnsi="American Typewriter"/>
          <w:color w:val="000000"/>
          <w:sz w:val="48"/>
          <w:szCs w:val="48"/>
          <w:lang w:eastAsia="en-US"/>
        </w:rPr>
      </w:pPr>
      <w:proofErr w:type="spellStart"/>
      <w:r w:rsidRPr="003A3705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Dr.</w:t>
      </w:r>
      <w:proofErr w:type="spellEnd"/>
      <w:r w:rsidRPr="003A3705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</w:t>
      </w:r>
      <w:r w:rsidR="004F48D2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Nico</w:t>
      </w:r>
      <w:r w:rsidR="00754E72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 xml:space="preserve"> </w:t>
      </w:r>
      <w:proofErr w:type="spellStart"/>
      <w:r w:rsidR="004F48D2">
        <w:rPr>
          <w:rFonts w:ascii="American Typewriter" w:hAnsi="American Typewriter"/>
          <w:b/>
          <w:color w:val="000000"/>
          <w:sz w:val="48"/>
          <w:szCs w:val="48"/>
          <w:lang w:eastAsia="en-US"/>
        </w:rPr>
        <w:t>Posnien</w:t>
      </w:r>
      <w:proofErr w:type="spellEnd"/>
    </w:p>
    <w:p w14:paraId="7195B7F1" w14:textId="4CB4F496" w:rsidR="00754E72" w:rsidRDefault="004F48D2" w:rsidP="00754E72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  <w:r>
        <w:rPr>
          <w:rFonts w:ascii="American Typewriter" w:hAnsi="American Typewriter"/>
          <w:color w:val="000000"/>
          <w:sz w:val="40"/>
          <w:szCs w:val="40"/>
          <w:lang w:eastAsia="en-US"/>
        </w:rPr>
        <w:t>University of Göttingen</w:t>
      </w:r>
    </w:p>
    <w:p w14:paraId="015FAE0E" w14:textId="77777777" w:rsidR="00754E72" w:rsidRPr="003A3705" w:rsidRDefault="00754E72" w:rsidP="00754E72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364078F9" w14:textId="77777777" w:rsidR="003A3705" w:rsidRPr="003A3705" w:rsidRDefault="003A3705" w:rsidP="00754E72">
      <w:pPr>
        <w:jc w:val="center"/>
        <w:rPr>
          <w:rFonts w:ascii="American Typewriter" w:hAnsi="American Typewriter"/>
          <w:color w:val="000000"/>
          <w:sz w:val="40"/>
          <w:szCs w:val="40"/>
          <w:lang w:eastAsia="en-US"/>
        </w:rPr>
      </w:pPr>
    </w:p>
    <w:p w14:paraId="7DAD051D" w14:textId="006EFC0E" w:rsidR="00FF72A0" w:rsidRPr="00754E72" w:rsidRDefault="00BE636B" w:rsidP="004F48D2">
      <w:pPr>
        <w:widowControl w:val="0"/>
        <w:spacing w:after="240"/>
        <w:jc w:val="center"/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</w:pP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“</w:t>
      </w:r>
      <w:r w:rsidR="004F48D2" w:rsidRPr="004F48D2">
        <w:rPr>
          <w:rFonts w:ascii="American Typewriter" w:hAnsi="American Typewriter" w:cs="Times Roman"/>
          <w:color w:val="000000"/>
          <w:sz w:val="40"/>
          <w:szCs w:val="40"/>
          <w:lang w:val="en-US" w:eastAsia="en-US"/>
        </w:rPr>
        <w:t>Complex morphologies, many genes, and a plethora of challenges -What we learnt from eye size variation in Drosophila</w:t>
      </w:r>
      <w:r w:rsidRPr="003A3705">
        <w:rPr>
          <w:rFonts w:ascii="American Typewriter" w:hAnsi="American Typewriter"/>
          <w:color w:val="000000"/>
          <w:sz w:val="40"/>
          <w:szCs w:val="40"/>
          <w:lang w:eastAsia="en-US"/>
        </w:rPr>
        <w:t>”</w:t>
      </w:r>
    </w:p>
    <w:p w14:paraId="47483B23" w14:textId="77777777" w:rsidR="00EE2BAC" w:rsidRPr="003A3705" w:rsidRDefault="00EE2BAC" w:rsidP="00C70A1A">
      <w:pPr>
        <w:rPr>
          <w:rFonts w:ascii="American Typewriter" w:hAnsi="American Typewriter" w:cs="American Typewriter"/>
          <w:b/>
          <w:sz w:val="40"/>
          <w:szCs w:val="40"/>
          <w:lang w:val="en-US"/>
        </w:rPr>
      </w:pPr>
    </w:p>
    <w:p w14:paraId="28B8044A" w14:textId="4EA4F35A" w:rsidR="003A3705" w:rsidRDefault="002F73DD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3A3705">
        <w:rPr>
          <w:rFonts w:ascii="American Typewriter" w:hAnsi="American Typewriter" w:cs="American Typewriter"/>
          <w:sz w:val="40"/>
          <w:szCs w:val="40"/>
        </w:rPr>
        <w:t>All interested are very welcome!!</w:t>
      </w:r>
    </w:p>
    <w:p w14:paraId="29189A3E" w14:textId="2FE1F399" w:rsidR="00754E72" w:rsidRDefault="00754E72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0A4AFB78" w14:textId="77777777" w:rsidR="00754E72" w:rsidRDefault="00754E72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4F180852" w14:textId="77777777" w:rsidR="003A3705" w:rsidRDefault="003A3705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</w:p>
    <w:p w14:paraId="3196F903" w14:textId="41E01E1D" w:rsidR="002B580A" w:rsidRPr="003A3705" w:rsidRDefault="002B580A" w:rsidP="003A3705">
      <w:pPr>
        <w:jc w:val="center"/>
        <w:rPr>
          <w:rFonts w:ascii="American Typewriter" w:hAnsi="American Typewriter" w:cs="American Typewriter"/>
          <w:sz w:val="40"/>
          <w:szCs w:val="40"/>
        </w:rPr>
      </w:pPr>
      <w:r w:rsidRPr="003A3705">
        <w:rPr>
          <w:rFonts w:ascii="American Typewriter" w:hAnsi="American Typewriter" w:cs="American Typewriter"/>
          <w:sz w:val="40"/>
          <w:szCs w:val="40"/>
        </w:rPr>
        <w:t xml:space="preserve">Antonella </w:t>
      </w:r>
      <w:proofErr w:type="spellStart"/>
      <w:r w:rsidRPr="003A3705">
        <w:rPr>
          <w:rFonts w:ascii="American Typewriter" w:hAnsi="American Typewriter" w:cs="American Typewriter"/>
          <w:sz w:val="40"/>
          <w:szCs w:val="40"/>
        </w:rPr>
        <w:t>Soro</w:t>
      </w:r>
      <w:proofErr w:type="spellEnd"/>
      <w:r w:rsidR="00C70A1A">
        <w:rPr>
          <w:rFonts w:ascii="American Typewriter" w:hAnsi="American Typewriter" w:cs="American Typewriter"/>
          <w:sz w:val="40"/>
          <w:szCs w:val="40"/>
        </w:rPr>
        <w:t xml:space="preserve"> and </w:t>
      </w:r>
      <w:r w:rsidR="00754E72">
        <w:rPr>
          <w:rFonts w:ascii="American Typewriter" w:hAnsi="American Typewriter" w:cs="American Typewriter"/>
          <w:sz w:val="40"/>
          <w:szCs w:val="40"/>
        </w:rPr>
        <w:t>Robert Paxton</w:t>
      </w:r>
    </w:p>
    <w:sectPr w:rsidR="002B580A" w:rsidRPr="003A3705" w:rsidSect="00BE3A85">
      <w:type w:val="continuous"/>
      <w:pgSz w:w="11907" w:h="16840"/>
      <w:pgMar w:top="1134" w:right="1134" w:bottom="567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6EDE7" w14:textId="77777777" w:rsidR="00BF4BA7" w:rsidRDefault="00BF4BA7">
      <w:r>
        <w:separator/>
      </w:r>
    </w:p>
  </w:endnote>
  <w:endnote w:type="continuationSeparator" w:id="0">
    <w:p w14:paraId="0ECB0ECB" w14:textId="77777777" w:rsidR="00BF4BA7" w:rsidRDefault="00B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8C877" w14:textId="5156403E" w:rsidR="00687837" w:rsidRDefault="00687837">
    <w:pPr>
      <w:pStyle w:val="Footer"/>
      <w:tabs>
        <w:tab w:val="left" w:pos="2977"/>
        <w:tab w:val="left" w:pos="5670"/>
      </w:tabs>
      <w:ind w:right="360"/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A2F33" w14:textId="77777777" w:rsidR="00BF4BA7" w:rsidRDefault="00BF4BA7">
      <w:r>
        <w:separator/>
      </w:r>
    </w:p>
  </w:footnote>
  <w:footnote w:type="continuationSeparator" w:id="0">
    <w:p w14:paraId="65C321C0" w14:textId="77777777" w:rsidR="00BF4BA7" w:rsidRDefault="00B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95"/>
    <w:rsid w:val="00024CC4"/>
    <w:rsid w:val="00041902"/>
    <w:rsid w:val="0004553E"/>
    <w:rsid w:val="00067093"/>
    <w:rsid w:val="00074D15"/>
    <w:rsid w:val="00097DEC"/>
    <w:rsid w:val="000E6D64"/>
    <w:rsid w:val="001032DE"/>
    <w:rsid w:val="0010697E"/>
    <w:rsid w:val="00122E0C"/>
    <w:rsid w:val="00142D94"/>
    <w:rsid w:val="001441CA"/>
    <w:rsid w:val="00161AA9"/>
    <w:rsid w:val="00162482"/>
    <w:rsid w:val="001874B7"/>
    <w:rsid w:val="00187D08"/>
    <w:rsid w:val="001A601C"/>
    <w:rsid w:val="001B7158"/>
    <w:rsid w:val="001E22E7"/>
    <w:rsid w:val="00202664"/>
    <w:rsid w:val="0024444F"/>
    <w:rsid w:val="002456F5"/>
    <w:rsid w:val="002505FB"/>
    <w:rsid w:val="00291508"/>
    <w:rsid w:val="002A7975"/>
    <w:rsid w:val="002B580A"/>
    <w:rsid w:val="002B7A41"/>
    <w:rsid w:val="002C1D2D"/>
    <w:rsid w:val="002C1E1F"/>
    <w:rsid w:val="002D211C"/>
    <w:rsid w:val="002E2C59"/>
    <w:rsid w:val="002E4A93"/>
    <w:rsid w:val="002F1B0E"/>
    <w:rsid w:val="002F73DD"/>
    <w:rsid w:val="003155B8"/>
    <w:rsid w:val="0031627F"/>
    <w:rsid w:val="00322CF9"/>
    <w:rsid w:val="00331428"/>
    <w:rsid w:val="003328C6"/>
    <w:rsid w:val="00355738"/>
    <w:rsid w:val="00381A8F"/>
    <w:rsid w:val="00391BBC"/>
    <w:rsid w:val="00395A18"/>
    <w:rsid w:val="003A3705"/>
    <w:rsid w:val="003C3E70"/>
    <w:rsid w:val="003C74FC"/>
    <w:rsid w:val="003F0F74"/>
    <w:rsid w:val="004255F8"/>
    <w:rsid w:val="004431B6"/>
    <w:rsid w:val="00461DFB"/>
    <w:rsid w:val="004A1590"/>
    <w:rsid w:val="004B32F3"/>
    <w:rsid w:val="004B7E8C"/>
    <w:rsid w:val="004C7F5F"/>
    <w:rsid w:val="004E1CAD"/>
    <w:rsid w:val="004E29E2"/>
    <w:rsid w:val="004E7652"/>
    <w:rsid w:val="004F136E"/>
    <w:rsid w:val="004F48D2"/>
    <w:rsid w:val="004F4BE6"/>
    <w:rsid w:val="00501901"/>
    <w:rsid w:val="005103DF"/>
    <w:rsid w:val="005149E2"/>
    <w:rsid w:val="00536600"/>
    <w:rsid w:val="00582C5F"/>
    <w:rsid w:val="005934EF"/>
    <w:rsid w:val="005958AE"/>
    <w:rsid w:val="005A5D95"/>
    <w:rsid w:val="005C3087"/>
    <w:rsid w:val="005D0D91"/>
    <w:rsid w:val="005E548C"/>
    <w:rsid w:val="0061312C"/>
    <w:rsid w:val="0063245B"/>
    <w:rsid w:val="00644F5D"/>
    <w:rsid w:val="006552CD"/>
    <w:rsid w:val="006563EB"/>
    <w:rsid w:val="00687837"/>
    <w:rsid w:val="006964F3"/>
    <w:rsid w:val="006A551C"/>
    <w:rsid w:val="006B1E37"/>
    <w:rsid w:val="006B5DC7"/>
    <w:rsid w:val="006C5A66"/>
    <w:rsid w:val="006E1274"/>
    <w:rsid w:val="006E3042"/>
    <w:rsid w:val="00754E72"/>
    <w:rsid w:val="00755BD6"/>
    <w:rsid w:val="00767D9E"/>
    <w:rsid w:val="00770FFF"/>
    <w:rsid w:val="00795CB9"/>
    <w:rsid w:val="007A348B"/>
    <w:rsid w:val="007A4C6C"/>
    <w:rsid w:val="007A5147"/>
    <w:rsid w:val="007F65E6"/>
    <w:rsid w:val="00802B6F"/>
    <w:rsid w:val="00832F15"/>
    <w:rsid w:val="00852BE5"/>
    <w:rsid w:val="00856023"/>
    <w:rsid w:val="00895E9D"/>
    <w:rsid w:val="008C4CEE"/>
    <w:rsid w:val="008C63C4"/>
    <w:rsid w:val="008C6634"/>
    <w:rsid w:val="008D1D14"/>
    <w:rsid w:val="008F1834"/>
    <w:rsid w:val="009260D5"/>
    <w:rsid w:val="00943600"/>
    <w:rsid w:val="009618E7"/>
    <w:rsid w:val="009637F1"/>
    <w:rsid w:val="0096477B"/>
    <w:rsid w:val="00983D11"/>
    <w:rsid w:val="009871C3"/>
    <w:rsid w:val="009917B9"/>
    <w:rsid w:val="00992D16"/>
    <w:rsid w:val="009D7497"/>
    <w:rsid w:val="009E48CF"/>
    <w:rsid w:val="009F0AA3"/>
    <w:rsid w:val="00A2189D"/>
    <w:rsid w:val="00A4790E"/>
    <w:rsid w:val="00A503D7"/>
    <w:rsid w:val="00A5354E"/>
    <w:rsid w:val="00A71865"/>
    <w:rsid w:val="00A82429"/>
    <w:rsid w:val="00A94857"/>
    <w:rsid w:val="00AA23C7"/>
    <w:rsid w:val="00AA2B4D"/>
    <w:rsid w:val="00AD60AC"/>
    <w:rsid w:val="00AD6B02"/>
    <w:rsid w:val="00B2568F"/>
    <w:rsid w:val="00B50C51"/>
    <w:rsid w:val="00B52CC1"/>
    <w:rsid w:val="00B5382C"/>
    <w:rsid w:val="00B8092A"/>
    <w:rsid w:val="00B91DD9"/>
    <w:rsid w:val="00BA0363"/>
    <w:rsid w:val="00BA5A57"/>
    <w:rsid w:val="00BA5D27"/>
    <w:rsid w:val="00BA6568"/>
    <w:rsid w:val="00BB6741"/>
    <w:rsid w:val="00BD101C"/>
    <w:rsid w:val="00BD23E6"/>
    <w:rsid w:val="00BE3A85"/>
    <w:rsid w:val="00BE636B"/>
    <w:rsid w:val="00BF4BA7"/>
    <w:rsid w:val="00BF5B40"/>
    <w:rsid w:val="00C04C7D"/>
    <w:rsid w:val="00C16A31"/>
    <w:rsid w:val="00C353F1"/>
    <w:rsid w:val="00C46021"/>
    <w:rsid w:val="00C51981"/>
    <w:rsid w:val="00C5466F"/>
    <w:rsid w:val="00C56C3E"/>
    <w:rsid w:val="00C70492"/>
    <w:rsid w:val="00C70A1A"/>
    <w:rsid w:val="00C74DFB"/>
    <w:rsid w:val="00C75AD9"/>
    <w:rsid w:val="00C95D83"/>
    <w:rsid w:val="00CB7FC2"/>
    <w:rsid w:val="00CC3020"/>
    <w:rsid w:val="00CC669E"/>
    <w:rsid w:val="00CD4BD5"/>
    <w:rsid w:val="00CF7B89"/>
    <w:rsid w:val="00D01AA5"/>
    <w:rsid w:val="00D054E0"/>
    <w:rsid w:val="00D06723"/>
    <w:rsid w:val="00D221BB"/>
    <w:rsid w:val="00D31376"/>
    <w:rsid w:val="00DB4F39"/>
    <w:rsid w:val="00DB708A"/>
    <w:rsid w:val="00DC1B23"/>
    <w:rsid w:val="00E619FA"/>
    <w:rsid w:val="00E658B8"/>
    <w:rsid w:val="00E84CAB"/>
    <w:rsid w:val="00E875BE"/>
    <w:rsid w:val="00EB3550"/>
    <w:rsid w:val="00EB6525"/>
    <w:rsid w:val="00EE151B"/>
    <w:rsid w:val="00EE2BAC"/>
    <w:rsid w:val="00EE6083"/>
    <w:rsid w:val="00EF37B8"/>
    <w:rsid w:val="00F06FC0"/>
    <w:rsid w:val="00F0781E"/>
    <w:rsid w:val="00F13041"/>
    <w:rsid w:val="00F30BBD"/>
    <w:rsid w:val="00F3798B"/>
    <w:rsid w:val="00F700C4"/>
    <w:rsid w:val="00F948CB"/>
    <w:rsid w:val="00FB4DEA"/>
    <w:rsid w:val="00FF72A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0BA6DFAC"/>
  <w14:defaultImageDpi w14:val="300"/>
  <w15:docId w15:val="{D4FDB120-A452-5B41-82A5-B0AEA24B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  <w:adjustRightInd w:val="0"/>
    </w:pPr>
    <w:rPr>
      <w:lang w:eastAsia="de-DE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  <w:szCs w:val="24"/>
      <w:u w:val="single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Tms Rmn" w:hAnsi="Tms Rmn" w:cs="Tms Rmn"/>
      <w:sz w:val="24"/>
      <w:szCs w:val="24"/>
      <w:lang w:val="fr-FR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4"/>
      <w:szCs w:val="24"/>
    </w:rPr>
  </w:style>
  <w:style w:type="paragraph" w:styleId="PlainText">
    <w:name w:val="Plain Text"/>
    <w:basedOn w:val="Normal"/>
    <w:link w:val="PlainTextChar"/>
    <w:rsid w:val="00056086"/>
    <w:pPr>
      <w:autoSpaceDE/>
      <w:autoSpaceDN/>
      <w:adjustRightInd/>
    </w:pPr>
    <w:rPr>
      <w:rFonts w:ascii="Courier New" w:hAnsi="Courier New"/>
      <w:lang w:val="de-DE"/>
    </w:rPr>
  </w:style>
  <w:style w:type="character" w:customStyle="1" w:styleId="PlainTextChar">
    <w:name w:val="Plain Text Char"/>
    <w:link w:val="PlainText"/>
    <w:rsid w:val="00056086"/>
    <w:rPr>
      <w:rFonts w:ascii="Courier New" w:hAnsi="Courier New"/>
      <w:lang w:val="de-DE" w:eastAsia="de-DE"/>
    </w:rPr>
  </w:style>
  <w:style w:type="character" w:customStyle="1" w:styleId="apple-converted-space">
    <w:name w:val="apple-converted-space"/>
    <w:basedOn w:val="DefaultParagraphFont"/>
    <w:rsid w:val="00EE2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91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Mol_Ecol42\Anwendungsdaten\Microsoft\Templates\MLU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C:\Dokumente und Einstellungen\Mol_Ecol42\Anwendungsdaten\Microsoft\Templates\MLU Letterhead.dot</Template>
  <TotalTime>36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MLU Halle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Zool</dc:creator>
  <cp:keywords/>
  <dc:description/>
  <cp:lastModifiedBy>Antonella</cp:lastModifiedBy>
  <cp:revision>4</cp:revision>
  <cp:lastPrinted>2016-11-10T15:19:00Z</cp:lastPrinted>
  <dcterms:created xsi:type="dcterms:W3CDTF">2022-10-04T16:15:00Z</dcterms:created>
  <dcterms:modified xsi:type="dcterms:W3CDTF">2023-01-12T19:09:00Z</dcterms:modified>
</cp:coreProperties>
</file>