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D0DF" w14:textId="1ED49AFF" w:rsidR="0096477B" w:rsidRPr="00A64874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A64874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A64874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A64874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D65E7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-13.9pt" to="-6.65pt,10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" o:allowincell="f" strokeweight="1pt"/>
            </w:pict>
          </mc:Fallback>
        </mc:AlternateContent>
      </w:r>
    </w:p>
    <w:p w14:paraId="791587DA" w14:textId="77777777" w:rsidR="0096477B" w:rsidRPr="00A64874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A64874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A64874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A64874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790D1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1pt,6.25pt" to="241.55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" o:allowincell="f" strokeweight="1pt"/>
            </w:pict>
          </mc:Fallback>
        </mc:AlternateContent>
      </w:r>
    </w:p>
    <w:p w14:paraId="3F74F27E" w14:textId="77777777" w:rsidR="0096477B" w:rsidRPr="00A64874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A64874">
          <w:footerReference w:type="default" r:id="rId7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A64874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5095C" id="Rectangle 7" o:spid="_x0000_s1026" style="position:absolute;margin-left:274.8pt;margin-top:-4.75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" o:allowincell="f" fillcolor="blue" strokecolor="blue" strokeweight="1pt"/>
            </w:pict>
          </mc:Fallback>
        </mc:AlternateContent>
      </w:r>
      <w:r w:rsidR="0096477B" w:rsidRPr="00A64874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A64874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30E49A75" w14:textId="77777777" w:rsidR="00166084" w:rsidRDefault="00166084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65F2DBBC" w:rsidR="00F3798B" w:rsidRPr="00A64874" w:rsidRDefault="002F73DD" w:rsidP="00BE3A85">
      <w:pPr>
        <w:rPr>
          <w:rFonts w:ascii="American Typewriter" w:hAnsi="American Typewriter" w:cs="American Typewriter"/>
          <w:sz w:val="28"/>
          <w:szCs w:val="28"/>
        </w:rPr>
      </w:pPr>
      <w:proofErr w:type="spellStart"/>
      <w:r w:rsidRPr="00A64874">
        <w:rPr>
          <w:rFonts w:ascii="American Typewriter" w:hAnsi="American Typewriter" w:cs="American Typewriter"/>
          <w:b/>
          <w:sz w:val="28"/>
          <w:szCs w:val="28"/>
        </w:rPr>
        <w:t>BEE</w:t>
      </w:r>
      <w:r w:rsidR="00AA23C7" w:rsidRPr="00A64874">
        <w:rPr>
          <w:rFonts w:ascii="American Typewriter" w:hAnsi="American Typewriter" w:cs="American Typewriter"/>
          <w:sz w:val="28"/>
          <w:szCs w:val="28"/>
        </w:rPr>
        <w:t>_</w:t>
      </w:r>
      <w:r w:rsidR="00AA23C7" w:rsidRPr="00A64874">
        <w:rPr>
          <w:rFonts w:ascii="American Typewriter" w:hAnsi="American Typewriter" w:cs="American Typewriter"/>
          <w:b/>
          <w:sz w:val="28"/>
          <w:szCs w:val="28"/>
        </w:rPr>
        <w:t>S</w:t>
      </w:r>
      <w:r w:rsidRPr="00A64874">
        <w:rPr>
          <w:rFonts w:ascii="American Typewriter" w:hAnsi="American Typewriter" w:cs="American Typewriter"/>
          <w:sz w:val="28"/>
          <w:szCs w:val="28"/>
        </w:rPr>
        <w:t>eminars</w:t>
      </w:r>
      <w:proofErr w:type="spellEnd"/>
    </w:p>
    <w:p w14:paraId="3BDAF8CB" w14:textId="77777777" w:rsidR="00F3798B" w:rsidRPr="00A64874" w:rsidRDefault="002F73DD" w:rsidP="00BE3A85">
      <w:pPr>
        <w:rPr>
          <w:rFonts w:ascii="American Typewriter" w:hAnsi="American Typewriter" w:cs="American Typewriter"/>
          <w:b/>
          <w:sz w:val="28"/>
          <w:szCs w:val="28"/>
        </w:rPr>
      </w:pPr>
      <w:r w:rsidRPr="00A64874">
        <w:rPr>
          <w:rFonts w:ascii="American Typewriter" w:hAnsi="American Typewriter" w:cs="American Typewriter"/>
          <w:b/>
          <w:sz w:val="28"/>
          <w:szCs w:val="28"/>
        </w:rPr>
        <w:t>B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iodiversity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cology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volution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Seminars</w:t>
      </w:r>
    </w:p>
    <w:p w14:paraId="69710E45" w14:textId="77777777" w:rsidR="00A82429" w:rsidRPr="00A64874" w:rsidRDefault="00A82429" w:rsidP="00BE3A85">
      <w:pPr>
        <w:rPr>
          <w:rFonts w:ascii="American Typewriter" w:hAnsi="American Typewriter" w:cs="American Typewriter"/>
          <w:sz w:val="28"/>
          <w:szCs w:val="28"/>
        </w:rPr>
      </w:pPr>
    </w:p>
    <w:p w14:paraId="3734ACB4" w14:textId="2712553E" w:rsidR="002F73DD" w:rsidRPr="00A64874" w:rsidRDefault="00A82429" w:rsidP="00BE3A85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Seminar 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Room 2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nd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Floor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</w:t>
      </w:r>
      <w:r w:rsidRPr="00A64874">
        <w:rPr>
          <w:rFonts w:ascii="American Typewriter" w:hAnsi="American Typewriter" w:cs="American Typewriter"/>
          <w:b/>
          <w:sz w:val="28"/>
          <w:szCs w:val="28"/>
          <w:lang w:val="de-DE"/>
        </w:rPr>
        <w:t>Hoher Weg 8</w:t>
      </w:r>
      <w:r w:rsidR="002F73DD" w:rsidRPr="00A64874">
        <w:rPr>
          <w:rFonts w:ascii="American Typewriter" w:hAnsi="American Typewriter" w:cs="American Typewriter"/>
          <w:sz w:val="28"/>
          <w:szCs w:val="28"/>
          <w:lang w:val="de-DE"/>
        </w:rPr>
        <w:t xml:space="preserve"> </w:t>
      </w:r>
    </w:p>
    <w:p w14:paraId="55D7F346" w14:textId="77777777" w:rsidR="00EF37B8" w:rsidRPr="00A64874" w:rsidRDefault="00EF37B8" w:rsidP="002F73DD">
      <w:pPr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2320250C" w14:textId="5DFAB634" w:rsidR="008D1D14" w:rsidRPr="00A64874" w:rsidRDefault="008D1D14" w:rsidP="00EE151B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Monday, 1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4</w:t>
      </w:r>
      <w:r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November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20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22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– 16 </w:t>
      </w: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c.t.</w:t>
      </w:r>
      <w:proofErr w:type="spellEnd"/>
    </w:p>
    <w:p w14:paraId="3619407B" w14:textId="7F701FC2" w:rsidR="008D1D14" w:rsidRPr="00A64874" w:rsidRDefault="00F42336" w:rsidP="00EE151B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 w:rsidRPr="00F4233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Dr.</w:t>
      </w:r>
      <w:proofErr w:type="spellEnd"/>
      <w:r w:rsidRPr="00F4233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Benjamin Naumann</w:t>
      </w:r>
      <w:r w:rsidR="008D1D14"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– University of </w:t>
      </w:r>
      <w:r w:rsidRPr="00F42336">
        <w:rPr>
          <w:rFonts w:ascii="American Typewriter" w:hAnsi="American Typewriter"/>
          <w:color w:val="000000"/>
          <w:sz w:val="28"/>
          <w:szCs w:val="28"/>
          <w:lang w:eastAsia="en-US"/>
        </w:rPr>
        <w:t>Rostock</w:t>
      </w:r>
    </w:p>
    <w:p w14:paraId="35422A85" w14:textId="2978D107" w:rsidR="008D1D14" w:rsidRPr="00A64874" w:rsidRDefault="008D1D14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F42336">
        <w:rPr>
          <w:rFonts w:ascii="American Typewriter" w:hAnsi="American Typewriter"/>
          <w:color w:val="000000"/>
          <w:sz w:val="28"/>
          <w:szCs w:val="28"/>
          <w:lang w:eastAsia="en-US"/>
        </w:rPr>
        <w:t>Title to be announced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66C1D3B8" w14:textId="77777777" w:rsidR="0003448C" w:rsidRPr="00A64874" w:rsidRDefault="0003448C" w:rsidP="00FF72A0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25164BC1" w14:textId="2705D8C9" w:rsidR="00FF72A0" w:rsidRPr="00A64874" w:rsidRDefault="00B376DF" w:rsidP="00FF72A0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</w:t>
      </w:r>
      <w:r w:rsidR="00FF72A0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1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</w:t>
      </w:r>
      <w:r w:rsidR="00FF72A0"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="00FF72A0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December</w:t>
      </w:r>
      <w:r w:rsidR="00FF72A0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20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22</w:t>
      </w:r>
      <w:r w:rsidR="00FF72A0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– 16 </w:t>
      </w:r>
      <w:proofErr w:type="spellStart"/>
      <w:r w:rsidR="00D4795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s</w:t>
      </w:r>
      <w:r w:rsidR="00FF72A0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.t.</w:t>
      </w:r>
      <w:proofErr w:type="spellEnd"/>
    </w:p>
    <w:p w14:paraId="5E9CAF80" w14:textId="69381FA3" w:rsidR="00FF72A0" w:rsidRPr="00A64874" w:rsidRDefault="00FF72A0" w:rsidP="00FF72A0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Dr.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Péter</w:t>
      </w:r>
      <w:proofErr w:type="spellEnd"/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Batáry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 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– </w:t>
      </w:r>
      <w:r w:rsidR="00B376DF">
        <w:rPr>
          <w:rFonts w:ascii="American Typewriter" w:hAnsi="American Typewriter"/>
          <w:color w:val="000000"/>
          <w:sz w:val="28"/>
          <w:szCs w:val="28"/>
          <w:lang w:eastAsia="en-US"/>
        </w:rPr>
        <w:t>Hungarian Academy of Science</w:t>
      </w:r>
    </w:p>
    <w:p w14:paraId="7DAD051D" w14:textId="6D58B90E" w:rsidR="00FF72A0" w:rsidRDefault="00BE636B" w:rsidP="00BE636B">
      <w:pPr>
        <w:widowControl w:val="0"/>
        <w:spacing w:after="240" w:line="300" w:lineRule="atLeast"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B376DF" w:rsidRPr="00B376DF">
        <w:rPr>
          <w:rFonts w:ascii="American Typewriter" w:hAnsi="American Typewriter" w:cs="Times Roman"/>
          <w:color w:val="000000"/>
          <w:sz w:val="28"/>
          <w:szCs w:val="28"/>
          <w:lang w:val="en-US" w:eastAsia="en-US"/>
        </w:rPr>
        <w:t>Landscape ecological perspectives of biodiversity conservation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401B437D" w14:textId="7227CD73" w:rsidR="00E36F00" w:rsidRPr="00A64874" w:rsidRDefault="00E36F00" w:rsidP="00E36F00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1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6</w:t>
      </w:r>
      <w:r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January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20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23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– 16 </w:t>
      </w:r>
      <w:proofErr w:type="spellStart"/>
      <w:r w:rsidR="00D4795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s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.t.</w:t>
      </w:r>
      <w:proofErr w:type="spellEnd"/>
    </w:p>
    <w:p w14:paraId="70F8E175" w14:textId="5D129787" w:rsidR="00E36F00" w:rsidRPr="00A64874" w:rsidRDefault="00E36F00" w:rsidP="00E36F00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Prof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. </w:t>
      </w:r>
      <w:r w:rsidRPr="00E36F00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Sebastian </w:t>
      </w:r>
      <w:proofErr w:type="spellStart"/>
      <w:r w:rsidRPr="00E36F00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Lequime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– </w:t>
      </w:r>
      <w:r w:rsidRPr="00E36F00">
        <w:rPr>
          <w:rFonts w:ascii="American Typewriter" w:hAnsi="American Typewriter"/>
          <w:color w:val="000000"/>
          <w:sz w:val="28"/>
          <w:szCs w:val="28"/>
          <w:lang w:eastAsia="en-US"/>
        </w:rPr>
        <w:t>Groningen Institute for Evolutionary Life Science</w:t>
      </w:r>
    </w:p>
    <w:p w14:paraId="16EE378C" w14:textId="4622D7D1" w:rsidR="00E36F00" w:rsidRDefault="00E36F00" w:rsidP="00E36F00">
      <w:pPr>
        <w:widowControl w:val="0"/>
        <w:spacing w:after="240" w:line="300" w:lineRule="atLeast"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Title to be announced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18FCD242" w14:textId="68E7AE96" w:rsidR="00B73303" w:rsidRPr="00A64874" w:rsidRDefault="00A82429" w:rsidP="00B73303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</w:t>
      </w:r>
      <w:r w:rsidR="00A2189D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,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6</w:t>
      </w:r>
      <w:r w:rsidR="00CC669E"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="008D1D14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February</w:t>
      </w:r>
      <w:r w:rsidR="008D1D14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20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23</w:t>
      </w:r>
      <w:r w:rsidR="00A2189D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16 </w:t>
      </w:r>
      <w:proofErr w:type="spellStart"/>
      <w:r w:rsidR="00D4795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s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.t.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br/>
      </w:r>
      <w:proofErr w:type="spellStart"/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.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Nico </w:t>
      </w:r>
      <w:proofErr w:type="spellStart"/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Posnien</w:t>
      </w:r>
      <w:proofErr w:type="spellEnd"/>
      <w:r w:rsidR="00EE151B" w:rsidRPr="00A64874">
        <w:rPr>
          <w:rFonts w:ascii="American Typewriter" w:hAnsi="American Typewriter"/>
          <w:sz w:val="28"/>
          <w:szCs w:val="28"/>
          <w:lang w:eastAsia="en-US"/>
        </w:rPr>
        <w:t xml:space="preserve"> - </w:t>
      </w:r>
      <w:r w:rsidR="00EE151B"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University of </w:t>
      </w:r>
      <w:r w:rsidR="00B376DF">
        <w:rPr>
          <w:rFonts w:ascii="American Typewriter" w:hAnsi="American Typewriter"/>
          <w:color w:val="000000"/>
          <w:sz w:val="28"/>
          <w:szCs w:val="28"/>
          <w:lang w:eastAsia="en-US"/>
        </w:rPr>
        <w:t>Göttingen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br/>
      </w:r>
      <w:r w:rsidR="00B73303"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Complex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morphologies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,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many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genes, and a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plethora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of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challenges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-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What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we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learnt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from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eye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size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variation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in Drosophila </w:t>
      </w:r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"</w:t>
      </w:r>
    </w:p>
    <w:p w14:paraId="626F70B9" w14:textId="7588B7B7" w:rsidR="004C7F5F" w:rsidRPr="00A64874" w:rsidRDefault="004C7F5F" w:rsidP="00EE151B">
      <w:pPr>
        <w:rPr>
          <w:rFonts w:ascii="American Typewriter" w:hAnsi="American Typewriter"/>
          <w:sz w:val="28"/>
          <w:szCs w:val="28"/>
          <w:lang w:eastAsia="en-US"/>
        </w:rPr>
      </w:pPr>
    </w:p>
    <w:p w14:paraId="5ECB6674" w14:textId="1225EE76" w:rsidR="00A82429" w:rsidRDefault="00E658B8" w:rsidP="00A82429">
      <w:pPr>
        <w:autoSpaceDE/>
        <w:autoSpaceDN/>
        <w:adjustRightInd/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Monday, 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6</w:t>
      </w:r>
      <w:r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="008D1D14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March</w:t>
      </w:r>
      <w:r w:rsidR="008D1D14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20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23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- 16 </w:t>
      </w:r>
      <w:r w:rsidR="00D4795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s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.t</w:t>
      </w:r>
    </w:p>
    <w:p w14:paraId="4DF34E30" w14:textId="77777777" w:rsidR="00ED68BC" w:rsidRDefault="00ED68BC" w:rsidP="00ED68BC">
      <w:pPr>
        <w:autoSpaceDE/>
        <w:autoSpaceDN/>
        <w:adjustRightInd/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</w:pPr>
      <w:r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Dr. </w:t>
      </w:r>
      <w:r w:rsidRPr="005B1E66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Martin </w:t>
      </w:r>
      <w:proofErr w:type="spellStart"/>
      <w:r w:rsidRPr="005B1E66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Garlovsky</w:t>
      </w:r>
      <w:proofErr w:type="spellEnd"/>
      <w:r w:rsidRPr="005B1E66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 </w:t>
      </w:r>
    </w:p>
    <w:p w14:paraId="0A0B5D3C" w14:textId="77777777" w:rsidR="00ED68BC" w:rsidRDefault="00ED68BC" w:rsidP="00ED68BC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val="de-DE" w:eastAsia="en-US"/>
        </w:rPr>
      </w:pPr>
      <w:r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TU Dresden </w:t>
      </w:r>
    </w:p>
    <w:p w14:paraId="71047972" w14:textId="77777777" w:rsidR="00ED68BC" w:rsidRPr="00A64874" w:rsidRDefault="00ED68BC" w:rsidP="00ED68BC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„</w:t>
      </w:r>
      <w:proofErr w:type="spellStart"/>
      <w:r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Evolutionary</w:t>
      </w:r>
      <w:proofErr w:type="spellEnd"/>
      <w:r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divergence</w:t>
      </w:r>
      <w:proofErr w:type="spellEnd"/>
      <w:r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and </w:t>
      </w:r>
      <w:proofErr w:type="spellStart"/>
      <w:r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constraint</w:t>
      </w:r>
      <w:proofErr w:type="spellEnd"/>
      <w:r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on </w:t>
      </w:r>
      <w:proofErr w:type="spellStart"/>
      <w:r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the</w:t>
      </w:r>
      <w:proofErr w:type="spellEnd"/>
      <w:r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male </w:t>
      </w:r>
      <w:proofErr w:type="spellStart"/>
      <w:r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ejaculate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“</w:t>
      </w:r>
    </w:p>
    <w:p w14:paraId="34E4152F" w14:textId="77777777" w:rsidR="0003448C" w:rsidRPr="00A64874" w:rsidRDefault="0003448C" w:rsidP="000F0666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val="de-DE" w:eastAsia="en-US"/>
        </w:rPr>
      </w:pPr>
    </w:p>
    <w:p w14:paraId="2D0D6FA9" w14:textId="534B74AD" w:rsidR="0003448C" w:rsidRDefault="0003448C" w:rsidP="000F0666">
      <w:pPr>
        <w:autoSpaceDE/>
        <w:autoSpaceDN/>
        <w:adjustRightInd/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Monday, </w:t>
      </w:r>
      <w:r w:rsidR="005B1E66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3</w:t>
      </w:r>
      <w:r w:rsidR="005B1E66" w:rsidRPr="005B1E66">
        <w:rPr>
          <w:rFonts w:ascii="American Typewriter" w:hAnsi="American Typewriter"/>
          <w:b/>
          <w:color w:val="000000"/>
          <w:sz w:val="28"/>
          <w:szCs w:val="28"/>
          <w:vertAlign w:val="superscript"/>
          <w:lang w:val="de-DE" w:eastAsia="en-US"/>
        </w:rPr>
        <w:t>rd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 </w:t>
      </w:r>
      <w:r w:rsidR="005B1E66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April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 2019 – 16</w:t>
      </w:r>
      <w:r w:rsidR="005B1E66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 </w:t>
      </w:r>
      <w:r w:rsidR="00D47956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s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.t.</w:t>
      </w:r>
    </w:p>
    <w:p w14:paraId="63B94E9F" w14:textId="77777777" w:rsidR="00ED68BC" w:rsidRPr="00A64874" w:rsidRDefault="00ED68BC" w:rsidP="00ED68BC">
      <w:pPr>
        <w:rPr>
          <w:rFonts w:ascii="American Typewriter" w:hAnsi="American Typewriter"/>
          <w:sz w:val="28"/>
          <w:szCs w:val="28"/>
        </w:rPr>
      </w:pP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>Dr.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>Bahar</w:t>
      </w:r>
      <w:proofErr w:type="spellEnd"/>
      <w:r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>Patlar</w:t>
      </w:r>
      <w:proofErr w:type="spellEnd"/>
    </w:p>
    <w:p w14:paraId="570A0DCA" w14:textId="77777777" w:rsidR="00ED68BC" w:rsidRDefault="00ED68BC" w:rsidP="00ED68BC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</w:pPr>
      <w:r w:rsidRPr="00B376DF"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 xml:space="preserve">University of </w:t>
      </w:r>
      <w:r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>Halle</w:t>
      </w:r>
    </w:p>
    <w:p w14:paraId="37BFEB08" w14:textId="77777777" w:rsidR="00ED68BC" w:rsidRPr="00A64874" w:rsidRDefault="00ED68BC" w:rsidP="00ED68BC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„</w:t>
      </w:r>
      <w:r w:rsidRPr="00E830E9">
        <w:rPr>
          <w:rFonts w:ascii="American Typewriter" w:hAnsi="American Typewriter"/>
          <w:color w:val="000000"/>
          <w:sz w:val="28"/>
          <w:szCs w:val="28"/>
          <w:lang w:eastAsia="en-US"/>
        </w:rPr>
        <w:t>The evolution of male ejaculate proteins in the light of sexual selection</w:t>
      </w:r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“</w:t>
      </w:r>
    </w:p>
    <w:p w14:paraId="10C8001F" w14:textId="77777777" w:rsidR="00ED68BC" w:rsidRPr="00A64874" w:rsidRDefault="00ED68BC" w:rsidP="000F0666">
      <w:pPr>
        <w:autoSpaceDE/>
        <w:autoSpaceDN/>
        <w:adjustRightInd/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</w:pPr>
    </w:p>
    <w:p w14:paraId="705B3C9C" w14:textId="77310F59" w:rsidR="00A64874" w:rsidRPr="00A64874" w:rsidRDefault="00A64874" w:rsidP="000F0666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</w:p>
    <w:p w14:paraId="3196F903" w14:textId="2A9B000C" w:rsidR="002B580A" w:rsidRPr="00A64874" w:rsidRDefault="002F73DD" w:rsidP="002B580A">
      <w:pPr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sz w:val="28"/>
          <w:szCs w:val="28"/>
        </w:rPr>
        <w:t>All interested are very welcome!!</w:t>
      </w:r>
      <w:r w:rsidR="008C4CEE" w:rsidRPr="00A64874">
        <w:rPr>
          <w:rFonts w:ascii="American Typewriter" w:hAnsi="American Typewriter" w:cs="American Typewriter"/>
          <w:sz w:val="28"/>
          <w:szCs w:val="28"/>
        </w:rPr>
        <w:t xml:space="preserve"> </w:t>
      </w:r>
    </w:p>
    <w:sectPr w:rsidR="002B580A" w:rsidRPr="00A64874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6F88C" w14:textId="77777777" w:rsidR="00563DB1" w:rsidRDefault="00563DB1">
      <w:r>
        <w:separator/>
      </w:r>
    </w:p>
  </w:endnote>
  <w:endnote w:type="continuationSeparator" w:id="0">
    <w:p w14:paraId="7F0EF605" w14:textId="77777777" w:rsidR="00563DB1" w:rsidRDefault="0056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95B1E" w14:textId="77777777" w:rsidR="00563DB1" w:rsidRDefault="00563DB1">
      <w:r>
        <w:separator/>
      </w:r>
    </w:p>
  </w:footnote>
  <w:footnote w:type="continuationSeparator" w:id="0">
    <w:p w14:paraId="5C0A754C" w14:textId="77777777" w:rsidR="00563DB1" w:rsidRDefault="00563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95"/>
    <w:rsid w:val="00024CC4"/>
    <w:rsid w:val="0003448C"/>
    <w:rsid w:val="00041902"/>
    <w:rsid w:val="0004553E"/>
    <w:rsid w:val="00067093"/>
    <w:rsid w:val="00074D15"/>
    <w:rsid w:val="00097DEC"/>
    <w:rsid w:val="000E255E"/>
    <w:rsid w:val="000E6D64"/>
    <w:rsid w:val="000F0666"/>
    <w:rsid w:val="001032DE"/>
    <w:rsid w:val="0010697E"/>
    <w:rsid w:val="00122E0C"/>
    <w:rsid w:val="00134188"/>
    <w:rsid w:val="00142D94"/>
    <w:rsid w:val="001441CA"/>
    <w:rsid w:val="00161AA9"/>
    <w:rsid w:val="00162482"/>
    <w:rsid w:val="00166084"/>
    <w:rsid w:val="001874B7"/>
    <w:rsid w:val="00187D08"/>
    <w:rsid w:val="001A601C"/>
    <w:rsid w:val="001B7158"/>
    <w:rsid w:val="001D1AE6"/>
    <w:rsid w:val="001E22E7"/>
    <w:rsid w:val="00202664"/>
    <w:rsid w:val="0024444F"/>
    <w:rsid w:val="002456F5"/>
    <w:rsid w:val="002505FB"/>
    <w:rsid w:val="00291508"/>
    <w:rsid w:val="002A7975"/>
    <w:rsid w:val="002A7D58"/>
    <w:rsid w:val="002B139D"/>
    <w:rsid w:val="002B580A"/>
    <w:rsid w:val="002B7A41"/>
    <w:rsid w:val="002C1D2D"/>
    <w:rsid w:val="002D211C"/>
    <w:rsid w:val="002E2C59"/>
    <w:rsid w:val="002E4A93"/>
    <w:rsid w:val="002F1B0E"/>
    <w:rsid w:val="002F73DD"/>
    <w:rsid w:val="003155B8"/>
    <w:rsid w:val="0031627F"/>
    <w:rsid w:val="00322CF9"/>
    <w:rsid w:val="00331428"/>
    <w:rsid w:val="003328C6"/>
    <w:rsid w:val="00355738"/>
    <w:rsid w:val="00381A8F"/>
    <w:rsid w:val="00391BBC"/>
    <w:rsid w:val="00395A18"/>
    <w:rsid w:val="003C3E70"/>
    <w:rsid w:val="003F0D58"/>
    <w:rsid w:val="003F0F74"/>
    <w:rsid w:val="004255F8"/>
    <w:rsid w:val="004431B6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373A2"/>
    <w:rsid w:val="00563DB1"/>
    <w:rsid w:val="00582C5F"/>
    <w:rsid w:val="005934EF"/>
    <w:rsid w:val="005958AE"/>
    <w:rsid w:val="005A5D95"/>
    <w:rsid w:val="005B1E66"/>
    <w:rsid w:val="005C3087"/>
    <w:rsid w:val="005D0D91"/>
    <w:rsid w:val="005E548C"/>
    <w:rsid w:val="0061312C"/>
    <w:rsid w:val="0063245B"/>
    <w:rsid w:val="00644F5D"/>
    <w:rsid w:val="006552CD"/>
    <w:rsid w:val="006563EB"/>
    <w:rsid w:val="00687837"/>
    <w:rsid w:val="006964F3"/>
    <w:rsid w:val="006A551C"/>
    <w:rsid w:val="006B1E37"/>
    <w:rsid w:val="006B2D34"/>
    <w:rsid w:val="006B5DC7"/>
    <w:rsid w:val="006C5A66"/>
    <w:rsid w:val="006E1274"/>
    <w:rsid w:val="006E3042"/>
    <w:rsid w:val="007102F0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36399"/>
    <w:rsid w:val="00852BE5"/>
    <w:rsid w:val="00856023"/>
    <w:rsid w:val="0088052F"/>
    <w:rsid w:val="00895E9D"/>
    <w:rsid w:val="008C4CEE"/>
    <w:rsid w:val="008C63C4"/>
    <w:rsid w:val="008C6634"/>
    <w:rsid w:val="008D1D14"/>
    <w:rsid w:val="008F1834"/>
    <w:rsid w:val="008F7E86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B1DC9"/>
    <w:rsid w:val="009B4854"/>
    <w:rsid w:val="009D7497"/>
    <w:rsid w:val="009E48CF"/>
    <w:rsid w:val="009F0AA3"/>
    <w:rsid w:val="009F5A57"/>
    <w:rsid w:val="00A2189D"/>
    <w:rsid w:val="00A4790E"/>
    <w:rsid w:val="00A503D7"/>
    <w:rsid w:val="00A5354E"/>
    <w:rsid w:val="00A64874"/>
    <w:rsid w:val="00A71865"/>
    <w:rsid w:val="00A77F68"/>
    <w:rsid w:val="00A82429"/>
    <w:rsid w:val="00A94857"/>
    <w:rsid w:val="00AA23C7"/>
    <w:rsid w:val="00AA2B4D"/>
    <w:rsid w:val="00AD60AC"/>
    <w:rsid w:val="00AD6B02"/>
    <w:rsid w:val="00B2568F"/>
    <w:rsid w:val="00B376DF"/>
    <w:rsid w:val="00B50C51"/>
    <w:rsid w:val="00B52CC1"/>
    <w:rsid w:val="00B5382C"/>
    <w:rsid w:val="00B73303"/>
    <w:rsid w:val="00B8092A"/>
    <w:rsid w:val="00B85780"/>
    <w:rsid w:val="00B91DD9"/>
    <w:rsid w:val="00BA0363"/>
    <w:rsid w:val="00BA5A57"/>
    <w:rsid w:val="00BA5D27"/>
    <w:rsid w:val="00BA6568"/>
    <w:rsid w:val="00BB6741"/>
    <w:rsid w:val="00BD101C"/>
    <w:rsid w:val="00BD23E6"/>
    <w:rsid w:val="00BE3A85"/>
    <w:rsid w:val="00BE636B"/>
    <w:rsid w:val="00BF5B40"/>
    <w:rsid w:val="00C04C7D"/>
    <w:rsid w:val="00C16A31"/>
    <w:rsid w:val="00C26C37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F7B89"/>
    <w:rsid w:val="00D01AA5"/>
    <w:rsid w:val="00D054E0"/>
    <w:rsid w:val="00D06723"/>
    <w:rsid w:val="00D221BB"/>
    <w:rsid w:val="00D31376"/>
    <w:rsid w:val="00D47956"/>
    <w:rsid w:val="00DB4F39"/>
    <w:rsid w:val="00DB708A"/>
    <w:rsid w:val="00DC1B23"/>
    <w:rsid w:val="00E36F00"/>
    <w:rsid w:val="00E658B8"/>
    <w:rsid w:val="00E830E9"/>
    <w:rsid w:val="00E84CAB"/>
    <w:rsid w:val="00E875BE"/>
    <w:rsid w:val="00EB3550"/>
    <w:rsid w:val="00EB6525"/>
    <w:rsid w:val="00ED68BC"/>
    <w:rsid w:val="00EE151B"/>
    <w:rsid w:val="00EE2BAC"/>
    <w:rsid w:val="00EF37B8"/>
    <w:rsid w:val="00F06FC0"/>
    <w:rsid w:val="00F0781E"/>
    <w:rsid w:val="00F13041"/>
    <w:rsid w:val="00F30BBD"/>
    <w:rsid w:val="00F35A16"/>
    <w:rsid w:val="00F3798B"/>
    <w:rsid w:val="00F42336"/>
    <w:rsid w:val="00F700C4"/>
    <w:rsid w:val="00F948CB"/>
    <w:rsid w:val="00FB4DEA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A6DFAC"/>
  <w14:defaultImageDpi w14:val="300"/>
  <w15:docId w15:val="{FFE3F1AE-4434-A84A-A786-FC27DC06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Einstellungen\Mol_Ecol42\Anwendungsdaten\Microsoft\Templates\MLU Letterhead.dot</Template>
  <TotalTime>24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</cp:lastModifiedBy>
  <cp:revision>11</cp:revision>
  <cp:lastPrinted>2016-11-10T15:19:00Z</cp:lastPrinted>
  <dcterms:created xsi:type="dcterms:W3CDTF">2022-10-06T15:42:00Z</dcterms:created>
  <dcterms:modified xsi:type="dcterms:W3CDTF">2023-01-09T11:52:00Z</dcterms:modified>
</cp:coreProperties>
</file>