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EE151B" w:rsidRDefault="00067093" w:rsidP="003A3705">
      <w:pPr>
        <w:framePr w:hSpace="141" w:wrap="auto" w:vAnchor="text" w:hAnchor="page" w:x="5323" w:y="-130"/>
        <w:ind w:right="-392"/>
        <w:jc w:val="center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eastAsia="en-GB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 w:rsidP="003A3705">
      <w:pPr>
        <w:ind w:right="-6150"/>
        <w:jc w:val="center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 w:rsidP="003A3705">
      <w:pPr>
        <w:ind w:left="6379" w:right="-5388"/>
        <w:jc w:val="center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D35DB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" o:allowincell="f" strokeweight="1pt"/>
            </w:pict>
          </mc:Fallback>
        </mc:AlternateContent>
      </w:r>
    </w:p>
    <w:p w14:paraId="791587DA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2E74F282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4C475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" o:allowincell="f" strokeweight="1pt"/>
            </w:pict>
          </mc:Fallback>
        </mc:AlternateContent>
      </w:r>
    </w:p>
    <w:p w14:paraId="3F74F27E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 w:rsidP="003A3705">
      <w:pPr>
        <w:ind w:left="6379"/>
        <w:jc w:val="center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1F4BF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" o:allowincell="f" fillcolor="blue" strokecolor="blue" strokeweight="1pt"/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3A3705">
      <w:pPr>
        <w:jc w:val="center"/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3A3705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3A3705" w:rsidRDefault="00B5382C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</w:p>
    <w:p w14:paraId="167A702E" w14:textId="77777777" w:rsidR="00F3798B" w:rsidRP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3A3705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3A3705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3A3705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3A3705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77777777" w:rsidR="00F3798B" w:rsidRPr="003A3705" w:rsidRDefault="002F73DD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3A3705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69710E45" w14:textId="77777777" w:rsidR="00A82429" w:rsidRPr="003A3705" w:rsidRDefault="00A82429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49DCF5E9" w:rsidR="002F73DD" w:rsidRPr="003A3705" w:rsidRDefault="00A82429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- </w:t>
      </w:r>
      <w:r w:rsidRPr="003A3705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3A3705" w:rsidRDefault="00EF37B8" w:rsidP="003A3705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497DE452" w14:textId="77777777" w:rsidR="00FF72A0" w:rsidRPr="003A3705" w:rsidRDefault="00FF72A0" w:rsidP="003A370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25164BC1" w14:textId="3041F2F3" w:rsidR="00FF72A0" w:rsidRPr="003A3705" w:rsidRDefault="00AD7F83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r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, 1</w:t>
      </w:r>
      <w:r w:rsidR="0034434A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2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r w:rsidR="0034434A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December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20</w:t>
      </w:r>
      <w:r w:rsidR="0034434A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22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– 1</w:t>
      </w:r>
      <w:r w:rsidR="0034434A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6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r w:rsidR="00C50708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s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.t.</w:t>
      </w:r>
    </w:p>
    <w:p w14:paraId="16F65A6A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03F7479D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3CD2B8E5" w14:textId="54904CDB" w:rsidR="003A3705" w:rsidRPr="003A3705" w:rsidRDefault="00FF72A0" w:rsidP="003A3705">
      <w:pPr>
        <w:jc w:val="center"/>
        <w:rPr>
          <w:rFonts w:ascii="American Typewriter" w:hAnsi="American Typewriter"/>
          <w:color w:val="000000"/>
          <w:sz w:val="48"/>
          <w:szCs w:val="48"/>
          <w:lang w:eastAsia="en-US"/>
        </w:rPr>
      </w:pPr>
      <w:proofErr w:type="spellStart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Dr.</w:t>
      </w:r>
      <w:proofErr w:type="spellEnd"/>
      <w:r w:rsidR="0034434A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</w:t>
      </w:r>
      <w:proofErr w:type="spellStart"/>
      <w:r w:rsidR="0034434A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Péter</w:t>
      </w:r>
      <w:proofErr w:type="spellEnd"/>
      <w:r w:rsidR="0034434A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</w:t>
      </w:r>
      <w:proofErr w:type="spellStart"/>
      <w:r w:rsidR="0034434A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Batáry</w:t>
      </w:r>
      <w:proofErr w:type="spellEnd"/>
    </w:p>
    <w:p w14:paraId="5E9CAF80" w14:textId="6E66793A" w:rsidR="00FF72A0" w:rsidRPr="003A3705" w:rsidRDefault="0034434A" w:rsidP="00093FC6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>
        <w:rPr>
          <w:rFonts w:ascii="American Typewriter" w:hAnsi="American Typewriter"/>
          <w:color w:val="000000"/>
          <w:sz w:val="40"/>
          <w:szCs w:val="40"/>
          <w:lang w:eastAsia="en-US"/>
        </w:rPr>
        <w:t>Centre of Ecological Research</w:t>
      </w:r>
      <w:r w:rsidR="00093FC6">
        <w:rPr>
          <w:rFonts w:ascii="American Typewriter" w:hAnsi="American Typewriter"/>
          <w:color w:val="000000"/>
          <w:sz w:val="40"/>
          <w:szCs w:val="40"/>
          <w:lang w:eastAsia="en-US"/>
        </w:rPr>
        <w:t>, Hungary</w:t>
      </w:r>
    </w:p>
    <w:p w14:paraId="364078F9" w14:textId="77777777" w:rsidR="003A3705" w:rsidRPr="003A3705" w:rsidRDefault="003A3705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7DAD051D" w14:textId="3FF1AFE4" w:rsidR="00FF72A0" w:rsidRPr="003A3705" w:rsidRDefault="00BE636B" w:rsidP="003A3705">
      <w:pPr>
        <w:widowControl w:val="0"/>
        <w:spacing w:after="240" w:line="300" w:lineRule="atLeast"/>
        <w:jc w:val="center"/>
        <w:rPr>
          <w:rFonts w:ascii="Times Roman" w:hAnsi="Times Roman" w:cs="Times Roman"/>
          <w:color w:val="000000"/>
          <w:sz w:val="40"/>
          <w:szCs w:val="40"/>
          <w:lang w:val="en-US" w:eastAsia="en-US"/>
        </w:rPr>
      </w:pP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“</w:t>
      </w:r>
      <w:r w:rsidR="0034434A" w:rsidRPr="0034434A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Landscape ecological perspectives of biodiversity conservation</w:t>
      </w: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”</w:t>
      </w:r>
    </w:p>
    <w:p w14:paraId="47483B23" w14:textId="77777777" w:rsidR="00EE2BAC" w:rsidRPr="003A3705" w:rsidRDefault="00EE2BAC" w:rsidP="00C70A1A">
      <w:pPr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28B8044A" w14:textId="77777777" w:rsid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4F180852" w14:textId="77777777" w:rsidR="003A3705" w:rsidRDefault="003A3705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11B32234" w:rsidR="002B580A" w:rsidRPr="003A3705" w:rsidRDefault="002B580A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 xml:space="preserve">Antonella </w:t>
      </w:r>
      <w:proofErr w:type="spellStart"/>
      <w:r w:rsidRPr="003A3705">
        <w:rPr>
          <w:rFonts w:ascii="American Typewriter" w:hAnsi="American Typewriter" w:cs="American Typewriter"/>
          <w:sz w:val="40"/>
          <w:szCs w:val="40"/>
        </w:rPr>
        <w:t>Soro</w:t>
      </w:r>
      <w:proofErr w:type="spellEnd"/>
      <w:r w:rsidR="00C70A1A">
        <w:rPr>
          <w:rFonts w:ascii="American Typewriter" w:hAnsi="American Typewriter" w:cs="American Typewriter"/>
          <w:sz w:val="40"/>
          <w:szCs w:val="40"/>
        </w:rPr>
        <w:t xml:space="preserve"> and </w:t>
      </w:r>
      <w:r w:rsidR="0034434A">
        <w:rPr>
          <w:rFonts w:ascii="American Typewriter" w:hAnsi="American Typewriter" w:cs="American Typewriter"/>
          <w:sz w:val="40"/>
          <w:szCs w:val="40"/>
        </w:rPr>
        <w:t>Robert Paxton</w:t>
      </w:r>
    </w:p>
    <w:sectPr w:rsidR="002B580A" w:rsidRPr="003A370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68844" w14:textId="77777777" w:rsidR="00D12A45" w:rsidRDefault="00D12A45">
      <w:r>
        <w:separator/>
      </w:r>
    </w:p>
  </w:endnote>
  <w:endnote w:type="continuationSeparator" w:id="0">
    <w:p w14:paraId="7B4A42F9" w14:textId="77777777" w:rsidR="00D12A45" w:rsidRDefault="00D1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altName w:val="Sitka Small"/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841C3" w14:textId="77777777" w:rsidR="00D12A45" w:rsidRDefault="00D12A45">
      <w:r>
        <w:separator/>
      </w:r>
    </w:p>
  </w:footnote>
  <w:footnote w:type="continuationSeparator" w:id="0">
    <w:p w14:paraId="101905F7" w14:textId="77777777" w:rsidR="00D12A45" w:rsidRDefault="00D12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41902"/>
    <w:rsid w:val="0004553E"/>
    <w:rsid w:val="00067093"/>
    <w:rsid w:val="00074D15"/>
    <w:rsid w:val="00093FC6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4434A"/>
    <w:rsid w:val="00355738"/>
    <w:rsid w:val="00381A8F"/>
    <w:rsid w:val="00391BBC"/>
    <w:rsid w:val="00395A18"/>
    <w:rsid w:val="003A3705"/>
    <w:rsid w:val="003C3E70"/>
    <w:rsid w:val="003F0F74"/>
    <w:rsid w:val="004255F8"/>
    <w:rsid w:val="004431B6"/>
    <w:rsid w:val="00461DFB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0940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2645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13B4B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AD7F83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0708"/>
    <w:rsid w:val="00C51981"/>
    <w:rsid w:val="00C5466F"/>
    <w:rsid w:val="00C56C3E"/>
    <w:rsid w:val="00C70492"/>
    <w:rsid w:val="00C70A1A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12A45"/>
    <w:rsid w:val="00D221BB"/>
    <w:rsid w:val="00D31376"/>
    <w:rsid w:val="00D97205"/>
    <w:rsid w:val="00DB4F39"/>
    <w:rsid w:val="00DB708A"/>
    <w:rsid w:val="00DC1B23"/>
    <w:rsid w:val="00E619FA"/>
    <w:rsid w:val="00E658B8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D4FDB120-A452-5B41-82A5-B0AEA24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2022-10-21T14:30:00Z</dcterms:created>
  <dcterms:modified xsi:type="dcterms:W3CDTF">2022-12-11T11:24:00Z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bb0bde46ca74a6c45fd935fb54564b66694c253e0ab7241cb6103a49f3bbbcc6</vt:lpwstr>
  </property>
</Properties>
</file>