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CD0DF" w14:textId="1ED49AFF" w:rsidR="0096477B" w:rsidRPr="00A64874" w:rsidRDefault="00067093">
      <w:pPr>
        <w:framePr w:hSpace="141" w:wrap="auto" w:vAnchor="text" w:hAnchor="page" w:x="5323" w:y="-130"/>
        <w:ind w:right="-392"/>
        <w:rPr>
          <w:rFonts w:ascii="American Typewriter" w:hAnsi="American Typewriter" w:cs="American Typewriter"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drawing>
          <wp:inline distT="0" distB="0" distL="0" distR="0" wp14:anchorId="4CC74914" wp14:editId="726A01D2">
            <wp:extent cx="1236345" cy="668542"/>
            <wp:effectExtent l="0" t="0" r="825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66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B1B5" w14:textId="77777777" w:rsidR="0096477B" w:rsidRPr="00A64874" w:rsidRDefault="0096477B">
      <w:pPr>
        <w:ind w:right="-6150"/>
        <w:rPr>
          <w:rFonts w:ascii="American Typewriter" w:hAnsi="American Typewriter" w:cs="American Typewriter"/>
          <w:b/>
          <w:bCs/>
          <w:i/>
          <w:iCs/>
          <w:sz w:val="28"/>
          <w:szCs w:val="28"/>
          <w:u w:val="single"/>
        </w:rPr>
      </w:pPr>
    </w:p>
    <w:p w14:paraId="29AF5D86" w14:textId="77777777" w:rsidR="0096477B" w:rsidRPr="00A64874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47A39F51" w14:textId="77777777" w:rsidR="0096477B" w:rsidRPr="00A64874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6B23C4C2" w14:textId="77777777" w:rsidR="0096477B" w:rsidRPr="00A64874" w:rsidRDefault="0096477B">
      <w:pPr>
        <w:ind w:left="6379" w:right="-5388"/>
        <w:rPr>
          <w:rFonts w:ascii="American Typewriter" w:hAnsi="American Typewriter" w:cs="American Typewriter"/>
          <w:caps/>
          <w:sz w:val="28"/>
          <w:szCs w:val="28"/>
        </w:rPr>
      </w:pPr>
    </w:p>
    <w:p w14:paraId="56403A9D" w14:textId="77777777" w:rsidR="0096477B" w:rsidRPr="00A64874" w:rsidRDefault="00067093">
      <w:pPr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7A2294" wp14:editId="2A8D444F">
                <wp:simplePos x="0" y="0"/>
                <wp:positionH relativeFrom="column">
                  <wp:posOffset>-85090</wp:posOffset>
                </wp:positionH>
                <wp:positionV relativeFrom="paragraph">
                  <wp:posOffset>-176530</wp:posOffset>
                </wp:positionV>
                <wp:extent cx="635" cy="1463675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3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D65E7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-13.9pt" to="-6.65pt,10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" o:allowincell="f" strokeweight="1pt"/>
            </w:pict>
          </mc:Fallback>
        </mc:AlternateContent>
      </w:r>
    </w:p>
    <w:p w14:paraId="791587DA" w14:textId="77777777" w:rsidR="0096477B" w:rsidRPr="00A64874" w:rsidRDefault="0096477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caps/>
          <w:sz w:val="28"/>
          <w:szCs w:val="28"/>
        </w:rPr>
        <w:t>Martin-Luther-Universität</w:t>
      </w:r>
    </w:p>
    <w:p w14:paraId="4A09A8D6" w14:textId="67D4C5C1" w:rsidR="0096477B" w:rsidRPr="00A64874" w:rsidRDefault="00F3798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caps/>
          <w:sz w:val="28"/>
          <w:szCs w:val="28"/>
        </w:rPr>
        <w:t xml:space="preserve">         </w:t>
      </w:r>
      <w:r w:rsidR="0096477B" w:rsidRPr="00A64874">
        <w:rPr>
          <w:rFonts w:ascii="American Typewriter" w:hAnsi="American Typewriter" w:cs="American Typewriter"/>
          <w:caps/>
          <w:sz w:val="28"/>
          <w:szCs w:val="28"/>
        </w:rPr>
        <w:t>Halle-Wittenberg</w:t>
      </w:r>
    </w:p>
    <w:p w14:paraId="6F9EF048" w14:textId="5D4ADE6F" w:rsidR="0096477B" w:rsidRPr="00A64874" w:rsidRDefault="00F3798B">
      <w:pPr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826965" wp14:editId="7F469B40">
                <wp:simplePos x="0" y="0"/>
                <wp:positionH relativeFrom="column">
                  <wp:posOffset>-864870</wp:posOffset>
                </wp:positionH>
                <wp:positionV relativeFrom="paragraph">
                  <wp:posOffset>79375</wp:posOffset>
                </wp:positionV>
                <wp:extent cx="3932555" cy="6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790D1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1pt,6.25pt" to="241.55pt,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" o:allowincell="f" strokeweight="1pt"/>
            </w:pict>
          </mc:Fallback>
        </mc:AlternateContent>
      </w:r>
    </w:p>
    <w:p w14:paraId="3F74F27E" w14:textId="77777777" w:rsidR="0096477B" w:rsidRPr="00A64874" w:rsidRDefault="0096477B">
      <w:pPr>
        <w:ind w:left="142"/>
        <w:rPr>
          <w:rFonts w:ascii="American Typewriter" w:hAnsi="American Typewriter" w:cs="American Typewriter"/>
          <w:sz w:val="28"/>
          <w:szCs w:val="28"/>
        </w:rPr>
        <w:sectPr w:rsidR="0096477B" w:rsidRPr="00A64874">
          <w:footerReference w:type="default" r:id="rId7"/>
          <w:type w:val="continuous"/>
          <w:pgSz w:w="11907" w:h="16840"/>
          <w:pgMar w:top="567" w:right="425" w:bottom="1134" w:left="1418" w:header="709" w:footer="709" w:gutter="0"/>
          <w:cols w:num="2" w:space="426"/>
        </w:sectPr>
      </w:pPr>
    </w:p>
    <w:p w14:paraId="04879AD4" w14:textId="77777777" w:rsidR="0096477B" w:rsidRPr="00A64874" w:rsidRDefault="00067093">
      <w:pPr>
        <w:ind w:left="6379"/>
        <w:rPr>
          <w:rFonts w:ascii="American Typewriter" w:hAnsi="American Typewriter" w:cs="American Typewriter"/>
          <w:sz w:val="28"/>
          <w:szCs w:val="28"/>
          <w:lang w:val="de-DE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25B8D" wp14:editId="0BFEE354">
                <wp:simplePos x="0" y="0"/>
                <wp:positionH relativeFrom="column">
                  <wp:posOffset>3489960</wp:posOffset>
                </wp:positionH>
                <wp:positionV relativeFrom="paragraph">
                  <wp:posOffset>-60325</wp:posOffset>
                </wp:positionV>
                <wp:extent cx="274955" cy="27495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5095C" id="Rectangle 7" o:spid="_x0000_s1026" style="position:absolute;margin-left:274.8pt;margin-top:-4.75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" o:allowincell="f" fillcolor="blue" strokecolor="blue" strokeweight="1pt"/>
            </w:pict>
          </mc:Fallback>
        </mc:AlternateContent>
      </w:r>
      <w:r w:rsidR="0096477B" w:rsidRPr="00A64874">
        <w:rPr>
          <w:rFonts w:ascii="American Typewriter" w:hAnsi="American Typewriter" w:cs="American Typewriter"/>
          <w:sz w:val="28"/>
          <w:szCs w:val="28"/>
          <w:lang w:val="de-DE"/>
        </w:rPr>
        <w:t>Institut für Biologie</w:t>
      </w:r>
    </w:p>
    <w:p w14:paraId="60BFF0D3" w14:textId="77777777" w:rsidR="00A4790E" w:rsidRPr="00A64874" w:rsidRDefault="00A4790E" w:rsidP="00C74DFB">
      <w:pPr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7BF8D74B" w14:textId="77777777" w:rsidR="00B5382C" w:rsidRPr="00A64874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46842A6" w14:textId="77777777" w:rsidR="00B5382C" w:rsidRPr="00A64874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30E49A75" w14:textId="77777777" w:rsidR="00166084" w:rsidRDefault="00166084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67A702E" w14:textId="65F2DBBC" w:rsidR="00F3798B" w:rsidRPr="00A64874" w:rsidRDefault="002F73DD" w:rsidP="00BE3A85">
      <w:pPr>
        <w:rPr>
          <w:rFonts w:ascii="American Typewriter" w:hAnsi="American Typewriter" w:cs="American Typewriter"/>
          <w:sz w:val="28"/>
          <w:szCs w:val="28"/>
        </w:rPr>
      </w:pPr>
      <w:r w:rsidRPr="00A64874">
        <w:rPr>
          <w:rFonts w:ascii="American Typewriter" w:hAnsi="American Typewriter" w:cs="American Typewriter"/>
          <w:b/>
          <w:sz w:val="28"/>
          <w:szCs w:val="28"/>
        </w:rPr>
        <w:t>BEE</w:t>
      </w:r>
      <w:r w:rsidR="00AA23C7" w:rsidRPr="00A64874">
        <w:rPr>
          <w:rFonts w:ascii="American Typewriter" w:hAnsi="American Typewriter" w:cs="American Typewriter"/>
          <w:sz w:val="28"/>
          <w:szCs w:val="28"/>
        </w:rPr>
        <w:t>_</w:t>
      </w:r>
      <w:r w:rsidR="00AA23C7" w:rsidRPr="00A64874">
        <w:rPr>
          <w:rFonts w:ascii="American Typewriter" w:hAnsi="American Typewriter" w:cs="American Typewriter"/>
          <w:b/>
          <w:sz w:val="28"/>
          <w:szCs w:val="28"/>
        </w:rPr>
        <w:t>S</w:t>
      </w:r>
      <w:r w:rsidRPr="00A64874">
        <w:rPr>
          <w:rFonts w:ascii="American Typewriter" w:hAnsi="American Typewriter" w:cs="American Typewriter"/>
          <w:sz w:val="28"/>
          <w:szCs w:val="28"/>
        </w:rPr>
        <w:t>eminars</w:t>
      </w:r>
    </w:p>
    <w:p w14:paraId="3BDAF8CB" w14:textId="77777777" w:rsidR="00F3798B" w:rsidRPr="00A64874" w:rsidRDefault="002F73DD" w:rsidP="00BE3A85">
      <w:pPr>
        <w:rPr>
          <w:rFonts w:ascii="American Typewriter" w:hAnsi="American Typewriter" w:cs="American Typewriter"/>
          <w:b/>
          <w:sz w:val="28"/>
          <w:szCs w:val="28"/>
        </w:rPr>
      </w:pPr>
      <w:r w:rsidRPr="00A64874">
        <w:rPr>
          <w:rFonts w:ascii="American Typewriter" w:hAnsi="American Typewriter" w:cs="American Typewriter"/>
          <w:b/>
          <w:sz w:val="28"/>
          <w:szCs w:val="28"/>
        </w:rPr>
        <w:t>B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iodiversity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cology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volution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Seminars</w:t>
      </w:r>
    </w:p>
    <w:p w14:paraId="69710E45" w14:textId="77777777" w:rsidR="00A82429" w:rsidRPr="00A64874" w:rsidRDefault="00A82429" w:rsidP="00BE3A85">
      <w:pPr>
        <w:rPr>
          <w:rFonts w:ascii="American Typewriter" w:hAnsi="American Typewriter" w:cs="American Typewriter"/>
          <w:sz w:val="28"/>
          <w:szCs w:val="28"/>
        </w:rPr>
      </w:pPr>
    </w:p>
    <w:p w14:paraId="3734ACB4" w14:textId="2712553E" w:rsidR="002F73DD" w:rsidRPr="00A64874" w:rsidRDefault="00A82429" w:rsidP="00BE3A85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Seminar 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Room 2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nd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Floor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- </w:t>
      </w:r>
      <w:r w:rsidRPr="00A64874">
        <w:rPr>
          <w:rFonts w:ascii="American Typewriter" w:hAnsi="American Typewriter" w:cs="American Typewriter"/>
          <w:b/>
          <w:sz w:val="28"/>
          <w:szCs w:val="28"/>
          <w:lang w:val="de-DE"/>
        </w:rPr>
        <w:t>Hoher Weg 8</w:t>
      </w:r>
      <w:r w:rsidR="002F73DD" w:rsidRPr="00A64874">
        <w:rPr>
          <w:rFonts w:ascii="American Typewriter" w:hAnsi="American Typewriter" w:cs="American Typewriter"/>
          <w:sz w:val="28"/>
          <w:szCs w:val="28"/>
          <w:lang w:val="de-DE"/>
        </w:rPr>
        <w:t xml:space="preserve"> </w:t>
      </w:r>
    </w:p>
    <w:p w14:paraId="55D7F346" w14:textId="77777777" w:rsidR="00EF37B8" w:rsidRPr="00A64874" w:rsidRDefault="00EF37B8" w:rsidP="002F73DD">
      <w:pPr>
        <w:rPr>
          <w:rFonts w:ascii="American Typewriter" w:hAnsi="American Typewriter" w:cs="American Typewriter"/>
          <w:sz w:val="28"/>
          <w:szCs w:val="28"/>
          <w:lang w:val="en-US"/>
        </w:rPr>
      </w:pPr>
    </w:p>
    <w:p w14:paraId="2320250C" w14:textId="5DFAB634" w:rsidR="008D1D14" w:rsidRPr="00A64874" w:rsidRDefault="008D1D14" w:rsidP="00EE151B">
      <w:pPr>
        <w:rPr>
          <w:rFonts w:ascii="American Typewriter" w:hAnsi="American Typewriter"/>
          <w:b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Monday, 1</w:t>
      </w:r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4</w:t>
      </w:r>
      <w:r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November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20</w:t>
      </w:r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22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– 16 c.t.</w:t>
      </w:r>
    </w:p>
    <w:p w14:paraId="3619407B" w14:textId="7F701FC2" w:rsidR="008D1D14" w:rsidRPr="00A64874" w:rsidRDefault="00F42336" w:rsidP="00EE151B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F42336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Dr. Benjamin Naumann</w:t>
      </w:r>
      <w:r w:rsidR="008D1D14"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– University of </w:t>
      </w:r>
      <w:r w:rsidRPr="00F42336">
        <w:rPr>
          <w:rFonts w:ascii="American Typewriter" w:hAnsi="American Typewriter"/>
          <w:color w:val="000000"/>
          <w:sz w:val="28"/>
          <w:szCs w:val="28"/>
          <w:lang w:eastAsia="en-US"/>
        </w:rPr>
        <w:t>Rostock</w:t>
      </w:r>
    </w:p>
    <w:p w14:paraId="35422A85" w14:textId="2978D107" w:rsidR="008D1D14" w:rsidRPr="00A64874" w:rsidRDefault="008D1D14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 w:rsidR="00F42336">
        <w:rPr>
          <w:rFonts w:ascii="American Typewriter" w:hAnsi="American Typewriter"/>
          <w:color w:val="000000"/>
          <w:sz w:val="28"/>
          <w:szCs w:val="28"/>
          <w:lang w:eastAsia="en-US"/>
        </w:rPr>
        <w:t>Title to be announced</w:t>
      </w: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66C1D3B8" w14:textId="77777777" w:rsidR="0003448C" w:rsidRPr="00A64874" w:rsidRDefault="0003448C" w:rsidP="00FF72A0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25164BC1" w14:textId="68A6F190" w:rsidR="00FF72A0" w:rsidRPr="00A64874" w:rsidRDefault="00B376DF" w:rsidP="00FF72A0">
      <w:pPr>
        <w:rPr>
          <w:rFonts w:ascii="American Typewriter" w:hAnsi="American Typewriter"/>
          <w:b/>
          <w:color w:val="000000"/>
          <w:sz w:val="28"/>
          <w:szCs w:val="28"/>
          <w:lang w:eastAsia="en-US"/>
        </w:rPr>
      </w:pP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Monday</w:t>
      </w:r>
      <w:r w:rsidR="00FF72A0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1</w:t>
      </w: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2</w:t>
      </w:r>
      <w:r w:rsidR="00FF72A0"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 w:rsidR="00FF72A0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December</w:t>
      </w:r>
      <w:r w:rsidR="00FF72A0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20</w:t>
      </w: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22</w:t>
      </w:r>
      <w:r w:rsidR="00FF72A0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– 16 c.t.</w:t>
      </w:r>
    </w:p>
    <w:p w14:paraId="5E9CAF80" w14:textId="69381FA3" w:rsidR="00FF72A0" w:rsidRPr="00A64874" w:rsidRDefault="00FF72A0" w:rsidP="00FF72A0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Dr. </w:t>
      </w:r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Péter Batáry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 </w:t>
      </w: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– </w:t>
      </w:r>
      <w:r w:rsidR="00B376DF">
        <w:rPr>
          <w:rFonts w:ascii="American Typewriter" w:hAnsi="American Typewriter"/>
          <w:color w:val="000000"/>
          <w:sz w:val="28"/>
          <w:szCs w:val="28"/>
          <w:lang w:eastAsia="en-US"/>
        </w:rPr>
        <w:t>Hungarian Academy of Science</w:t>
      </w:r>
    </w:p>
    <w:p w14:paraId="7DAD051D" w14:textId="42DB184D" w:rsidR="00FF72A0" w:rsidRPr="00A64874" w:rsidRDefault="00BE636B" w:rsidP="00BE636B">
      <w:pPr>
        <w:widowControl w:val="0"/>
        <w:spacing w:after="240" w:line="300" w:lineRule="atLeast"/>
        <w:rPr>
          <w:rFonts w:ascii="American Typewriter" w:hAnsi="American Typewriter" w:cs="Times Roman"/>
          <w:color w:val="000000"/>
          <w:sz w:val="28"/>
          <w:szCs w:val="28"/>
          <w:lang w:val="en-US" w:eastAsia="en-US"/>
        </w:rPr>
      </w:pP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 w:rsidR="00B376DF" w:rsidRPr="00B376DF">
        <w:rPr>
          <w:rFonts w:ascii="American Typewriter" w:hAnsi="American Typewriter" w:cs="Times Roman"/>
          <w:color w:val="000000"/>
          <w:sz w:val="28"/>
          <w:szCs w:val="28"/>
          <w:lang w:val="en-US" w:eastAsia="en-US"/>
        </w:rPr>
        <w:t>Landscape ecological perspectives of biodiversity conservation</w:t>
      </w: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18FCD242" w14:textId="2364FEB0" w:rsidR="00B73303" w:rsidRPr="00A64874" w:rsidRDefault="00A82429" w:rsidP="00B73303">
      <w:pPr>
        <w:autoSpaceDE/>
        <w:autoSpaceDN/>
        <w:adjustRightInd/>
        <w:rPr>
          <w:rFonts w:ascii="American Typewriter" w:hAnsi="American Typewriter"/>
          <w:sz w:val="28"/>
          <w:szCs w:val="28"/>
          <w:lang w:val="de-DE"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Monday</w:t>
      </w:r>
      <w:r w:rsidR="00A2189D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,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6</w:t>
      </w:r>
      <w:r w:rsidR="00CC669E"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 w:rsidR="008D1D14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February</w:t>
      </w:r>
      <w:r w:rsidR="008D1D14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20</w:t>
      </w:r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23</w:t>
      </w:r>
      <w:r w:rsidR="00A2189D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-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16 c.t.</w:t>
      </w: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 </w:t>
      </w: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br/>
      </w:r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Dr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. </w:t>
      </w:r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Nico Posnien</w:t>
      </w:r>
      <w:r w:rsidR="00EE151B" w:rsidRPr="00A64874">
        <w:rPr>
          <w:rFonts w:ascii="American Typewriter" w:hAnsi="American Typewriter"/>
          <w:sz w:val="28"/>
          <w:szCs w:val="28"/>
          <w:lang w:eastAsia="en-US"/>
        </w:rPr>
        <w:t xml:space="preserve"> - </w:t>
      </w:r>
      <w:r w:rsidR="00EE151B"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University of </w:t>
      </w:r>
      <w:r w:rsidR="00B376DF">
        <w:rPr>
          <w:rFonts w:ascii="American Typewriter" w:hAnsi="American Typewriter"/>
          <w:color w:val="000000"/>
          <w:sz w:val="28"/>
          <w:szCs w:val="28"/>
          <w:lang w:eastAsia="en-US"/>
        </w:rPr>
        <w:t>Göttingen</w:t>
      </w: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br/>
      </w:r>
      <w:r w:rsidR="00B73303"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Complex morphologies, many genes, and a plethora of challenges -What we learnt from eye size variation in Drosophila </w:t>
      </w:r>
      <w:r w:rsidR="00B73303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"</w:t>
      </w:r>
    </w:p>
    <w:p w14:paraId="626F70B9" w14:textId="7588B7B7" w:rsidR="004C7F5F" w:rsidRPr="00A64874" w:rsidRDefault="004C7F5F" w:rsidP="00EE151B">
      <w:pPr>
        <w:rPr>
          <w:rFonts w:ascii="American Typewriter" w:hAnsi="American Typewriter"/>
          <w:sz w:val="28"/>
          <w:szCs w:val="28"/>
          <w:lang w:eastAsia="en-US"/>
        </w:rPr>
      </w:pPr>
    </w:p>
    <w:p w14:paraId="5ECB6674" w14:textId="3A6B6B26" w:rsidR="00A82429" w:rsidRPr="00A64874" w:rsidRDefault="00E658B8" w:rsidP="00A82429">
      <w:pPr>
        <w:autoSpaceDE/>
        <w:autoSpaceDN/>
        <w:adjustRightInd/>
        <w:rPr>
          <w:rFonts w:ascii="American Typewriter" w:hAnsi="American Typewriter"/>
          <w:sz w:val="28"/>
          <w:szCs w:val="28"/>
          <w:lang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Monday, </w:t>
      </w:r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6</w:t>
      </w:r>
      <w:r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 w:rsidR="008D1D14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March</w:t>
      </w:r>
      <w:r w:rsidR="008D1D14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20</w:t>
      </w:r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23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- 16 c.t</w:t>
      </w:r>
    </w:p>
    <w:p w14:paraId="65E7EDC4" w14:textId="279A4B95" w:rsidR="00E658B8" w:rsidRPr="00A64874" w:rsidRDefault="003155B8" w:rsidP="00E658B8">
      <w:pPr>
        <w:rPr>
          <w:rFonts w:ascii="American Typewriter" w:hAnsi="American Typewriter"/>
          <w:sz w:val="28"/>
          <w:szCs w:val="28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shd w:val="clear" w:color="auto" w:fill="FFFFFF"/>
          <w:lang w:eastAsia="en-US"/>
        </w:rPr>
        <w:t xml:space="preserve">Dr. </w:t>
      </w:r>
      <w:r w:rsidR="00B376DF" w:rsidRPr="00B376DF">
        <w:rPr>
          <w:rFonts w:ascii="American Typewriter" w:hAnsi="American Typewriter"/>
          <w:b/>
          <w:color w:val="000000"/>
          <w:sz w:val="28"/>
          <w:szCs w:val="28"/>
          <w:shd w:val="clear" w:color="auto" w:fill="FFFFFF"/>
          <w:lang w:eastAsia="en-US"/>
        </w:rPr>
        <w:t>Laura Florez</w:t>
      </w:r>
    </w:p>
    <w:p w14:paraId="0F0DB157" w14:textId="77777777" w:rsidR="00B376DF" w:rsidRDefault="00B376DF" w:rsidP="000F0666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shd w:val="clear" w:color="auto" w:fill="FFFFFF"/>
          <w:lang w:eastAsia="en-US"/>
        </w:rPr>
      </w:pPr>
      <w:r w:rsidRPr="00B376DF">
        <w:rPr>
          <w:rFonts w:ascii="American Typewriter" w:hAnsi="American Typewriter"/>
          <w:color w:val="000000"/>
          <w:sz w:val="28"/>
          <w:szCs w:val="28"/>
          <w:shd w:val="clear" w:color="auto" w:fill="FFFFFF"/>
          <w:lang w:eastAsia="en-US"/>
        </w:rPr>
        <w:t>University of Copenhagen</w:t>
      </w:r>
    </w:p>
    <w:p w14:paraId="5D9E8E98" w14:textId="5631C6B1" w:rsidR="000F0666" w:rsidRPr="00A64874" w:rsidRDefault="00B73303" w:rsidP="000F0666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val="de-DE" w:eastAsia="en-US"/>
        </w:rPr>
      </w:pPr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„</w:t>
      </w:r>
      <w:r w:rsidR="00B376DF">
        <w:rPr>
          <w:rFonts w:ascii="American Typewriter" w:hAnsi="American Typewriter"/>
          <w:color w:val="000000"/>
          <w:sz w:val="28"/>
          <w:szCs w:val="28"/>
          <w:lang w:eastAsia="en-US"/>
        </w:rPr>
        <w:t>Title to be announced</w:t>
      </w:r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“</w:t>
      </w:r>
    </w:p>
    <w:p w14:paraId="34E4152F" w14:textId="77777777" w:rsidR="0003448C" w:rsidRPr="00A64874" w:rsidRDefault="0003448C" w:rsidP="000F0666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val="de-DE" w:eastAsia="en-US"/>
        </w:rPr>
      </w:pPr>
    </w:p>
    <w:p w14:paraId="2D0D6FA9" w14:textId="19171DA2" w:rsidR="0003448C" w:rsidRPr="00A64874" w:rsidRDefault="0003448C" w:rsidP="000F0666">
      <w:pPr>
        <w:autoSpaceDE/>
        <w:autoSpaceDN/>
        <w:adjustRightInd/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 xml:space="preserve">Monday, </w:t>
      </w:r>
      <w:r w:rsidR="005B1E66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>3</w:t>
      </w:r>
      <w:r w:rsidR="005B1E66" w:rsidRPr="005B1E66">
        <w:rPr>
          <w:rFonts w:ascii="American Typewriter" w:hAnsi="American Typewriter"/>
          <w:b/>
          <w:color w:val="000000"/>
          <w:sz w:val="28"/>
          <w:szCs w:val="28"/>
          <w:vertAlign w:val="superscript"/>
          <w:lang w:val="de-DE" w:eastAsia="en-US"/>
        </w:rPr>
        <w:t>rd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 xml:space="preserve"> </w:t>
      </w:r>
      <w:r w:rsidR="005B1E66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>April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 xml:space="preserve"> 2019 – 16</w:t>
      </w:r>
      <w:r w:rsidR="005B1E66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 xml:space="preserve"> 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>c.t.</w:t>
      </w:r>
    </w:p>
    <w:p w14:paraId="4F35D0D5" w14:textId="4CD39554" w:rsidR="005B1E66" w:rsidRDefault="005B1E66" w:rsidP="000F0666">
      <w:pPr>
        <w:autoSpaceDE/>
        <w:autoSpaceDN/>
        <w:adjustRightInd/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</w:pPr>
      <w:r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 xml:space="preserve">Dr. </w:t>
      </w:r>
      <w:r w:rsidRPr="005B1E66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 xml:space="preserve">Martin Garlovsky </w:t>
      </w:r>
    </w:p>
    <w:p w14:paraId="7C281DD2" w14:textId="77777777" w:rsidR="005B1E66" w:rsidRDefault="005B1E66" w:rsidP="000F0666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val="de-DE" w:eastAsia="en-US"/>
        </w:rPr>
      </w:pPr>
      <w:r w:rsidRPr="005B1E6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TU Dresden </w:t>
      </w:r>
    </w:p>
    <w:p w14:paraId="65C96EBC" w14:textId="5F6E0E1D" w:rsidR="0003448C" w:rsidRPr="00A64874" w:rsidRDefault="0003448C" w:rsidP="000F0666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val="de-DE" w:eastAsia="en-US"/>
        </w:rPr>
      </w:pPr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„</w:t>
      </w:r>
      <w:r w:rsidR="005B1E66" w:rsidRPr="005B1E6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Evolutionary divergence and constraint on the male ejaculate</w:t>
      </w:r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“</w:t>
      </w:r>
    </w:p>
    <w:p w14:paraId="705B3C9C" w14:textId="77310F59" w:rsidR="00A64874" w:rsidRPr="00A64874" w:rsidRDefault="00A64874" w:rsidP="000F0666">
      <w:pPr>
        <w:autoSpaceDE/>
        <w:autoSpaceDN/>
        <w:adjustRightInd/>
        <w:rPr>
          <w:rFonts w:ascii="American Typewriter" w:hAnsi="American Typewriter"/>
          <w:sz w:val="28"/>
          <w:szCs w:val="28"/>
          <w:lang w:val="de-DE" w:eastAsia="en-US"/>
        </w:rPr>
      </w:pPr>
    </w:p>
    <w:p w14:paraId="28DF7DC7" w14:textId="23E8E40F" w:rsidR="00F35A16" w:rsidRPr="00F35A16" w:rsidRDefault="00F35A16" w:rsidP="00F35A16">
      <w:pPr>
        <w:autoSpaceDE/>
        <w:autoSpaceDN/>
        <w:adjustRightInd/>
        <w:rPr>
          <w:sz w:val="24"/>
          <w:szCs w:val="24"/>
          <w:lang w:val="de-DE" w:eastAsia="en-US"/>
        </w:rPr>
      </w:pPr>
    </w:p>
    <w:p w14:paraId="02055291" w14:textId="796A7182" w:rsidR="00F35A16" w:rsidRPr="00A64874" w:rsidRDefault="00F35A16" w:rsidP="00A64874">
      <w:pPr>
        <w:autoSpaceDE/>
        <w:autoSpaceDN/>
        <w:adjustRightInd/>
        <w:rPr>
          <w:rFonts w:ascii="American Typewriter" w:hAnsi="American Typewriter"/>
          <w:sz w:val="28"/>
          <w:szCs w:val="28"/>
          <w:lang w:val="de-DE" w:eastAsia="en-US"/>
        </w:rPr>
      </w:pPr>
    </w:p>
    <w:p w14:paraId="3196F903" w14:textId="2A9B000C" w:rsidR="002B580A" w:rsidRPr="00A64874" w:rsidRDefault="002F73DD" w:rsidP="002B580A">
      <w:pPr>
        <w:rPr>
          <w:rFonts w:ascii="American Typewriter" w:hAnsi="American Typewriter" w:cs="American Typewriter"/>
          <w:sz w:val="28"/>
          <w:szCs w:val="28"/>
        </w:rPr>
      </w:pPr>
      <w:r w:rsidRPr="00A64874">
        <w:rPr>
          <w:rFonts w:ascii="American Typewriter" w:hAnsi="American Typewriter" w:cs="American Typewriter"/>
          <w:sz w:val="28"/>
          <w:szCs w:val="28"/>
        </w:rPr>
        <w:t>All interested are very welcome!!</w:t>
      </w:r>
      <w:r w:rsidR="008C4CEE" w:rsidRPr="00A64874">
        <w:rPr>
          <w:rFonts w:ascii="American Typewriter" w:hAnsi="American Typewriter" w:cs="American Typewriter"/>
          <w:sz w:val="28"/>
          <w:szCs w:val="28"/>
        </w:rPr>
        <w:t xml:space="preserve"> </w:t>
      </w:r>
    </w:p>
    <w:sectPr w:rsidR="002B580A" w:rsidRPr="00A64874" w:rsidSect="00BE3A85">
      <w:type w:val="continuous"/>
      <w:pgSz w:w="11907" w:h="16840"/>
      <w:pgMar w:top="1134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3DF52" w14:textId="77777777" w:rsidR="009B4854" w:rsidRDefault="009B4854">
      <w:r>
        <w:separator/>
      </w:r>
    </w:p>
  </w:endnote>
  <w:endnote w:type="continuationSeparator" w:id="0">
    <w:p w14:paraId="35E4A20B" w14:textId="77777777" w:rsidR="009B4854" w:rsidRDefault="009B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C877" w14:textId="5156403E" w:rsidR="00687837" w:rsidRDefault="00687837">
    <w:pPr>
      <w:pStyle w:val="Footer"/>
      <w:tabs>
        <w:tab w:val="left" w:pos="2977"/>
        <w:tab w:val="left" w:pos="5670"/>
      </w:tabs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058EF" w14:textId="77777777" w:rsidR="009B4854" w:rsidRDefault="009B4854">
      <w:r>
        <w:separator/>
      </w:r>
    </w:p>
  </w:footnote>
  <w:footnote w:type="continuationSeparator" w:id="0">
    <w:p w14:paraId="5806EF76" w14:textId="77777777" w:rsidR="009B4854" w:rsidRDefault="009B4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95"/>
    <w:rsid w:val="00024CC4"/>
    <w:rsid w:val="0003448C"/>
    <w:rsid w:val="00041902"/>
    <w:rsid w:val="0004553E"/>
    <w:rsid w:val="00067093"/>
    <w:rsid w:val="00074D15"/>
    <w:rsid w:val="00097DEC"/>
    <w:rsid w:val="000E255E"/>
    <w:rsid w:val="000E6D64"/>
    <w:rsid w:val="000F0666"/>
    <w:rsid w:val="001032DE"/>
    <w:rsid w:val="0010697E"/>
    <w:rsid w:val="00122E0C"/>
    <w:rsid w:val="00134188"/>
    <w:rsid w:val="00142D94"/>
    <w:rsid w:val="001441CA"/>
    <w:rsid w:val="00161AA9"/>
    <w:rsid w:val="00162482"/>
    <w:rsid w:val="00166084"/>
    <w:rsid w:val="001874B7"/>
    <w:rsid w:val="00187D08"/>
    <w:rsid w:val="001A601C"/>
    <w:rsid w:val="001B7158"/>
    <w:rsid w:val="001D1AE6"/>
    <w:rsid w:val="001E22E7"/>
    <w:rsid w:val="00202664"/>
    <w:rsid w:val="0024444F"/>
    <w:rsid w:val="002456F5"/>
    <w:rsid w:val="002505FB"/>
    <w:rsid w:val="00291508"/>
    <w:rsid w:val="002A7975"/>
    <w:rsid w:val="002B580A"/>
    <w:rsid w:val="002B7A41"/>
    <w:rsid w:val="002C1D2D"/>
    <w:rsid w:val="002D211C"/>
    <w:rsid w:val="002E2C59"/>
    <w:rsid w:val="002E4A93"/>
    <w:rsid w:val="002F1B0E"/>
    <w:rsid w:val="002F73DD"/>
    <w:rsid w:val="003155B8"/>
    <w:rsid w:val="0031627F"/>
    <w:rsid w:val="00322CF9"/>
    <w:rsid w:val="00331428"/>
    <w:rsid w:val="003328C6"/>
    <w:rsid w:val="00355738"/>
    <w:rsid w:val="00381A8F"/>
    <w:rsid w:val="00391BBC"/>
    <w:rsid w:val="00395A18"/>
    <w:rsid w:val="003C3E70"/>
    <w:rsid w:val="003F0D58"/>
    <w:rsid w:val="003F0F74"/>
    <w:rsid w:val="004255F8"/>
    <w:rsid w:val="004431B6"/>
    <w:rsid w:val="004A1590"/>
    <w:rsid w:val="004B32F3"/>
    <w:rsid w:val="004B7E8C"/>
    <w:rsid w:val="004C7F5F"/>
    <w:rsid w:val="004E1CAD"/>
    <w:rsid w:val="004E29E2"/>
    <w:rsid w:val="004E7652"/>
    <w:rsid w:val="004F136E"/>
    <w:rsid w:val="004F4BE6"/>
    <w:rsid w:val="00501901"/>
    <w:rsid w:val="005149E2"/>
    <w:rsid w:val="00536600"/>
    <w:rsid w:val="005373A2"/>
    <w:rsid w:val="00582C5F"/>
    <w:rsid w:val="005934EF"/>
    <w:rsid w:val="005958AE"/>
    <w:rsid w:val="005A5D95"/>
    <w:rsid w:val="005B1E66"/>
    <w:rsid w:val="005C3087"/>
    <w:rsid w:val="005D0D91"/>
    <w:rsid w:val="005E548C"/>
    <w:rsid w:val="0061312C"/>
    <w:rsid w:val="0063245B"/>
    <w:rsid w:val="00644F5D"/>
    <w:rsid w:val="006552CD"/>
    <w:rsid w:val="006563EB"/>
    <w:rsid w:val="00687837"/>
    <w:rsid w:val="006964F3"/>
    <w:rsid w:val="006A551C"/>
    <w:rsid w:val="006B1E37"/>
    <w:rsid w:val="006B5DC7"/>
    <w:rsid w:val="006C5A66"/>
    <w:rsid w:val="006E1274"/>
    <w:rsid w:val="006E3042"/>
    <w:rsid w:val="007102F0"/>
    <w:rsid w:val="00755BD6"/>
    <w:rsid w:val="00767D9E"/>
    <w:rsid w:val="00770FFF"/>
    <w:rsid w:val="00795CB9"/>
    <w:rsid w:val="007A348B"/>
    <w:rsid w:val="007A4C6C"/>
    <w:rsid w:val="007A5147"/>
    <w:rsid w:val="007F65E6"/>
    <w:rsid w:val="00802B6F"/>
    <w:rsid w:val="00832F15"/>
    <w:rsid w:val="00836399"/>
    <w:rsid w:val="00852BE5"/>
    <w:rsid w:val="00856023"/>
    <w:rsid w:val="0088052F"/>
    <w:rsid w:val="00895E9D"/>
    <w:rsid w:val="008C4CEE"/>
    <w:rsid w:val="008C63C4"/>
    <w:rsid w:val="008C6634"/>
    <w:rsid w:val="008D1D14"/>
    <w:rsid w:val="008F1834"/>
    <w:rsid w:val="008F7E86"/>
    <w:rsid w:val="009260D5"/>
    <w:rsid w:val="00943600"/>
    <w:rsid w:val="009618E7"/>
    <w:rsid w:val="009637F1"/>
    <w:rsid w:val="0096477B"/>
    <w:rsid w:val="00983D11"/>
    <w:rsid w:val="009871C3"/>
    <w:rsid w:val="009917B9"/>
    <w:rsid w:val="00992D16"/>
    <w:rsid w:val="009B4854"/>
    <w:rsid w:val="009D7497"/>
    <w:rsid w:val="009E48CF"/>
    <w:rsid w:val="009F0AA3"/>
    <w:rsid w:val="00A2189D"/>
    <w:rsid w:val="00A4790E"/>
    <w:rsid w:val="00A503D7"/>
    <w:rsid w:val="00A5354E"/>
    <w:rsid w:val="00A64874"/>
    <w:rsid w:val="00A71865"/>
    <w:rsid w:val="00A77F68"/>
    <w:rsid w:val="00A82429"/>
    <w:rsid w:val="00A94857"/>
    <w:rsid w:val="00AA23C7"/>
    <w:rsid w:val="00AA2B4D"/>
    <w:rsid w:val="00AD60AC"/>
    <w:rsid w:val="00AD6B02"/>
    <w:rsid w:val="00B2568F"/>
    <w:rsid w:val="00B376DF"/>
    <w:rsid w:val="00B50C51"/>
    <w:rsid w:val="00B52CC1"/>
    <w:rsid w:val="00B5382C"/>
    <w:rsid w:val="00B73303"/>
    <w:rsid w:val="00B8092A"/>
    <w:rsid w:val="00B85780"/>
    <w:rsid w:val="00B91DD9"/>
    <w:rsid w:val="00BA0363"/>
    <w:rsid w:val="00BA5A57"/>
    <w:rsid w:val="00BA5D27"/>
    <w:rsid w:val="00BA6568"/>
    <w:rsid w:val="00BB6741"/>
    <w:rsid w:val="00BD101C"/>
    <w:rsid w:val="00BD23E6"/>
    <w:rsid w:val="00BE3A85"/>
    <w:rsid w:val="00BE636B"/>
    <w:rsid w:val="00BF5B40"/>
    <w:rsid w:val="00C04C7D"/>
    <w:rsid w:val="00C16A31"/>
    <w:rsid w:val="00C353F1"/>
    <w:rsid w:val="00C46021"/>
    <w:rsid w:val="00C51981"/>
    <w:rsid w:val="00C5466F"/>
    <w:rsid w:val="00C56C3E"/>
    <w:rsid w:val="00C70492"/>
    <w:rsid w:val="00C74DFB"/>
    <w:rsid w:val="00C75AD9"/>
    <w:rsid w:val="00C95D83"/>
    <w:rsid w:val="00CB7FC2"/>
    <w:rsid w:val="00CC3020"/>
    <w:rsid w:val="00CC669E"/>
    <w:rsid w:val="00CD4BD5"/>
    <w:rsid w:val="00CF7B89"/>
    <w:rsid w:val="00D01AA5"/>
    <w:rsid w:val="00D054E0"/>
    <w:rsid w:val="00D06723"/>
    <w:rsid w:val="00D221BB"/>
    <w:rsid w:val="00D31376"/>
    <w:rsid w:val="00DB4F39"/>
    <w:rsid w:val="00DB708A"/>
    <w:rsid w:val="00DC1B23"/>
    <w:rsid w:val="00E658B8"/>
    <w:rsid w:val="00E84CAB"/>
    <w:rsid w:val="00E875BE"/>
    <w:rsid w:val="00EB3550"/>
    <w:rsid w:val="00EB6525"/>
    <w:rsid w:val="00EE151B"/>
    <w:rsid w:val="00EE2BAC"/>
    <w:rsid w:val="00EF37B8"/>
    <w:rsid w:val="00F06FC0"/>
    <w:rsid w:val="00F0781E"/>
    <w:rsid w:val="00F13041"/>
    <w:rsid w:val="00F30BBD"/>
    <w:rsid w:val="00F35A16"/>
    <w:rsid w:val="00F3798B"/>
    <w:rsid w:val="00F42336"/>
    <w:rsid w:val="00F700C4"/>
    <w:rsid w:val="00F948CB"/>
    <w:rsid w:val="00FB4DEA"/>
    <w:rsid w:val="00FF72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BA6DFAC"/>
  <w14:defaultImageDpi w14:val="300"/>
  <w15:docId w15:val="{FFE3F1AE-4434-A84A-A786-FC27DC06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ol_Ecol42\Anwendungsdaten\Microsoft\Templates\MLU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Einstellungen\Mol_Ecol42\Anwendungsdaten\Microsoft\Templates\MLU Letterhead.dot</Template>
  <TotalTime>8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MLU Halle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Zool</dc:creator>
  <cp:keywords/>
  <dc:description/>
  <cp:lastModifiedBy>Antonella</cp:lastModifiedBy>
  <cp:revision>6</cp:revision>
  <cp:lastPrinted>2016-11-10T15:19:00Z</cp:lastPrinted>
  <dcterms:created xsi:type="dcterms:W3CDTF">2022-10-06T15:42:00Z</dcterms:created>
  <dcterms:modified xsi:type="dcterms:W3CDTF">2022-10-06T16:18:00Z</dcterms:modified>
</cp:coreProperties>
</file>