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836A3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920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032A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64874" w:rsidRDefault="002F73DD" w:rsidP="00E85853">
      <w:pPr>
        <w:jc w:val="center"/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E85853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E85853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3734ACB4" w14:textId="3AD1FCFD" w:rsidR="002F73DD" w:rsidRPr="00A64874" w:rsidRDefault="00A82429" w:rsidP="00E85853">
      <w:pPr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</w:p>
    <w:p w14:paraId="55D7F346" w14:textId="77777777" w:rsidR="00EF37B8" w:rsidRPr="00A64874" w:rsidRDefault="00EF37B8" w:rsidP="00E85853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705B3C9C" w14:textId="77310F59" w:rsidR="00A64874" w:rsidRPr="00A64874" w:rsidRDefault="00A64874" w:rsidP="00E85853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val="de-DE" w:eastAsia="en-US"/>
        </w:rPr>
      </w:pPr>
    </w:p>
    <w:p w14:paraId="3026D214" w14:textId="4D50E60C" w:rsidR="00A64874" w:rsidRDefault="00A64874" w:rsidP="00E85853">
      <w:pPr>
        <w:autoSpaceDE/>
        <w:autoSpaceDN/>
        <w:adjustRightInd/>
        <w:jc w:val="center"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, 2nd March 2020 – 16 c.t.</w:t>
      </w:r>
    </w:p>
    <w:p w14:paraId="339648A8" w14:textId="77777777" w:rsidR="00E85853" w:rsidRPr="00A64874" w:rsidRDefault="00E85853" w:rsidP="00E85853">
      <w:pPr>
        <w:autoSpaceDE/>
        <w:autoSpaceDN/>
        <w:adjustRightInd/>
        <w:jc w:val="center"/>
        <w:rPr>
          <w:rFonts w:ascii="American Typewriter" w:hAnsi="American Typewriter"/>
          <w:b/>
          <w:sz w:val="28"/>
          <w:szCs w:val="28"/>
          <w:lang w:val="de-DE" w:eastAsia="en-US"/>
        </w:rPr>
      </w:pPr>
    </w:p>
    <w:p w14:paraId="3BD3F453" w14:textId="77777777" w:rsidR="00E85853" w:rsidRPr="00E85853" w:rsidRDefault="00A64874" w:rsidP="00E85853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44"/>
          <w:szCs w:val="44"/>
          <w:lang w:val="de-DE" w:eastAsia="en-US"/>
        </w:rPr>
      </w:pPr>
      <w:r w:rsidRPr="00E85853">
        <w:rPr>
          <w:rFonts w:ascii="American Typewriter" w:hAnsi="American Typewriter"/>
          <w:b/>
          <w:color w:val="000000"/>
          <w:sz w:val="44"/>
          <w:szCs w:val="44"/>
          <w:lang w:val="de-DE" w:eastAsia="en-US"/>
        </w:rPr>
        <w:t>Dr. Thomas Wood</w:t>
      </w:r>
    </w:p>
    <w:p w14:paraId="45711C11" w14:textId="77777777" w:rsidR="00E85853" w:rsidRDefault="00A64874" w:rsidP="00E8585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  <w:t xml:space="preserve">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Mons,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Belgium</w:t>
      </w:r>
      <w:proofErr w:type="spellEnd"/>
    </w:p>
    <w:p w14:paraId="056C7904" w14:textId="276E16E5" w:rsidR="00A64874" w:rsidRDefault="00A64874" w:rsidP="00E8585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bookmarkStart w:id="0" w:name="_GoBack"/>
      <w:bookmarkEnd w:id="0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</w: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Pollen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use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by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Midwestern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United States: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insights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into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European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trends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5AB8C248" w14:textId="09BB7DBB" w:rsidR="00F35A16" w:rsidRDefault="00F35A16" w:rsidP="00E85853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val="de-DE" w:eastAsia="en-US"/>
        </w:rPr>
      </w:pPr>
    </w:p>
    <w:p w14:paraId="78D336A3" w14:textId="77777777" w:rsidR="00F35A16" w:rsidRDefault="00F35A16" w:rsidP="00E85853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val="de-DE" w:eastAsia="en-US"/>
        </w:rPr>
      </w:pPr>
    </w:p>
    <w:p w14:paraId="28DF7DC7" w14:textId="23E8E40F" w:rsidR="00F35A16" w:rsidRPr="00F35A16" w:rsidRDefault="00F35A16" w:rsidP="00E85853">
      <w:pPr>
        <w:autoSpaceDE/>
        <w:autoSpaceDN/>
        <w:adjustRightInd/>
        <w:jc w:val="center"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E85853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0C8E7FBF" w:rsidR="002B580A" w:rsidRPr="00A64874" w:rsidRDefault="002F73DD" w:rsidP="00E85853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64874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5A59E" w14:textId="77777777" w:rsidR="00956957" w:rsidRDefault="00956957">
      <w:r>
        <w:separator/>
      </w:r>
    </w:p>
  </w:endnote>
  <w:endnote w:type="continuationSeparator" w:id="0">
    <w:p w14:paraId="4C2B86A5" w14:textId="77777777" w:rsidR="00956957" w:rsidRDefault="009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275E" w14:textId="77777777" w:rsidR="00956957" w:rsidRDefault="00956957">
      <w:r>
        <w:separator/>
      </w:r>
    </w:p>
  </w:footnote>
  <w:footnote w:type="continuationSeparator" w:id="0">
    <w:p w14:paraId="5C8AEF56" w14:textId="77777777" w:rsidR="00956957" w:rsidRDefault="0095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81707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56957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5853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2020-02-28T10:29:00Z</dcterms:created>
  <dcterms:modified xsi:type="dcterms:W3CDTF">2020-02-28T10:30:00Z</dcterms:modified>
</cp:coreProperties>
</file>