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151B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151B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151B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151B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151B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D748F0" w:rsidRDefault="002F73DD" w:rsidP="00D748F0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D748F0">
        <w:rPr>
          <w:rFonts w:ascii="American Typewriter" w:hAnsi="American Typewriter" w:cs="American Typewriter"/>
          <w:b/>
          <w:sz w:val="36"/>
          <w:szCs w:val="36"/>
        </w:rPr>
        <w:t>BEE</w:t>
      </w:r>
      <w:r w:rsidR="00AA23C7" w:rsidRPr="00D748F0">
        <w:rPr>
          <w:rFonts w:ascii="American Typewriter" w:hAnsi="American Typewriter" w:cs="American Typewriter"/>
          <w:sz w:val="36"/>
          <w:szCs w:val="36"/>
        </w:rPr>
        <w:t>_</w:t>
      </w:r>
      <w:r w:rsidR="00AA23C7" w:rsidRPr="00D748F0">
        <w:rPr>
          <w:rFonts w:ascii="American Typewriter" w:hAnsi="American Typewriter" w:cs="American Typewriter"/>
          <w:b/>
          <w:sz w:val="36"/>
          <w:szCs w:val="36"/>
        </w:rPr>
        <w:t>S</w:t>
      </w:r>
      <w:r w:rsidRPr="00D748F0">
        <w:rPr>
          <w:rFonts w:ascii="American Typewriter" w:hAnsi="American Typewriter" w:cs="American Typewriter"/>
          <w:sz w:val="36"/>
          <w:szCs w:val="36"/>
        </w:rPr>
        <w:t>eminars</w:t>
      </w:r>
    </w:p>
    <w:p w14:paraId="3BDAF8CB" w14:textId="77777777" w:rsidR="00F3798B" w:rsidRPr="00D748F0" w:rsidRDefault="002F73DD" w:rsidP="00D748F0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 w:rsidRPr="00D748F0">
        <w:rPr>
          <w:rFonts w:ascii="American Typewriter" w:hAnsi="American Typewriter" w:cs="American Typewriter"/>
          <w:b/>
          <w:sz w:val="36"/>
          <w:szCs w:val="36"/>
        </w:rPr>
        <w:t>B</w:t>
      </w:r>
      <w:r w:rsidRPr="00D748F0">
        <w:rPr>
          <w:rFonts w:ascii="American Typewriter" w:hAnsi="American Typewriter" w:cs="American Typewriter"/>
          <w:sz w:val="36"/>
          <w:szCs w:val="36"/>
        </w:rPr>
        <w:t xml:space="preserve">iodiversity </w:t>
      </w:r>
      <w:r w:rsidRPr="00D748F0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D748F0">
        <w:rPr>
          <w:rFonts w:ascii="American Typewriter" w:hAnsi="American Typewriter" w:cs="American Typewriter"/>
          <w:sz w:val="36"/>
          <w:szCs w:val="36"/>
        </w:rPr>
        <w:t xml:space="preserve">cology </w:t>
      </w:r>
      <w:r w:rsidRPr="00D748F0">
        <w:rPr>
          <w:rFonts w:ascii="American Typewriter" w:hAnsi="American Typewriter" w:cs="American Typewriter"/>
          <w:b/>
          <w:sz w:val="36"/>
          <w:szCs w:val="36"/>
        </w:rPr>
        <w:t>E</w:t>
      </w:r>
      <w:r w:rsidRPr="00D748F0">
        <w:rPr>
          <w:rFonts w:ascii="American Typewriter" w:hAnsi="American Typewriter" w:cs="American Typewriter"/>
          <w:sz w:val="36"/>
          <w:szCs w:val="36"/>
        </w:rPr>
        <w:t xml:space="preserve">volution </w:t>
      </w:r>
      <w:r w:rsidRPr="00D748F0">
        <w:rPr>
          <w:rFonts w:ascii="American Typewriter" w:hAnsi="American Typewriter" w:cs="American Typewriter"/>
          <w:b/>
          <w:sz w:val="36"/>
          <w:szCs w:val="36"/>
        </w:rPr>
        <w:t>Seminars</w:t>
      </w:r>
    </w:p>
    <w:p w14:paraId="69710E45" w14:textId="77777777" w:rsidR="00A82429" w:rsidRPr="00D748F0" w:rsidRDefault="00A82429" w:rsidP="00D748F0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734ACB4" w14:textId="50C0D683" w:rsidR="002F73DD" w:rsidRPr="00D748F0" w:rsidRDefault="00A82429" w:rsidP="00D748F0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D748F0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Seminar </w:t>
      </w:r>
      <w:r w:rsidR="006964F3" w:rsidRPr="00D748F0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Room 2</w:t>
      </w:r>
      <w:r w:rsidR="006964F3" w:rsidRPr="00D748F0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nd</w:t>
      </w:r>
      <w:r w:rsidR="006964F3" w:rsidRPr="00D748F0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Floor</w:t>
      </w:r>
      <w:r w:rsidRPr="00D748F0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- </w:t>
      </w:r>
      <w:r w:rsidRPr="00D748F0">
        <w:rPr>
          <w:rFonts w:ascii="American Typewriter" w:hAnsi="American Typewriter" w:cs="American Typewriter"/>
          <w:b/>
          <w:sz w:val="36"/>
          <w:szCs w:val="36"/>
          <w:lang w:val="de-DE"/>
        </w:rPr>
        <w:t>Hoher Weg 8</w:t>
      </w:r>
    </w:p>
    <w:p w14:paraId="34E4152F" w14:textId="77777777" w:rsidR="0003448C" w:rsidRDefault="0003448C" w:rsidP="00D748F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val="de-DE" w:eastAsia="en-US"/>
        </w:rPr>
      </w:pPr>
    </w:p>
    <w:p w14:paraId="10F24173" w14:textId="77777777" w:rsidR="00D748F0" w:rsidRPr="00D748F0" w:rsidRDefault="00D748F0" w:rsidP="00D748F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val="de-DE" w:eastAsia="en-US"/>
        </w:rPr>
      </w:pPr>
    </w:p>
    <w:p w14:paraId="2D0D6FA9" w14:textId="71A1276C" w:rsidR="0003448C" w:rsidRDefault="0003448C" w:rsidP="00D748F0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36"/>
          <w:szCs w:val="36"/>
          <w:lang w:val="de-DE" w:eastAsia="en-US"/>
        </w:rPr>
      </w:pPr>
      <w:r w:rsidRPr="00D748F0">
        <w:rPr>
          <w:rFonts w:ascii="American Typewriter" w:hAnsi="American Typewriter"/>
          <w:b/>
          <w:color w:val="000000"/>
          <w:sz w:val="36"/>
          <w:szCs w:val="36"/>
          <w:lang w:val="de-DE" w:eastAsia="en-US"/>
        </w:rPr>
        <w:t>Monday, 28th October 2019 – 16c.t.</w:t>
      </w:r>
    </w:p>
    <w:p w14:paraId="38C594CC" w14:textId="77777777" w:rsidR="00D748F0" w:rsidRPr="00D748F0" w:rsidRDefault="00D748F0" w:rsidP="00D748F0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36"/>
          <w:szCs w:val="36"/>
          <w:lang w:val="de-DE" w:eastAsia="en-US"/>
        </w:rPr>
      </w:pPr>
    </w:p>
    <w:p w14:paraId="4AE5EC25" w14:textId="4D1CD2A2" w:rsidR="0003448C" w:rsidRPr="00D748F0" w:rsidRDefault="0003448C" w:rsidP="00D748F0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40"/>
          <w:szCs w:val="40"/>
          <w:lang w:val="de-DE" w:eastAsia="en-US"/>
        </w:rPr>
      </w:pPr>
      <w:r w:rsidRPr="00D748F0">
        <w:rPr>
          <w:rFonts w:ascii="American Typewriter" w:hAnsi="American Typewriter"/>
          <w:b/>
          <w:color w:val="000000"/>
          <w:sz w:val="40"/>
          <w:szCs w:val="40"/>
          <w:lang w:val="de-DE" w:eastAsia="en-US"/>
        </w:rPr>
        <w:t>Prof. Breno Freitas</w:t>
      </w:r>
    </w:p>
    <w:p w14:paraId="0EEA1C8C" w14:textId="77777777" w:rsidR="00D748F0" w:rsidRPr="00D748F0" w:rsidRDefault="00D748F0" w:rsidP="00D748F0">
      <w:pPr>
        <w:autoSpaceDE/>
        <w:autoSpaceDN/>
        <w:adjustRightInd/>
        <w:jc w:val="center"/>
        <w:rPr>
          <w:rFonts w:ascii="American Typewriter" w:hAnsi="American Typewriter"/>
          <w:b/>
          <w:color w:val="000000"/>
          <w:sz w:val="36"/>
          <w:szCs w:val="36"/>
          <w:lang w:val="de-DE" w:eastAsia="en-US"/>
        </w:rPr>
      </w:pPr>
    </w:p>
    <w:p w14:paraId="122FC171" w14:textId="7BAA12FC" w:rsidR="0003448C" w:rsidRDefault="0003448C" w:rsidP="00D748F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val="de-DE" w:eastAsia="en-US"/>
        </w:rPr>
      </w:pPr>
      <w:r w:rsidRPr="00D748F0">
        <w:rPr>
          <w:rFonts w:ascii="American Typewriter" w:hAnsi="American Typewriter"/>
          <w:color w:val="000000"/>
          <w:sz w:val="36"/>
          <w:szCs w:val="36"/>
          <w:lang w:val="de-DE" w:eastAsia="en-US"/>
        </w:rPr>
        <w:t>Federal University of Ceara, Brazil</w:t>
      </w:r>
    </w:p>
    <w:p w14:paraId="4655D072" w14:textId="77777777" w:rsidR="00D748F0" w:rsidRPr="00D748F0" w:rsidRDefault="00D748F0" w:rsidP="00D748F0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val="de-DE" w:eastAsia="en-US"/>
        </w:rPr>
      </w:pPr>
    </w:p>
    <w:p w14:paraId="65C96EBC" w14:textId="3E6921C5" w:rsidR="0003448C" w:rsidRPr="00D748F0" w:rsidRDefault="0003448C" w:rsidP="00D748F0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val="de-DE" w:eastAsia="en-US"/>
        </w:rPr>
      </w:pPr>
      <w:r w:rsidRPr="00D748F0">
        <w:rPr>
          <w:rFonts w:ascii="American Typewriter" w:hAnsi="American Typewriter"/>
          <w:color w:val="000000"/>
          <w:sz w:val="36"/>
          <w:szCs w:val="36"/>
          <w:lang w:val="de-DE" w:eastAsia="en-US"/>
        </w:rPr>
        <w:t>„Rearing and managing Brazilian native bees for crop pollination“</w:t>
      </w:r>
    </w:p>
    <w:p w14:paraId="6DAFF125" w14:textId="701B2D1C" w:rsidR="003155B8" w:rsidRPr="00D748F0" w:rsidRDefault="003155B8" w:rsidP="00D748F0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47483B23" w14:textId="77777777" w:rsidR="00EE2BAC" w:rsidRPr="00D748F0" w:rsidRDefault="00EE2BAC" w:rsidP="00D748F0">
      <w:pPr>
        <w:jc w:val="center"/>
        <w:rPr>
          <w:rFonts w:ascii="American Typewriter" w:hAnsi="American Typewriter" w:cs="American Typewriter"/>
          <w:b/>
          <w:sz w:val="36"/>
          <w:szCs w:val="36"/>
          <w:lang w:val="en-US"/>
        </w:rPr>
      </w:pPr>
    </w:p>
    <w:p w14:paraId="2949DED5" w14:textId="77777777" w:rsidR="00D748F0" w:rsidRDefault="002F73DD" w:rsidP="00D748F0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D748F0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3196F903" w14:textId="32151C34" w:rsidR="002B580A" w:rsidRPr="00D748F0" w:rsidRDefault="00D748F0" w:rsidP="00D748F0">
      <w:pPr>
        <w:jc w:val="center"/>
        <w:rPr>
          <w:rFonts w:ascii="American Typewriter" w:hAnsi="American Typewriter" w:cs="American Typewriter"/>
          <w:sz w:val="36"/>
          <w:szCs w:val="36"/>
        </w:rPr>
      </w:pPr>
      <w:r>
        <w:rPr>
          <w:rFonts w:ascii="American Typewriter" w:hAnsi="American Typewriter" w:cs="American Typewriter"/>
          <w:sz w:val="36"/>
          <w:szCs w:val="36"/>
        </w:rPr>
        <w:t xml:space="preserve">Robert Paxton &amp; </w:t>
      </w:r>
      <w:bookmarkStart w:id="0" w:name="_GoBack"/>
      <w:bookmarkEnd w:id="0"/>
      <w:r w:rsidR="002B580A" w:rsidRPr="00D748F0">
        <w:rPr>
          <w:rFonts w:ascii="American Typewriter" w:hAnsi="American Typewriter" w:cs="American Typewriter"/>
          <w:sz w:val="36"/>
          <w:szCs w:val="36"/>
        </w:rPr>
        <w:t>Antonella Soro</w:t>
      </w:r>
    </w:p>
    <w:sectPr w:rsidR="002B580A" w:rsidRPr="00D748F0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8721D" w14:textId="77777777" w:rsidR="008F7E86" w:rsidRDefault="008F7E86">
      <w:r>
        <w:separator/>
      </w:r>
    </w:p>
  </w:endnote>
  <w:endnote w:type="continuationSeparator" w:id="0">
    <w:p w14:paraId="7BB201A7" w14:textId="77777777" w:rsidR="008F7E86" w:rsidRDefault="008F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495B88" w14:textId="77777777" w:rsidR="008F7E86" w:rsidRDefault="008F7E86">
      <w:r>
        <w:separator/>
      </w:r>
    </w:p>
  </w:footnote>
  <w:footnote w:type="continuationSeparator" w:id="0">
    <w:p w14:paraId="0DC6C630" w14:textId="77777777" w:rsidR="008F7E86" w:rsidRDefault="008F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6D64"/>
    <w:rsid w:val="000F0666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73303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748F0"/>
    <w:rsid w:val="00DB4F39"/>
    <w:rsid w:val="00DB708A"/>
    <w:rsid w:val="00DC1B23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0"/>
    <w:lsdException w:name="index 2" w:semiHidden="0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semiHidden="0"/>
    <w:lsdException w:name="List Bullet 3" w:unhideWhenUsed="1"/>
    <w:lsdException w:name="List Bullet 4" w:unhideWhenUsed="1"/>
    <w:lsdException w:name="List Bullet 5" w:semiHidden="0"/>
    <w:lsdException w:name="List Number 2" w:semiHidden="0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semiHidden="0"/>
    <w:lsdException w:name="Body Text 2" w:semiHidden="0"/>
    <w:lsdException w:name="Body Text 3" w:semiHidden="0"/>
    <w:lsdException w:name="Body Text Indent 2" w:semiHidden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uiPriority="99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</TotalTime>
  <Pages>1</Pages>
  <Words>61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3</cp:revision>
  <cp:lastPrinted>2016-11-10T15:19:00Z</cp:lastPrinted>
  <dcterms:created xsi:type="dcterms:W3CDTF">2019-10-18T05:45:00Z</dcterms:created>
  <dcterms:modified xsi:type="dcterms:W3CDTF">2019-10-18T05:46:00Z</dcterms:modified>
</cp:coreProperties>
</file>