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CD0DF" w14:textId="1ED49AFF" w:rsidR="0096477B" w:rsidRPr="00EE151B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EE151B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EE151B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EE151B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EE151B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EE151B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EE151B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EE151B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EE151B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EE151B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EE151B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EE151B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EE151B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EE151B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EE151B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EE151B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EE151B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EE151B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r w:rsidRPr="00EE151B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EE151B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EE151B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EE151B">
        <w:rPr>
          <w:rFonts w:ascii="American Typewriter" w:hAnsi="American Typewriter" w:cs="American Typewriter"/>
          <w:sz w:val="28"/>
          <w:szCs w:val="28"/>
        </w:rPr>
        <w:t>eminars</w:t>
      </w:r>
    </w:p>
    <w:p w14:paraId="3BDAF8CB" w14:textId="77777777" w:rsidR="00F3798B" w:rsidRPr="00EE151B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EE151B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EE151B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EE151B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EE151B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EE151B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EE151B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EE151B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EE151B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EE151B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EE151B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EE151B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EE151B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EE151B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01CB733F" w:rsidR="008D1D1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Monday, 16</w:t>
      </w:r>
      <w:r w:rsidRPr="008D1D1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September 2019 – 16 c.t.</w:t>
      </w:r>
    </w:p>
    <w:p w14:paraId="3619407B" w14:textId="4665FE64" w:rsidR="008D1D14" w:rsidRDefault="008D1D14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Dr. Uli Ernst 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– University of Münster</w:t>
      </w:r>
    </w:p>
    <w:p w14:paraId="35422A85" w14:textId="6AA35684" w:rsidR="008D1D14" w:rsidRDefault="008D1D1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Pr="008D1D14">
        <w:rPr>
          <w:rFonts w:ascii="American Typewriter" w:hAnsi="American Typewriter"/>
          <w:color w:val="000000"/>
          <w:sz w:val="28"/>
          <w:szCs w:val="28"/>
          <w:lang w:eastAsia="en-US"/>
        </w:rPr>
        <w:t>Queen pheromones in honeybees - old buddies and new acquaintances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497DE452" w14:textId="77777777" w:rsidR="00FF72A0" w:rsidRDefault="00FF72A0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25164BC1" w14:textId="08B421B7" w:rsidR="00FF72A0" w:rsidRDefault="00FF72A0" w:rsidP="00FF72A0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Thursday, 19</w:t>
      </w:r>
      <w:r w:rsidRPr="008D1D1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September 2019 – 16 c.t.</w:t>
      </w:r>
    </w:p>
    <w:p w14:paraId="5E9CAF80" w14:textId="4C4BE509" w:rsidR="00FF72A0" w:rsidRDefault="00FF72A0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Dr. Manuela Sann 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– University of Freiburg</w:t>
      </w:r>
    </w:p>
    <w:p w14:paraId="7DAD051D" w14:textId="6E7C55DE" w:rsidR="00FF72A0" w:rsidRPr="00BE636B" w:rsidRDefault="00BE636B" w:rsidP="00BE636B">
      <w:pPr>
        <w:widowControl w:val="0"/>
        <w:spacing w:after="240" w:line="300" w:lineRule="atLeast"/>
        <w:rPr>
          <w:rFonts w:ascii="Times Roman" w:hAnsi="Times Roman" w:cs="Times Roman"/>
          <w:color w:val="000000"/>
          <w:sz w:val="24"/>
          <w:szCs w:val="24"/>
          <w:lang w:val="en-US"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Pr="00BE636B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>Apoidea Reloaded: Phylogenomic Relationships of Apoid Wasps and Bees, its Implications, and Future Perspectives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233A0EE2" w14:textId="77777777" w:rsidR="008D1D1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</w:p>
    <w:p w14:paraId="18FCD242" w14:textId="10CADA14" w:rsidR="00B73303" w:rsidRPr="00B73303" w:rsidRDefault="00A82429" w:rsidP="00B73303">
      <w:pPr>
        <w:autoSpaceDE/>
        <w:autoSpaceDN/>
        <w:adjustRightInd/>
        <w:rPr>
          <w:sz w:val="24"/>
          <w:szCs w:val="24"/>
          <w:lang w:val="de-DE" w:eastAsia="en-US"/>
        </w:rPr>
      </w:pP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="00A2189D"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,</w:t>
      </w: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EE151B"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7</w:t>
      </w:r>
      <w:r w:rsidR="00CC669E" w:rsidRPr="00EE151B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October 2019</w:t>
      </w:r>
      <w:r w:rsidR="00A2189D"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</w:t>
      </w: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16 c.t.</w:t>
      </w:r>
      <w:r w:rsidRPr="00EE151B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</w:t>
      </w:r>
      <w:r w:rsidRPr="00EE151B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="00D221B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Prof</w:t>
      </w: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. </w:t>
      </w:r>
      <w:r w:rsidR="00EE151B" w:rsidRPr="008F183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Sebastian Steinfartz</w:t>
      </w:r>
      <w:r w:rsidR="00EE151B">
        <w:rPr>
          <w:rFonts w:ascii="American Typewriter" w:hAnsi="American Typewriter"/>
          <w:sz w:val="28"/>
          <w:szCs w:val="28"/>
          <w:lang w:eastAsia="en-US"/>
        </w:rPr>
        <w:t xml:space="preserve"> - </w:t>
      </w:r>
      <w:r w:rsidR="00EE151B">
        <w:rPr>
          <w:rFonts w:ascii="American Typewriter" w:hAnsi="American Typewriter"/>
          <w:color w:val="000000"/>
          <w:sz w:val="28"/>
          <w:szCs w:val="28"/>
          <w:lang w:eastAsia="en-US"/>
        </w:rPr>
        <w:t>University of Leipzig</w:t>
      </w:r>
      <w:r w:rsidRPr="00EE151B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="00B73303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B73303" w:rsidRPr="00B73303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The evolutionary consequences of speciation and hybridisation in the Galapagos marine iguana"</w:t>
      </w:r>
    </w:p>
    <w:p w14:paraId="626F70B9" w14:textId="7588B7B7" w:rsidR="004C7F5F" w:rsidRPr="00EE151B" w:rsidRDefault="004C7F5F" w:rsidP="00EE151B">
      <w:pPr>
        <w:rPr>
          <w:rFonts w:ascii="American Typewriter" w:hAnsi="American Typewriter"/>
          <w:sz w:val="28"/>
          <w:szCs w:val="28"/>
          <w:lang w:eastAsia="en-US"/>
        </w:rPr>
      </w:pPr>
    </w:p>
    <w:p w14:paraId="4AE660F6" w14:textId="77777777" w:rsidR="004F136E" w:rsidRPr="00EE151B" w:rsidRDefault="004F136E" w:rsidP="00395A18">
      <w:pPr>
        <w:rPr>
          <w:rFonts w:ascii="American Typewriter" w:hAnsi="American Typewriter"/>
          <w:sz w:val="28"/>
          <w:szCs w:val="28"/>
          <w:lang w:eastAsia="en-US"/>
        </w:rPr>
      </w:pPr>
    </w:p>
    <w:p w14:paraId="5ECB6674" w14:textId="22D86B15" w:rsidR="00A82429" w:rsidRPr="00EE151B" w:rsidRDefault="00E658B8" w:rsidP="00A82429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Monday, 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14</w:t>
      </w:r>
      <w:r w:rsidRPr="00EE151B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October 2019</w:t>
      </w: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- 16 c.t</w:t>
      </w:r>
    </w:p>
    <w:p w14:paraId="65E7EDC4" w14:textId="1288386C" w:rsidR="00E658B8" w:rsidRPr="00E658B8" w:rsidRDefault="003155B8" w:rsidP="00E658B8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Dr. </w:t>
      </w:r>
      <w:r w:rsidR="00E658B8" w:rsidRPr="00E658B8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Bernard Kau</w:t>
      </w:r>
      <w:bookmarkStart w:id="0" w:name="_GoBack"/>
      <w:bookmarkEnd w:id="0"/>
      <w:r w:rsidR="00E658B8" w:rsidRPr="00E658B8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fmann</w:t>
      </w:r>
      <w:r w:rsidR="00E658B8" w:rsidRPr="00E658B8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 xml:space="preserve"> and</w:t>
      </w:r>
      <w:r w:rsidR="00E658B8" w:rsidRPr="00E658B8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3155B8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Dr</w:t>
      </w:r>
      <w:r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="00E658B8" w:rsidRPr="003155B8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</w:rPr>
        <w:t>Laurent Simon</w:t>
      </w:r>
    </w:p>
    <w:p w14:paraId="1D35B57C" w14:textId="24C326B0" w:rsidR="00E658B8" w:rsidRDefault="00E658B8" w:rsidP="00E658B8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</w:pPr>
      <w:r w:rsidRPr="00E658B8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>Université Claude Bernard – Lyon, France</w:t>
      </w:r>
    </w:p>
    <w:p w14:paraId="5D9E8E98" w14:textId="703FBFE8" w:rsidR="000F0666" w:rsidRPr="000F0666" w:rsidRDefault="00B73303" w:rsidP="000F066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„</w:t>
      </w:r>
      <w:r w:rsidR="000F0666" w:rsidRPr="000F06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Same new landscape but different routes for alien ants</w:t>
      </w:r>
      <w:r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“</w:t>
      </w:r>
    </w:p>
    <w:p w14:paraId="6DAFF125" w14:textId="701B2D1C" w:rsidR="003155B8" w:rsidRPr="00E658B8" w:rsidRDefault="003155B8" w:rsidP="00E658B8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</w:p>
    <w:p w14:paraId="47483B23" w14:textId="77777777" w:rsidR="00EE2BAC" w:rsidRPr="00EE151B" w:rsidRDefault="00EE2BAC" w:rsidP="00EE2BAC">
      <w:pPr>
        <w:rPr>
          <w:rFonts w:ascii="American Typewriter" w:hAnsi="American Typewriter" w:cs="American Typewriter"/>
          <w:b/>
          <w:sz w:val="28"/>
          <w:szCs w:val="28"/>
          <w:lang w:val="en-US"/>
        </w:rPr>
      </w:pPr>
    </w:p>
    <w:p w14:paraId="3196F903" w14:textId="0C8E7FBF" w:rsidR="002B580A" w:rsidRPr="00EE151B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EE151B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EE151B">
        <w:rPr>
          <w:rFonts w:ascii="American Typewriter" w:hAnsi="American Typewriter" w:cs="American Typewriter"/>
          <w:sz w:val="28"/>
          <w:szCs w:val="28"/>
        </w:rPr>
        <w:t xml:space="preserve">    </w:t>
      </w:r>
      <w:r w:rsidR="002B580A" w:rsidRPr="00EE151B">
        <w:rPr>
          <w:rFonts w:ascii="American Typewriter" w:hAnsi="American Typewriter" w:cs="American Typewriter"/>
          <w:sz w:val="28"/>
          <w:szCs w:val="28"/>
        </w:rPr>
        <w:t>Antonella Soro</w:t>
      </w:r>
    </w:p>
    <w:sectPr w:rsidR="002B580A" w:rsidRPr="00EE151B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8721D" w14:textId="77777777" w:rsidR="008F7E86" w:rsidRDefault="008F7E86">
      <w:r>
        <w:separator/>
      </w:r>
    </w:p>
  </w:endnote>
  <w:endnote w:type="continuationSeparator" w:id="0">
    <w:p w14:paraId="7BB201A7" w14:textId="77777777" w:rsidR="008F7E86" w:rsidRDefault="008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ms Rmn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95B88" w14:textId="77777777" w:rsidR="008F7E86" w:rsidRDefault="008F7E86">
      <w:r>
        <w:separator/>
      </w:r>
    </w:p>
  </w:footnote>
  <w:footnote w:type="continuationSeparator" w:id="0">
    <w:p w14:paraId="0DC6C630" w14:textId="77777777" w:rsidR="008F7E86" w:rsidRDefault="008F7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D95"/>
    <w:rsid w:val="00024CC4"/>
    <w:rsid w:val="00041902"/>
    <w:rsid w:val="0004553E"/>
    <w:rsid w:val="00067093"/>
    <w:rsid w:val="00074D15"/>
    <w:rsid w:val="00097DEC"/>
    <w:rsid w:val="000E6D64"/>
    <w:rsid w:val="000F0666"/>
    <w:rsid w:val="001032DE"/>
    <w:rsid w:val="0010697E"/>
    <w:rsid w:val="00122E0C"/>
    <w:rsid w:val="00142D94"/>
    <w:rsid w:val="001441CA"/>
    <w:rsid w:val="00161AA9"/>
    <w:rsid w:val="00162482"/>
    <w:rsid w:val="001874B7"/>
    <w:rsid w:val="00187D08"/>
    <w:rsid w:val="001A601C"/>
    <w:rsid w:val="001B7158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31428"/>
    <w:rsid w:val="003328C6"/>
    <w:rsid w:val="00355738"/>
    <w:rsid w:val="00381A8F"/>
    <w:rsid w:val="00391BBC"/>
    <w:rsid w:val="00395A18"/>
    <w:rsid w:val="003C3E70"/>
    <w:rsid w:val="003F0F74"/>
    <w:rsid w:val="004255F8"/>
    <w:rsid w:val="004431B6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87837"/>
    <w:rsid w:val="006964F3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2189D"/>
    <w:rsid w:val="00A4790E"/>
    <w:rsid w:val="00A503D7"/>
    <w:rsid w:val="00A5354E"/>
    <w:rsid w:val="00A71865"/>
    <w:rsid w:val="00A82429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73303"/>
    <w:rsid w:val="00B8092A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221BB"/>
    <w:rsid w:val="00D31376"/>
    <w:rsid w:val="00DB4F39"/>
    <w:rsid w:val="00DB708A"/>
    <w:rsid w:val="00DC1B23"/>
    <w:rsid w:val="00E658B8"/>
    <w:rsid w:val="00E84CAB"/>
    <w:rsid w:val="00E875BE"/>
    <w:rsid w:val="00EB3550"/>
    <w:rsid w:val="00EB6525"/>
    <w:rsid w:val="00EE151B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0BA6DFAC"/>
  <w14:defaultImageDpi w14:val="300"/>
  <w15:docId w15:val="{42731E2E-F18A-7B4B-8E23-F3048CB9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11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Microsoft Office User</cp:lastModifiedBy>
  <cp:revision>12</cp:revision>
  <cp:lastPrinted>2016-11-10T15:19:00Z</cp:lastPrinted>
  <dcterms:created xsi:type="dcterms:W3CDTF">2019-05-10T13:43:00Z</dcterms:created>
  <dcterms:modified xsi:type="dcterms:W3CDTF">2019-09-23T12:41:00Z</dcterms:modified>
</cp:coreProperties>
</file>