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151B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EE151B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151B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151B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151B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EE151B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EE151B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EE151B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EE151B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EE151B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EE151B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  <w:proofErr w:type="gramEnd"/>
    </w:p>
    <w:p w14:paraId="3619407B" w14:textId="4665FE64" w:rsidR="008D1D1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Uli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Ernst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proofErr w:type="spellStart"/>
      <w:r>
        <w:rPr>
          <w:rFonts w:ascii="American Typewriter" w:hAnsi="American Typewriter"/>
          <w:color w:val="000000"/>
          <w:sz w:val="28"/>
          <w:szCs w:val="28"/>
          <w:lang w:eastAsia="en-US"/>
        </w:rPr>
        <w:t>Münster</w:t>
      </w:r>
      <w:proofErr w:type="spellEnd"/>
    </w:p>
    <w:p w14:paraId="35422A85" w14:textId="6AA3568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8D1D14">
        <w:rPr>
          <w:rFonts w:ascii="American Typewriter" w:hAnsi="American Typewriter"/>
          <w:color w:val="000000"/>
          <w:sz w:val="28"/>
          <w:szCs w:val="28"/>
          <w:lang w:eastAsia="en-US"/>
        </w:rPr>
        <w:t>Queen pheromones in honeybees - old buddies and new acquaintances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97DE452" w14:textId="77777777" w:rsidR="00FF72A0" w:rsidRDefault="00FF72A0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proofErr w:type="gram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  <w:proofErr w:type="gramEnd"/>
    </w:p>
    <w:p w14:paraId="5E9CAF80" w14:textId="4C4BE509" w:rsidR="00FF72A0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Manuela </w:t>
      </w:r>
      <w:proofErr w:type="spellStart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Sann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53768EBC" w:rsidR="00FF72A0" w:rsidRPr="008D1D14" w:rsidRDefault="00FF72A0" w:rsidP="008D1D14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>Title: TBA</w:t>
      </w:r>
      <w:bookmarkStart w:id="0" w:name="_GoBack"/>
      <w:bookmarkEnd w:id="0"/>
    </w:p>
    <w:p w14:paraId="233A0EE2" w14:textId="77777777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</w:p>
    <w:p w14:paraId="626F70B9" w14:textId="2A396261" w:rsidR="004C7F5F" w:rsidRPr="00EE151B" w:rsidRDefault="00A82429" w:rsidP="00EE151B">
      <w:pPr>
        <w:rPr>
          <w:rFonts w:ascii="American Typewriter" w:hAnsi="American Typewriter"/>
          <w:sz w:val="28"/>
          <w:szCs w:val="28"/>
          <w:lang w:eastAsia="en-US"/>
        </w:rPr>
      </w:pPr>
      <w:proofErr w:type="gramStart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proofErr w:type="gramEnd"/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Steinfartz</w:t>
      </w:r>
      <w:proofErr w:type="spellEnd"/>
      <w:r w:rsidR="00EE151B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  <w:t>Title: TBA</w:t>
      </w:r>
    </w:p>
    <w:p w14:paraId="4AE660F6" w14:textId="77777777" w:rsidR="004F136E" w:rsidRPr="00EE151B" w:rsidRDefault="004F136E" w:rsidP="00395A18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EE151B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14</w:t>
      </w:r>
      <w:r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E658B8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End"/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6DAFF125" w14:textId="11C31606" w:rsidR="003155B8" w:rsidRPr="00E658B8" w:rsidRDefault="003155B8" w:rsidP="00E658B8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>Title: TBA</w:t>
      </w:r>
    </w:p>
    <w:p w14:paraId="47483B23" w14:textId="77777777" w:rsidR="00EE2BAC" w:rsidRPr="00EE151B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3196F903" w14:textId="0C8E7FBF" w:rsidR="002B580A" w:rsidRPr="00EE151B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151B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8</TotalTime>
  <Pages>1</Pages>
  <Words>104</Words>
  <Characters>597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8</cp:revision>
  <cp:lastPrinted>2016-11-10T15:19:00Z</cp:lastPrinted>
  <dcterms:created xsi:type="dcterms:W3CDTF">2019-05-10T13:43:00Z</dcterms:created>
  <dcterms:modified xsi:type="dcterms:W3CDTF">2019-08-02T12:56:00Z</dcterms:modified>
</cp:coreProperties>
</file>