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proofErr w:type="spellStart"/>
      <w:r w:rsidRPr="00A03811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A03811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A03811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A03811">
        <w:rPr>
          <w:rFonts w:ascii="American Typewriter" w:hAnsi="American Typewriter" w:cs="American Typewriter"/>
          <w:sz w:val="36"/>
          <w:szCs w:val="36"/>
        </w:rPr>
        <w:t>eminars</w:t>
      </w:r>
      <w:proofErr w:type="spellEnd"/>
    </w:p>
    <w:p w14:paraId="3BDAF8CB" w14:textId="77777777" w:rsidR="00F3798B" w:rsidRPr="00A03811" w:rsidRDefault="002F73DD" w:rsidP="00A03811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A03811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69710E45" w14:textId="77777777" w:rsidR="00A82429" w:rsidRPr="00A03811" w:rsidRDefault="00A82429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734ACB4" w14:textId="58F2D0DB" w:rsidR="002F73DD" w:rsidRPr="00A03811" w:rsidRDefault="00A82429" w:rsidP="00A03811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Seminar </w:t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Room 2nd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Floor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- </w:t>
      </w:r>
      <w:r w:rsidRPr="00A03811">
        <w:rPr>
          <w:rFonts w:ascii="American Typewriter" w:hAnsi="American Typewriter" w:cs="American Typewriter"/>
          <w:sz w:val="36"/>
          <w:szCs w:val="36"/>
          <w:lang w:val="de-DE"/>
        </w:rPr>
        <w:t>Hoher Weg 8</w:t>
      </w:r>
    </w:p>
    <w:p w14:paraId="55D7F346" w14:textId="77777777" w:rsidR="00EF37B8" w:rsidRPr="00A03811" w:rsidRDefault="00EF37B8" w:rsidP="00A03811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47D2F9B9" w14:textId="3248E7C8" w:rsidR="00A03811" w:rsidRPr="00A03811" w:rsidRDefault="006A554F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Friday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,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1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2</w:t>
      </w:r>
      <w:r w:rsidR="00CC669E" w:rsidRPr="00A03811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th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July 2019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-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13 </w:t>
      </w:r>
      <w:proofErr w:type="spellStart"/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s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.t.</w:t>
      </w:r>
      <w:proofErr w:type="spellEnd"/>
      <w:r w:rsidR="00A82429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  <w:r w:rsidR="00A82429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proofErr w:type="spellStart"/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Dr.</w:t>
      </w:r>
      <w:proofErr w:type="spellEnd"/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proofErr w:type="spellStart"/>
      <w:r w:rsidR="00721195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Dimitry</w:t>
      </w:r>
      <w:proofErr w:type="spellEnd"/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proofErr w:type="spellStart"/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Wintermantel</w:t>
      </w:r>
      <w:proofErr w:type="spellEnd"/>
    </w:p>
    <w:p w14:paraId="6C240583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CF461DC" w14:textId="2248947B" w:rsidR="00A03811" w:rsidRPr="00CF1AE0" w:rsidRDefault="00CF1AE0" w:rsidP="00CF1AE0">
      <w:pPr>
        <w:autoSpaceDE/>
        <w:autoSpaceDN/>
        <w:adjustRightInd/>
        <w:jc w:val="right"/>
        <w:rPr>
          <w:rFonts w:ascii="American Typewriter" w:hAnsi="American Typewriter"/>
          <w:sz w:val="36"/>
          <w:szCs w:val="36"/>
          <w:lang w:eastAsia="en-GB"/>
        </w:rPr>
      </w:pPr>
      <w:r w:rsidRPr="00CF1AE0">
        <w:rPr>
          <w:rFonts w:ascii="American Typewriter" w:hAnsi="American Typewriter" w:cs="Arial"/>
          <w:color w:val="242021"/>
          <w:sz w:val="36"/>
          <w:szCs w:val="36"/>
          <w:lang w:eastAsia="en-GB"/>
        </w:rPr>
        <w:t>NRA, UE 1255</w:t>
      </w:r>
      <w:r w:rsidRPr="00CF1AE0">
        <w:rPr>
          <w:rFonts w:ascii="American Typewriter" w:eastAsia="Calibri" w:hAnsi="American Typewriter" w:cs="Calibri"/>
          <w:color w:val="242021"/>
          <w:sz w:val="36"/>
          <w:szCs w:val="36"/>
          <w:lang w:eastAsia="en-GB"/>
        </w:rPr>
        <w:t>‐</w:t>
      </w:r>
      <w:r w:rsidRPr="00CF1AE0">
        <w:rPr>
          <w:rFonts w:ascii="American Typewriter" w:hAnsi="American Typewriter" w:cs="Arial"/>
          <w:color w:val="242021"/>
          <w:sz w:val="36"/>
          <w:szCs w:val="36"/>
          <w:lang w:eastAsia="en-GB"/>
        </w:rPr>
        <w:t xml:space="preserve">APIS, Le </w:t>
      </w:r>
      <w:proofErr w:type="spellStart"/>
      <w:r w:rsidRPr="00CF1AE0">
        <w:rPr>
          <w:rFonts w:ascii="American Typewriter" w:hAnsi="American Typewriter" w:cs="Arial"/>
          <w:color w:val="242021"/>
          <w:sz w:val="36"/>
          <w:szCs w:val="36"/>
          <w:lang w:eastAsia="en-GB"/>
        </w:rPr>
        <w:t>Magneraud</w:t>
      </w:r>
      <w:proofErr w:type="spellEnd"/>
      <w:r w:rsidRPr="00CF1AE0">
        <w:rPr>
          <w:rFonts w:ascii="American Typewriter" w:hAnsi="American Typewriter" w:cs="Arial"/>
          <w:color w:val="242021"/>
          <w:sz w:val="36"/>
          <w:szCs w:val="36"/>
          <w:lang w:eastAsia="en-GB"/>
        </w:rPr>
        <w:t>, </w:t>
      </w:r>
      <w:proofErr w:type="spellStart"/>
      <w:r w:rsidRPr="00CF1AE0">
        <w:rPr>
          <w:rFonts w:ascii="American Typewriter" w:hAnsi="American Typewriter" w:cs="Arial"/>
          <w:color w:val="242021"/>
          <w:sz w:val="36"/>
          <w:szCs w:val="36"/>
          <w:lang w:eastAsia="en-GB"/>
        </w:rPr>
        <w:t>Surgères</w:t>
      </w:r>
      <w:proofErr w:type="spellEnd"/>
      <w:r w:rsidRPr="00CF1AE0">
        <w:rPr>
          <w:rFonts w:ascii="American Typewriter" w:hAnsi="American Typewriter" w:cs="Arial"/>
          <w:color w:val="242021"/>
          <w:sz w:val="36"/>
          <w:szCs w:val="36"/>
          <w:lang w:eastAsia="en-GB"/>
        </w:rPr>
        <w:t>, France</w:t>
      </w:r>
    </w:p>
    <w:p w14:paraId="2E43E250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6351678" w14:textId="1A5CF619" w:rsidR="00A03811" w:rsidRPr="006A554F" w:rsidRDefault="00A82429" w:rsidP="006A554F">
      <w:pPr>
        <w:autoSpaceDE/>
        <w:autoSpaceDN/>
        <w:adjustRightInd/>
        <w:jc w:val="center"/>
        <w:rPr>
          <w:sz w:val="36"/>
          <w:szCs w:val="36"/>
          <w:lang w:eastAsia="en-GB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r w:rsidR="00A03811" w:rsidRPr="006A554F">
        <w:rPr>
          <w:rFonts w:ascii="American Typewriter" w:hAnsi="American Typewriter"/>
          <w:color w:val="000000"/>
          <w:sz w:val="36"/>
          <w:szCs w:val="36"/>
          <w:lang w:eastAsia="en-US"/>
        </w:rPr>
        <w:t>“</w:t>
      </w:r>
      <w:r w:rsidR="006A554F" w:rsidRPr="006A554F">
        <w:rPr>
          <w:rFonts w:ascii="Helvetica" w:hAnsi="Helvetica"/>
          <w:b/>
          <w:color w:val="000000"/>
          <w:sz w:val="36"/>
          <w:szCs w:val="36"/>
          <w:lang w:eastAsia="en-GB"/>
        </w:rPr>
        <w:t>Effects of plant protection products on bees in agricultural landscapes</w:t>
      </w:r>
      <w:r w:rsidR="00A03811" w:rsidRPr="006A554F">
        <w:rPr>
          <w:rFonts w:ascii="American Typewriter" w:hAnsi="American Typewriter"/>
          <w:color w:val="000000"/>
          <w:sz w:val="36"/>
          <w:szCs w:val="36"/>
          <w:lang w:eastAsia="en-US"/>
        </w:rPr>
        <w:t>”</w:t>
      </w:r>
    </w:p>
    <w:p w14:paraId="3C2648C8" w14:textId="5C975F6F" w:rsidR="00A82429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096153B3" w14:textId="77777777" w:rsidR="00A82429" w:rsidRPr="00A03811" w:rsidRDefault="00A82429" w:rsidP="00CF1AE0">
      <w:pPr>
        <w:autoSpaceDE/>
        <w:autoSpaceDN/>
        <w:adjustRightInd/>
        <w:jc w:val="right"/>
        <w:rPr>
          <w:rFonts w:ascii="American Typewriter" w:hAnsi="American Typewriter"/>
          <w:color w:val="000000"/>
          <w:sz w:val="36"/>
          <w:szCs w:val="36"/>
          <w:lang w:eastAsia="en-US"/>
        </w:rPr>
      </w:pPr>
      <w:bookmarkStart w:id="0" w:name="_GoBack"/>
      <w:bookmarkEnd w:id="0"/>
    </w:p>
    <w:p w14:paraId="5ECB6674" w14:textId="50785B00" w:rsidR="00A82429" w:rsidRPr="00A03811" w:rsidRDefault="00A2189D" w:rsidP="00A03811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</w:p>
    <w:p w14:paraId="47483B23" w14:textId="77777777" w:rsidR="00EE2BAC" w:rsidRPr="00A03811" w:rsidRDefault="00EE2BAC" w:rsidP="00A03811">
      <w:pPr>
        <w:jc w:val="center"/>
        <w:rPr>
          <w:rFonts w:ascii="American Typewriter" w:hAnsi="American Typewriter" w:cs="American Typewriter"/>
          <w:b/>
          <w:sz w:val="36"/>
          <w:szCs w:val="36"/>
          <w:lang w:val="en-US"/>
        </w:rPr>
      </w:pPr>
    </w:p>
    <w:p w14:paraId="4F7F5F8B" w14:textId="77777777" w:rsidR="00A82429" w:rsidRPr="00A03811" w:rsidRDefault="00A82429" w:rsidP="00A03811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211FD8F7" w14:textId="77777777" w:rsid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0CE5F1FA" w14:textId="77777777" w:rsidR="00A03811" w:rsidRDefault="00A03811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196F903" w14:textId="42772F08" w:rsidR="002B580A" w:rsidRPr="00A03811" w:rsidRDefault="006A554F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>
        <w:rPr>
          <w:rFonts w:ascii="American Typewriter" w:hAnsi="American Typewriter" w:cs="American Typewriter"/>
          <w:sz w:val="36"/>
          <w:szCs w:val="36"/>
        </w:rPr>
        <w:t>Robert Paxton</w:t>
      </w:r>
    </w:p>
    <w:sectPr w:rsidR="002B580A" w:rsidRPr="00A03811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06868" w14:textId="77777777" w:rsidR="008F562D" w:rsidRDefault="008F562D">
      <w:r>
        <w:separator/>
      </w:r>
    </w:p>
  </w:endnote>
  <w:endnote w:type="continuationSeparator" w:id="0">
    <w:p w14:paraId="6D7EC7EF" w14:textId="77777777" w:rsidR="008F562D" w:rsidRDefault="008F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01E9C" w14:textId="77777777" w:rsidR="008F562D" w:rsidRDefault="008F562D">
      <w:r>
        <w:separator/>
      </w:r>
    </w:p>
  </w:footnote>
  <w:footnote w:type="continuationSeparator" w:id="0">
    <w:p w14:paraId="2765C7A0" w14:textId="77777777" w:rsidR="008F562D" w:rsidRDefault="008F5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3011D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19F3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A551C"/>
    <w:rsid w:val="006A554F"/>
    <w:rsid w:val="006B1E37"/>
    <w:rsid w:val="006B5DC7"/>
    <w:rsid w:val="006C5A66"/>
    <w:rsid w:val="006E1274"/>
    <w:rsid w:val="006E3042"/>
    <w:rsid w:val="00721195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600F7"/>
    <w:rsid w:val="00895E9D"/>
    <w:rsid w:val="008C4CEE"/>
    <w:rsid w:val="008C63C4"/>
    <w:rsid w:val="008C6634"/>
    <w:rsid w:val="008F562D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03811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1AE0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  <w:style w:type="character" w:customStyle="1" w:styleId="gmail-fontstyle0">
    <w:name w:val="gmail-fontstyle0"/>
    <w:basedOn w:val="DefaultParagraphFont"/>
    <w:rsid w:val="00CF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w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5</TotalTime>
  <Pages>1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Robert Paxton</cp:lastModifiedBy>
  <cp:revision>7</cp:revision>
  <cp:lastPrinted>2016-11-10T15:19:00Z</cp:lastPrinted>
  <dcterms:created xsi:type="dcterms:W3CDTF">2018-09-11T13:48:00Z</dcterms:created>
  <dcterms:modified xsi:type="dcterms:W3CDTF">2019-06-27T13:52:00Z</dcterms:modified>
</cp:coreProperties>
</file>