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CD0DF" w14:textId="1ED49AFF" w:rsidR="0096477B" w:rsidRPr="00A82429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82429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82429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82429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82429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82429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13.85pt" to="-6.6pt,10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" o:allowincell="f" strokeweight="1pt">
                <v:shadow opacity="49150f"/>
              </v:line>
            </w:pict>
          </mc:Fallback>
        </mc:AlternateContent>
      </w:r>
    </w:p>
    <w:p w14:paraId="791587DA" w14:textId="77777777" w:rsidR="0096477B" w:rsidRPr="00A82429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82429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82429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82429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05pt,6.25pt" to="241.6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" o:allowincell="f" strokeweight="1pt">
                <v:shadow opacity="49150f"/>
              </v:line>
            </w:pict>
          </mc:Fallback>
        </mc:AlternateContent>
      </w:r>
    </w:p>
    <w:p w14:paraId="3F74F27E" w14:textId="77777777" w:rsidR="0096477B" w:rsidRPr="00A82429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82429">
          <w:footerReference w:type="default" r:id="rId8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82429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4.8pt;margin-top:-4.7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" o:allowincell="f" fillcolor="blue" strokecolor="blue" strokeweight="1pt">
                <v:shadow opacity="49150f"/>
              </v:rect>
            </w:pict>
          </mc:Fallback>
        </mc:AlternateContent>
      </w:r>
      <w:r w:rsidR="0096477B" w:rsidRPr="00A82429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82429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A82429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A82429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77777777" w:rsidR="00F3798B" w:rsidRPr="009C37DF" w:rsidRDefault="002F73DD" w:rsidP="009C37DF">
      <w:pPr>
        <w:jc w:val="center"/>
        <w:rPr>
          <w:rFonts w:ascii="American Typewriter" w:hAnsi="American Typewriter" w:cs="American Typewriter"/>
          <w:sz w:val="40"/>
          <w:szCs w:val="40"/>
        </w:rPr>
      </w:pPr>
      <w:proofErr w:type="spellStart"/>
      <w:r w:rsidRPr="009C37DF">
        <w:rPr>
          <w:rFonts w:ascii="American Typewriter" w:hAnsi="American Typewriter" w:cs="American Typewriter"/>
          <w:b/>
          <w:sz w:val="40"/>
          <w:szCs w:val="40"/>
        </w:rPr>
        <w:t>BEE</w:t>
      </w:r>
      <w:r w:rsidR="00AA23C7" w:rsidRPr="009C37DF">
        <w:rPr>
          <w:rFonts w:ascii="American Typewriter" w:hAnsi="American Typewriter" w:cs="American Typewriter"/>
          <w:sz w:val="40"/>
          <w:szCs w:val="40"/>
        </w:rPr>
        <w:t>_</w:t>
      </w:r>
      <w:r w:rsidR="00AA23C7" w:rsidRPr="009C37DF">
        <w:rPr>
          <w:rFonts w:ascii="American Typewriter" w:hAnsi="American Typewriter" w:cs="American Typewriter"/>
          <w:b/>
          <w:sz w:val="40"/>
          <w:szCs w:val="40"/>
        </w:rPr>
        <w:t>S</w:t>
      </w:r>
      <w:r w:rsidRPr="009C37DF">
        <w:rPr>
          <w:rFonts w:ascii="American Typewriter" w:hAnsi="American Typewriter" w:cs="American Typewriter"/>
          <w:sz w:val="40"/>
          <w:szCs w:val="40"/>
        </w:rPr>
        <w:t>eminars</w:t>
      </w:r>
      <w:proofErr w:type="spellEnd"/>
    </w:p>
    <w:p w14:paraId="3BDAF8CB" w14:textId="77777777" w:rsidR="00F3798B" w:rsidRPr="009C37DF" w:rsidRDefault="002F73DD" w:rsidP="009C37DF">
      <w:pPr>
        <w:jc w:val="center"/>
        <w:rPr>
          <w:rFonts w:ascii="American Typewriter" w:hAnsi="American Typewriter" w:cs="American Typewriter"/>
          <w:b/>
          <w:sz w:val="40"/>
          <w:szCs w:val="40"/>
        </w:rPr>
      </w:pPr>
      <w:r w:rsidRPr="009C37DF">
        <w:rPr>
          <w:rFonts w:ascii="American Typewriter" w:hAnsi="American Typewriter" w:cs="American Typewriter"/>
          <w:b/>
          <w:sz w:val="40"/>
          <w:szCs w:val="40"/>
        </w:rPr>
        <w:t>B</w:t>
      </w:r>
      <w:r w:rsidRPr="009C37DF">
        <w:rPr>
          <w:rFonts w:ascii="American Typewriter" w:hAnsi="American Typewriter" w:cs="American Typewriter"/>
          <w:sz w:val="40"/>
          <w:szCs w:val="40"/>
        </w:rPr>
        <w:t xml:space="preserve">iodiversity </w:t>
      </w:r>
      <w:r w:rsidRPr="009C37DF">
        <w:rPr>
          <w:rFonts w:ascii="American Typewriter" w:hAnsi="American Typewriter" w:cs="American Typewriter"/>
          <w:b/>
          <w:sz w:val="40"/>
          <w:szCs w:val="40"/>
        </w:rPr>
        <w:t>E</w:t>
      </w:r>
      <w:r w:rsidRPr="009C37DF">
        <w:rPr>
          <w:rFonts w:ascii="American Typewriter" w:hAnsi="American Typewriter" w:cs="American Typewriter"/>
          <w:sz w:val="40"/>
          <w:szCs w:val="40"/>
        </w:rPr>
        <w:t xml:space="preserve">cology </w:t>
      </w:r>
      <w:r w:rsidRPr="009C37DF">
        <w:rPr>
          <w:rFonts w:ascii="American Typewriter" w:hAnsi="American Typewriter" w:cs="American Typewriter"/>
          <w:b/>
          <w:sz w:val="40"/>
          <w:szCs w:val="40"/>
        </w:rPr>
        <w:t>E</w:t>
      </w:r>
      <w:r w:rsidRPr="009C37DF">
        <w:rPr>
          <w:rFonts w:ascii="American Typewriter" w:hAnsi="American Typewriter" w:cs="American Typewriter"/>
          <w:sz w:val="40"/>
          <w:szCs w:val="40"/>
        </w:rPr>
        <w:t xml:space="preserve">volution </w:t>
      </w:r>
      <w:r w:rsidRPr="009C37DF">
        <w:rPr>
          <w:rFonts w:ascii="American Typewriter" w:hAnsi="American Typewriter" w:cs="American Typewriter"/>
          <w:b/>
          <w:sz w:val="40"/>
          <w:szCs w:val="40"/>
        </w:rPr>
        <w:t>Seminars</w:t>
      </w:r>
    </w:p>
    <w:p w14:paraId="69710E45" w14:textId="77777777" w:rsidR="00A82429" w:rsidRPr="009C37DF" w:rsidRDefault="00A82429" w:rsidP="009C37DF">
      <w:pPr>
        <w:jc w:val="center"/>
        <w:rPr>
          <w:rFonts w:ascii="American Typewriter" w:hAnsi="American Typewriter" w:cs="American Typewriter"/>
          <w:sz w:val="40"/>
          <w:szCs w:val="40"/>
        </w:rPr>
      </w:pPr>
    </w:p>
    <w:p w14:paraId="3734ACB4" w14:textId="7816064B" w:rsidR="002F73DD" w:rsidRPr="009C37DF" w:rsidRDefault="00A82429" w:rsidP="009C37DF">
      <w:pPr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  <w:r w:rsidRPr="009C37DF">
        <w:rPr>
          <w:rFonts w:ascii="American Typewriter" w:hAnsi="American Typewriter"/>
          <w:color w:val="000000"/>
          <w:sz w:val="40"/>
          <w:szCs w:val="40"/>
          <w:lang w:eastAsia="en-US"/>
        </w:rPr>
        <w:t xml:space="preserve">Seminar </w:t>
      </w:r>
      <w:r w:rsidR="006964F3" w:rsidRPr="009C37DF">
        <w:rPr>
          <w:rFonts w:ascii="American Typewriter" w:hAnsi="American Typewriter"/>
          <w:color w:val="000000"/>
          <w:sz w:val="40"/>
          <w:szCs w:val="40"/>
          <w:lang w:eastAsia="en-US"/>
        </w:rPr>
        <w:t>Room 2</w:t>
      </w:r>
      <w:r w:rsidR="006964F3" w:rsidRPr="009C37DF">
        <w:rPr>
          <w:rFonts w:ascii="American Typewriter" w:hAnsi="American Typewriter"/>
          <w:color w:val="000000"/>
          <w:sz w:val="40"/>
          <w:szCs w:val="40"/>
          <w:vertAlign w:val="superscript"/>
          <w:lang w:eastAsia="en-US"/>
        </w:rPr>
        <w:t>nd</w:t>
      </w:r>
      <w:r w:rsidR="006964F3" w:rsidRPr="009C37DF">
        <w:rPr>
          <w:rFonts w:ascii="American Typewriter" w:hAnsi="American Typewriter"/>
          <w:color w:val="000000"/>
          <w:sz w:val="40"/>
          <w:szCs w:val="40"/>
          <w:lang w:eastAsia="en-US"/>
        </w:rPr>
        <w:t xml:space="preserve"> Floor</w:t>
      </w:r>
      <w:r w:rsidRPr="009C37DF">
        <w:rPr>
          <w:rFonts w:ascii="American Typewriter" w:hAnsi="American Typewriter"/>
          <w:color w:val="000000"/>
          <w:sz w:val="40"/>
          <w:szCs w:val="40"/>
          <w:lang w:eastAsia="en-US"/>
        </w:rPr>
        <w:t xml:space="preserve"> - </w:t>
      </w:r>
      <w:r w:rsidRPr="009C37DF">
        <w:rPr>
          <w:rFonts w:ascii="American Typewriter" w:hAnsi="American Typewriter" w:cs="American Typewriter"/>
          <w:sz w:val="40"/>
          <w:szCs w:val="40"/>
          <w:lang w:val="de-DE"/>
        </w:rPr>
        <w:t>Hoher Weg 8</w:t>
      </w:r>
    </w:p>
    <w:p w14:paraId="55D7F346" w14:textId="77777777" w:rsidR="00EF37B8" w:rsidRPr="009C37DF" w:rsidRDefault="00EF37B8" w:rsidP="009C37DF">
      <w:pPr>
        <w:jc w:val="center"/>
        <w:rPr>
          <w:rFonts w:ascii="American Typewriter" w:hAnsi="American Typewriter" w:cs="American Typewriter"/>
          <w:sz w:val="40"/>
          <w:szCs w:val="40"/>
          <w:lang w:val="en-US"/>
        </w:rPr>
      </w:pPr>
    </w:p>
    <w:p w14:paraId="4061C14F" w14:textId="77777777" w:rsidR="004F136E" w:rsidRPr="009C37DF" w:rsidRDefault="004F136E" w:rsidP="009C37DF">
      <w:pPr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</w:p>
    <w:p w14:paraId="0DA53B4A" w14:textId="77777777" w:rsidR="009C37DF" w:rsidRDefault="001B7158" w:rsidP="009C37DF">
      <w:pPr>
        <w:jc w:val="center"/>
        <w:rPr>
          <w:rFonts w:ascii="American Typewriter" w:hAnsi="American Typewriter"/>
          <w:b/>
          <w:color w:val="000000"/>
          <w:sz w:val="40"/>
          <w:szCs w:val="40"/>
          <w:lang w:eastAsia="en-US"/>
        </w:rPr>
      </w:pPr>
      <w:proofErr w:type="gramStart"/>
      <w:r w:rsidRPr="009C37DF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>Monday, 25</w:t>
      </w:r>
      <w:r w:rsidRPr="009C37DF">
        <w:rPr>
          <w:rFonts w:ascii="American Typewriter" w:hAnsi="American Typewriter"/>
          <w:b/>
          <w:color w:val="000000"/>
          <w:sz w:val="40"/>
          <w:szCs w:val="40"/>
          <w:vertAlign w:val="superscript"/>
          <w:lang w:eastAsia="en-US"/>
        </w:rPr>
        <w:t>th</w:t>
      </w:r>
      <w:r w:rsidRPr="009C37DF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 March 2019- 16 c.t.</w:t>
      </w:r>
      <w:proofErr w:type="gramEnd"/>
    </w:p>
    <w:p w14:paraId="6C77882F" w14:textId="77777777" w:rsidR="009C37DF" w:rsidRDefault="001B7158" w:rsidP="009C37DF">
      <w:pPr>
        <w:jc w:val="center"/>
        <w:rPr>
          <w:rFonts w:ascii="American Typewriter" w:hAnsi="American Typewriter"/>
          <w:b/>
          <w:color w:val="000000"/>
          <w:sz w:val="40"/>
          <w:szCs w:val="40"/>
          <w:lang w:eastAsia="en-US"/>
        </w:rPr>
      </w:pPr>
      <w:r w:rsidRPr="009C37DF">
        <w:rPr>
          <w:rFonts w:ascii="American Typewriter" w:hAnsi="American Typewriter"/>
          <w:color w:val="000000"/>
          <w:sz w:val="40"/>
          <w:szCs w:val="40"/>
          <w:lang w:eastAsia="en-US"/>
        </w:rPr>
        <w:br/>
      </w:r>
      <w:proofErr w:type="spellStart"/>
      <w:r w:rsidRPr="009C37DF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>Dr.</w:t>
      </w:r>
      <w:proofErr w:type="spellEnd"/>
      <w:r w:rsidRPr="009C37DF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 </w:t>
      </w:r>
      <w:proofErr w:type="spellStart"/>
      <w:r w:rsidRPr="009C37DF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>Renske</w:t>
      </w:r>
      <w:proofErr w:type="spellEnd"/>
      <w:r w:rsidRPr="009C37DF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 </w:t>
      </w:r>
      <w:proofErr w:type="spellStart"/>
      <w:r w:rsidRPr="009C37DF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>Onstein</w:t>
      </w:r>
    </w:p>
    <w:p w14:paraId="48C264E4" w14:textId="77777777" w:rsidR="009C37DF" w:rsidRDefault="009C37DF" w:rsidP="009C37DF">
      <w:pPr>
        <w:jc w:val="center"/>
        <w:rPr>
          <w:rFonts w:ascii="American Typewriter" w:hAnsi="American Typewriter"/>
          <w:b/>
          <w:color w:val="000000"/>
          <w:sz w:val="40"/>
          <w:szCs w:val="40"/>
          <w:lang w:eastAsia="en-US"/>
        </w:rPr>
      </w:pPr>
      <w:bookmarkStart w:id="0" w:name="_GoBack"/>
      <w:bookmarkEnd w:id="0"/>
      <w:proofErr w:type="spellEnd"/>
    </w:p>
    <w:p w14:paraId="7148FDFB" w14:textId="40B05BE6" w:rsidR="00162482" w:rsidRDefault="00162482" w:rsidP="009C37DF">
      <w:pPr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  <w:r w:rsidRPr="009C37DF">
        <w:rPr>
          <w:rFonts w:ascii="American Typewriter" w:hAnsi="American Typewriter"/>
          <w:color w:val="000000"/>
          <w:sz w:val="40"/>
          <w:szCs w:val="40"/>
          <w:lang w:eastAsia="en-US"/>
        </w:rPr>
        <w:t>University of Leipzig</w:t>
      </w:r>
    </w:p>
    <w:p w14:paraId="64A54C9A" w14:textId="77777777" w:rsidR="009C37DF" w:rsidRPr="009C37DF" w:rsidRDefault="009C37DF" w:rsidP="009C37DF">
      <w:pPr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</w:p>
    <w:p w14:paraId="626F70B9" w14:textId="77777777" w:rsidR="004C7F5F" w:rsidRPr="009C37DF" w:rsidRDefault="004C7F5F" w:rsidP="009C37DF">
      <w:pPr>
        <w:autoSpaceDE/>
        <w:autoSpaceDN/>
        <w:adjustRightInd/>
        <w:jc w:val="center"/>
        <w:rPr>
          <w:rFonts w:ascii="American Typewriter" w:hAnsi="American Typewriter"/>
          <w:sz w:val="40"/>
          <w:szCs w:val="40"/>
          <w:lang w:eastAsia="en-US"/>
        </w:rPr>
      </w:pPr>
      <w:r w:rsidRPr="009C37DF">
        <w:rPr>
          <w:rFonts w:ascii="American Typewriter" w:hAnsi="American Typewriter"/>
          <w:color w:val="000000"/>
          <w:sz w:val="40"/>
          <w:szCs w:val="40"/>
          <w:shd w:val="clear" w:color="auto" w:fill="FFFFFF"/>
          <w:lang w:eastAsia="en-US"/>
        </w:rPr>
        <w:t>"</w:t>
      </w:r>
      <w:r w:rsidRPr="009C37DF">
        <w:rPr>
          <w:rFonts w:ascii="American Typewriter" w:hAnsi="American Typewriter"/>
          <w:color w:val="000000"/>
          <w:sz w:val="40"/>
          <w:szCs w:val="40"/>
          <w:lang w:eastAsia="en-US"/>
        </w:rPr>
        <w:t>The botanical consequences of mega-herbivore extinctions: </w:t>
      </w:r>
      <w:r w:rsidRPr="009C37DF">
        <w:rPr>
          <w:rFonts w:ascii="American Typewriter" w:hAnsi="American Typewriter"/>
          <w:color w:val="000000"/>
          <w:sz w:val="40"/>
          <w:szCs w:val="40"/>
          <w:shd w:val="clear" w:color="auto" w:fill="FFFFFF"/>
          <w:lang w:eastAsia="en-US"/>
        </w:rPr>
        <w:t>a macro-evolutionary approach</w:t>
      </w:r>
      <w:r w:rsidRPr="009C37DF">
        <w:rPr>
          <w:rFonts w:ascii="American Typewriter" w:hAnsi="American Typewriter"/>
          <w:color w:val="000000"/>
          <w:sz w:val="40"/>
          <w:szCs w:val="40"/>
          <w:lang w:eastAsia="en-US"/>
        </w:rPr>
        <w:t>"</w:t>
      </w:r>
    </w:p>
    <w:p w14:paraId="47483B23" w14:textId="77777777" w:rsidR="00EE2BAC" w:rsidRPr="009C37DF" w:rsidRDefault="00EE2BAC" w:rsidP="009C37DF">
      <w:pPr>
        <w:rPr>
          <w:rFonts w:ascii="American Typewriter" w:hAnsi="American Typewriter" w:cs="American Typewriter"/>
          <w:b/>
          <w:sz w:val="40"/>
          <w:szCs w:val="40"/>
          <w:lang w:val="en-US"/>
        </w:rPr>
      </w:pPr>
    </w:p>
    <w:p w14:paraId="1269D1BE" w14:textId="77777777" w:rsidR="009C37DF" w:rsidRDefault="002F73DD" w:rsidP="009C37DF">
      <w:pPr>
        <w:jc w:val="center"/>
        <w:rPr>
          <w:rFonts w:ascii="American Typewriter" w:hAnsi="American Typewriter" w:cs="American Typewriter"/>
          <w:sz w:val="40"/>
          <w:szCs w:val="40"/>
        </w:rPr>
      </w:pPr>
      <w:r w:rsidRPr="009C37DF">
        <w:rPr>
          <w:rFonts w:ascii="American Typewriter" w:hAnsi="American Typewriter" w:cs="American Typewriter"/>
          <w:sz w:val="40"/>
          <w:szCs w:val="40"/>
        </w:rPr>
        <w:t>All interested are very welcome!!</w:t>
      </w:r>
    </w:p>
    <w:p w14:paraId="19B70CE6" w14:textId="77777777" w:rsidR="009C37DF" w:rsidRDefault="009C37DF" w:rsidP="009C37DF">
      <w:pPr>
        <w:jc w:val="center"/>
        <w:rPr>
          <w:rFonts w:ascii="American Typewriter" w:hAnsi="American Typewriter" w:cs="American Typewriter"/>
          <w:sz w:val="40"/>
          <w:szCs w:val="40"/>
        </w:rPr>
      </w:pPr>
    </w:p>
    <w:p w14:paraId="1E768B61" w14:textId="77777777" w:rsidR="009C37DF" w:rsidRDefault="009C37DF" w:rsidP="009C37DF">
      <w:pPr>
        <w:jc w:val="center"/>
        <w:rPr>
          <w:rFonts w:ascii="American Typewriter" w:hAnsi="American Typewriter" w:cs="American Typewriter"/>
          <w:sz w:val="40"/>
          <w:szCs w:val="40"/>
        </w:rPr>
      </w:pPr>
    </w:p>
    <w:p w14:paraId="3196F903" w14:textId="00A01E4C" w:rsidR="002B580A" w:rsidRPr="009C37DF" w:rsidRDefault="002B580A" w:rsidP="009C37DF">
      <w:pPr>
        <w:jc w:val="center"/>
        <w:rPr>
          <w:rFonts w:ascii="American Typewriter" w:hAnsi="American Typewriter" w:cs="American Typewriter"/>
          <w:sz w:val="40"/>
          <w:szCs w:val="40"/>
        </w:rPr>
      </w:pPr>
      <w:r w:rsidRPr="009C37DF">
        <w:rPr>
          <w:rFonts w:ascii="American Typewriter" w:hAnsi="American Typewriter" w:cs="American Typewriter"/>
          <w:sz w:val="40"/>
          <w:szCs w:val="40"/>
        </w:rPr>
        <w:t>Antonella Soro</w:t>
      </w:r>
    </w:p>
    <w:sectPr w:rsidR="002B580A" w:rsidRPr="009C37DF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6E72F" w14:textId="77777777" w:rsidR="00687837" w:rsidRDefault="00687837">
      <w:r>
        <w:separator/>
      </w:r>
    </w:p>
  </w:endnote>
  <w:endnote w:type="continuationSeparator" w:id="0">
    <w:p w14:paraId="0B51976C" w14:textId="77777777" w:rsidR="00687837" w:rsidRDefault="0068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ms Rmn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3BC58" w14:textId="77777777" w:rsidR="00687837" w:rsidRDefault="00687837">
      <w:r>
        <w:separator/>
      </w:r>
    </w:p>
  </w:footnote>
  <w:footnote w:type="continuationSeparator" w:id="0">
    <w:p w14:paraId="3416F515" w14:textId="77777777" w:rsidR="00687837" w:rsidRDefault="00687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95"/>
    <w:rsid w:val="00024CC4"/>
    <w:rsid w:val="00041902"/>
    <w:rsid w:val="0004553E"/>
    <w:rsid w:val="00067093"/>
    <w:rsid w:val="00074D15"/>
    <w:rsid w:val="00097DEC"/>
    <w:rsid w:val="000E6D64"/>
    <w:rsid w:val="001032DE"/>
    <w:rsid w:val="0010697E"/>
    <w:rsid w:val="00122E0C"/>
    <w:rsid w:val="00142D94"/>
    <w:rsid w:val="001441CA"/>
    <w:rsid w:val="00161AA9"/>
    <w:rsid w:val="00162482"/>
    <w:rsid w:val="001874B7"/>
    <w:rsid w:val="00187D08"/>
    <w:rsid w:val="001A601C"/>
    <w:rsid w:val="001B7158"/>
    <w:rsid w:val="001E22E7"/>
    <w:rsid w:val="00202664"/>
    <w:rsid w:val="0024444F"/>
    <w:rsid w:val="002456F5"/>
    <w:rsid w:val="002505FB"/>
    <w:rsid w:val="00291508"/>
    <w:rsid w:val="002A7975"/>
    <w:rsid w:val="002B580A"/>
    <w:rsid w:val="002B7A41"/>
    <w:rsid w:val="002C1D2D"/>
    <w:rsid w:val="002D211C"/>
    <w:rsid w:val="002E2C59"/>
    <w:rsid w:val="002E4A93"/>
    <w:rsid w:val="002F1B0E"/>
    <w:rsid w:val="002F73DD"/>
    <w:rsid w:val="0031627F"/>
    <w:rsid w:val="00322CF9"/>
    <w:rsid w:val="00331428"/>
    <w:rsid w:val="003328C6"/>
    <w:rsid w:val="00340AD6"/>
    <w:rsid w:val="00355738"/>
    <w:rsid w:val="00381A8F"/>
    <w:rsid w:val="00391BBC"/>
    <w:rsid w:val="00395A18"/>
    <w:rsid w:val="003C3E70"/>
    <w:rsid w:val="003F0F74"/>
    <w:rsid w:val="004255F8"/>
    <w:rsid w:val="004431B6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82C5F"/>
    <w:rsid w:val="005934EF"/>
    <w:rsid w:val="005958AE"/>
    <w:rsid w:val="005A5D95"/>
    <w:rsid w:val="005C3087"/>
    <w:rsid w:val="005D0D91"/>
    <w:rsid w:val="005E548C"/>
    <w:rsid w:val="0061312C"/>
    <w:rsid w:val="0063245B"/>
    <w:rsid w:val="00644F5D"/>
    <w:rsid w:val="006552CD"/>
    <w:rsid w:val="006563EB"/>
    <w:rsid w:val="00687837"/>
    <w:rsid w:val="006964F3"/>
    <w:rsid w:val="006A551C"/>
    <w:rsid w:val="006B1E37"/>
    <w:rsid w:val="006B5DC7"/>
    <w:rsid w:val="006C5A66"/>
    <w:rsid w:val="006E1274"/>
    <w:rsid w:val="006E3042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52BE5"/>
    <w:rsid w:val="00856023"/>
    <w:rsid w:val="00895E9D"/>
    <w:rsid w:val="008C4CEE"/>
    <w:rsid w:val="008C63C4"/>
    <w:rsid w:val="008C6634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C37DF"/>
    <w:rsid w:val="009D7497"/>
    <w:rsid w:val="009E48CF"/>
    <w:rsid w:val="009F0AA3"/>
    <w:rsid w:val="00A2189D"/>
    <w:rsid w:val="00A4790E"/>
    <w:rsid w:val="00A503D7"/>
    <w:rsid w:val="00A5354E"/>
    <w:rsid w:val="00A71865"/>
    <w:rsid w:val="00A82429"/>
    <w:rsid w:val="00A94857"/>
    <w:rsid w:val="00AA23C7"/>
    <w:rsid w:val="00AA2B4D"/>
    <w:rsid w:val="00AD60AC"/>
    <w:rsid w:val="00AD6B02"/>
    <w:rsid w:val="00B2568F"/>
    <w:rsid w:val="00B50C51"/>
    <w:rsid w:val="00B52CC1"/>
    <w:rsid w:val="00B5382C"/>
    <w:rsid w:val="00B8092A"/>
    <w:rsid w:val="00B91DD9"/>
    <w:rsid w:val="00BA0363"/>
    <w:rsid w:val="00BA5A57"/>
    <w:rsid w:val="00BA5D27"/>
    <w:rsid w:val="00BA6568"/>
    <w:rsid w:val="00BB6741"/>
    <w:rsid w:val="00BD101C"/>
    <w:rsid w:val="00BD23E6"/>
    <w:rsid w:val="00BE3A85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F7B89"/>
    <w:rsid w:val="00D01AA5"/>
    <w:rsid w:val="00D054E0"/>
    <w:rsid w:val="00D06723"/>
    <w:rsid w:val="00D31376"/>
    <w:rsid w:val="00DB4F39"/>
    <w:rsid w:val="00DB708A"/>
    <w:rsid w:val="00DC1B23"/>
    <w:rsid w:val="00E84CAB"/>
    <w:rsid w:val="00E875BE"/>
    <w:rsid w:val="00EB3550"/>
    <w:rsid w:val="00EE2BAC"/>
    <w:rsid w:val="00EF37B8"/>
    <w:rsid w:val="00F06FC0"/>
    <w:rsid w:val="00F0781E"/>
    <w:rsid w:val="00F13041"/>
    <w:rsid w:val="00F30BBD"/>
    <w:rsid w:val="00F3798B"/>
    <w:rsid w:val="00F700C4"/>
    <w:rsid w:val="00F948CB"/>
    <w:rsid w:val="00FB4D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BA6DF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\Dokumente und Einstellungen\Mol_Ecol42\Anwendungsdaten\Microsoft\Templates\MLU Letterhead.dot</Template>
  <TotalTime>2</TotalTime>
  <Pages>1</Pages>
  <Words>59</Words>
  <Characters>342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 Soro</cp:lastModifiedBy>
  <cp:revision>3</cp:revision>
  <cp:lastPrinted>2016-11-10T15:19:00Z</cp:lastPrinted>
  <dcterms:created xsi:type="dcterms:W3CDTF">2019-03-22T09:53:00Z</dcterms:created>
  <dcterms:modified xsi:type="dcterms:W3CDTF">2019-03-22T09:54:00Z</dcterms:modified>
</cp:coreProperties>
</file>