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EE2BAC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2BAC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2BAC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2BAC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2BAC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EE2BAC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EE2BAC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EE2BAC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2BAC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EE2BAC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EE2BAC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2BAC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2BAC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EE2BAC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2BAC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2BAC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EE2BAC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77777777" w:rsidR="00F3798B" w:rsidRPr="00EE2BAC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EE2BAC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EE2BAC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EE2BAC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EE2BAC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EE2BAC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EE2BAC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2BAC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EE2BAC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3734ACB4" w14:textId="5A875D49" w:rsidR="002F73DD" w:rsidRPr="00EE2BAC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sz w:val="28"/>
          <w:szCs w:val="28"/>
          <w:lang w:val="de-DE"/>
        </w:rPr>
        <w:t>Hoher Weg 4 – 06120 Halle</w:t>
      </w:r>
    </w:p>
    <w:p w14:paraId="55D7F346" w14:textId="77777777" w:rsidR="00EF37B8" w:rsidRPr="00EE2BAC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5F47EB13" w14:textId="231A8557" w:rsidR="002F73DD" w:rsidRPr="00EE2BAC" w:rsidRDefault="002F73DD" w:rsidP="002F73DD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  <w:proofErr w:type="gramStart"/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Monday, </w:t>
      </w:r>
      <w:r w:rsidR="00C16A31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1</w:t>
      </w:r>
      <w:r w:rsidR="0031627F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6</w:t>
      </w:r>
      <w:r w:rsidRPr="00EE2BAC">
        <w:rPr>
          <w:rFonts w:ascii="American Typewriter" w:hAnsi="American Typewriter" w:cs="American Typewriter"/>
          <w:b/>
          <w:sz w:val="28"/>
          <w:szCs w:val="28"/>
          <w:vertAlign w:val="superscript"/>
          <w:lang w:val="en-US"/>
        </w:rPr>
        <w:t>th</w:t>
      </w:r>
      <w:r w:rsidR="0031627F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October 2017</w:t>
      </w:r>
      <w:r w:rsidR="006C5A66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, 16</w:t>
      </w:r>
      <w:r w:rsidR="0024444F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c</w:t>
      </w:r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.t.</w:t>
      </w:r>
      <w:proofErr w:type="gramEnd"/>
      <w:r w:rsidR="00983D11"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</w:t>
      </w:r>
      <w:proofErr w:type="spellStart"/>
      <w:r w:rsidR="00983D11" w:rsidRPr="00EE2BAC">
        <w:rPr>
          <w:rFonts w:ascii="American Typewriter" w:hAnsi="American Typewriter" w:cs="American Typewriter"/>
          <w:b/>
          <w:sz w:val="28"/>
          <w:szCs w:val="28"/>
        </w:rPr>
        <w:t>Hörsaal</w:t>
      </w:r>
      <w:proofErr w:type="spellEnd"/>
      <w:r w:rsidR="00983D11" w:rsidRPr="00EE2BAC">
        <w:rPr>
          <w:rFonts w:ascii="American Typewriter" w:hAnsi="American Typewriter" w:cs="American Typewriter"/>
          <w:b/>
          <w:sz w:val="28"/>
          <w:szCs w:val="28"/>
        </w:rPr>
        <w:t xml:space="preserve"> II</w:t>
      </w:r>
    </w:p>
    <w:p w14:paraId="5E290D21" w14:textId="77777777" w:rsidR="00856023" w:rsidRPr="00EE2BAC" w:rsidRDefault="00856023" w:rsidP="00856023">
      <w:pPr>
        <w:rPr>
          <w:rFonts w:ascii="American Typewriter" w:hAnsi="American Typewriter" w:cs="Helvetica"/>
          <w:sz w:val="28"/>
          <w:szCs w:val="28"/>
          <w:lang w:eastAsia="en-US"/>
        </w:rPr>
      </w:pP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Dr. </w:t>
      </w:r>
      <w:r w:rsidRPr="00EE2BAC">
        <w:rPr>
          <w:rFonts w:ascii="American Typewriter" w:hAnsi="American Typewriter" w:cs="Helvetica"/>
          <w:b/>
          <w:sz w:val="28"/>
          <w:szCs w:val="28"/>
          <w:lang w:eastAsia="en-US"/>
        </w:rPr>
        <w:t xml:space="preserve">Olli J. </w:t>
      </w:r>
      <w:proofErr w:type="spellStart"/>
      <w:r w:rsidRPr="00EE2BAC">
        <w:rPr>
          <w:rFonts w:ascii="American Typewriter" w:hAnsi="American Typewriter" w:cs="Helvetica"/>
          <w:b/>
          <w:sz w:val="28"/>
          <w:szCs w:val="28"/>
          <w:lang w:eastAsia="en-US"/>
        </w:rPr>
        <w:t>Loukola</w:t>
      </w:r>
      <w:proofErr w:type="spellEnd"/>
      <w:r w:rsidRPr="00EE2BAC">
        <w:rPr>
          <w:rFonts w:ascii="American Typewriter" w:hAnsi="American Typewriter" w:cs="Helvetica"/>
          <w:sz w:val="28"/>
          <w:szCs w:val="28"/>
          <w:lang w:eastAsia="en-US"/>
        </w:rPr>
        <w:t xml:space="preserve"> </w:t>
      </w:r>
      <w:r w:rsidR="00F700C4"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- </w:t>
      </w:r>
      <w:r w:rsidRPr="00EE2BAC">
        <w:rPr>
          <w:rFonts w:ascii="American Typewriter" w:hAnsi="American Typewriter" w:cs="Helvetica"/>
          <w:sz w:val="28"/>
          <w:szCs w:val="28"/>
          <w:lang w:eastAsia="en-US"/>
        </w:rPr>
        <w:t xml:space="preserve">Department of Biology, University of Oulu, Finland </w:t>
      </w:r>
    </w:p>
    <w:p w14:paraId="419DFD69" w14:textId="3D401316" w:rsidR="00C16A31" w:rsidRPr="00EE2BAC" w:rsidRDefault="00C16A31" w:rsidP="002F73DD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"</w:t>
      </w:r>
      <w:r w:rsidR="00856023" w:rsidRPr="00EE2BAC">
        <w:rPr>
          <w:rFonts w:ascii="American Typewriter" w:hAnsi="American Typewriter" w:cs="Helvetica"/>
          <w:sz w:val="28"/>
          <w:szCs w:val="28"/>
          <w:lang w:eastAsia="en-US"/>
        </w:rPr>
        <w:t>Social spread of complex behaviour in an insect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."</w:t>
      </w:r>
    </w:p>
    <w:p w14:paraId="7CEA0DE3" w14:textId="77777777" w:rsidR="00C16A31" w:rsidRPr="00EE2BAC" w:rsidRDefault="00C16A31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6F9E1B93" w14:textId="41192947" w:rsidR="006E1274" w:rsidRPr="00EE2BAC" w:rsidRDefault="006E1274" w:rsidP="006E1274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  <w:proofErr w:type="gramStart"/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Monday, 6</w:t>
      </w:r>
      <w:r w:rsidRPr="00EE2BAC">
        <w:rPr>
          <w:rFonts w:ascii="American Typewriter" w:hAnsi="American Typewriter" w:cs="American Typewriter"/>
          <w:b/>
          <w:sz w:val="28"/>
          <w:szCs w:val="28"/>
          <w:vertAlign w:val="superscript"/>
          <w:lang w:val="en-US"/>
        </w:rPr>
        <w:t>th</w:t>
      </w:r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November 2017, 16 c.t.</w:t>
      </w:r>
      <w:proofErr w:type="gramEnd"/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</w:t>
      </w:r>
      <w:proofErr w:type="spellStart"/>
      <w:r w:rsidRPr="00EE2BAC">
        <w:rPr>
          <w:rFonts w:ascii="American Typewriter" w:hAnsi="American Typewriter" w:cs="American Typewriter"/>
          <w:b/>
          <w:sz w:val="28"/>
          <w:szCs w:val="28"/>
        </w:rPr>
        <w:t>Hörsaal</w:t>
      </w:r>
      <w:proofErr w:type="spellEnd"/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 II</w:t>
      </w:r>
    </w:p>
    <w:p w14:paraId="076DE811" w14:textId="77777777" w:rsidR="00B5382C" w:rsidRPr="00EE2BAC" w:rsidRDefault="006E1274" w:rsidP="00B5382C">
      <w:pPr>
        <w:rPr>
          <w:rFonts w:ascii="American Typewriter" w:hAnsi="American Typewriter"/>
          <w:sz w:val="28"/>
          <w:szCs w:val="28"/>
          <w:lang w:eastAsia="en-US"/>
        </w:rPr>
      </w:pP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Dr. </w:t>
      </w:r>
      <w:r w:rsidRPr="00EE2BAC">
        <w:rPr>
          <w:rFonts w:ascii="American Typewriter" w:hAnsi="American Typewriter"/>
          <w:b/>
          <w:sz w:val="28"/>
          <w:szCs w:val="28"/>
          <w:lang w:eastAsia="en-US"/>
        </w:rPr>
        <w:t xml:space="preserve">Penelope </w:t>
      </w:r>
      <w:proofErr w:type="spellStart"/>
      <w:r w:rsidRPr="00EE2BAC">
        <w:rPr>
          <w:rFonts w:ascii="American Typewriter" w:hAnsi="American Typewriter"/>
          <w:b/>
          <w:sz w:val="28"/>
          <w:szCs w:val="28"/>
          <w:lang w:eastAsia="en-US"/>
        </w:rPr>
        <w:t>Whitehorn</w:t>
      </w:r>
      <w:proofErr w:type="spellEnd"/>
      <w:r w:rsidRPr="00EE2BAC">
        <w:rPr>
          <w:rFonts w:ascii="American Typewriter" w:hAnsi="American Typewriter"/>
          <w:sz w:val="28"/>
          <w:szCs w:val="28"/>
          <w:lang w:eastAsia="en-US"/>
        </w:rPr>
        <w:t xml:space="preserve"> 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- </w:t>
      </w:r>
      <w:r w:rsidR="00B5382C" w:rsidRPr="00EE2BAC">
        <w:rPr>
          <w:rFonts w:ascii="American Typewriter" w:hAnsi="American Typewriter"/>
          <w:sz w:val="28"/>
          <w:szCs w:val="28"/>
          <w:lang w:eastAsia="en-US"/>
        </w:rPr>
        <w:t>Karlsruhe Institute of Technology (KIT) </w:t>
      </w:r>
    </w:p>
    <w:p w14:paraId="2BAC2D79" w14:textId="269612A6" w:rsidR="006E1274" w:rsidRPr="00EE2BAC" w:rsidRDefault="006E1274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"</w:t>
      </w:r>
      <w:r w:rsidR="00943600" w:rsidRPr="00EE2BAC">
        <w:rPr>
          <w:rFonts w:ascii="American Typewriter" w:hAnsi="American Typewriter"/>
          <w:sz w:val="28"/>
          <w:szCs w:val="28"/>
          <w:lang w:eastAsia="en-US"/>
        </w:rPr>
        <w:t>Land use impacts on bumblebees and other beneficial insects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."</w:t>
      </w:r>
    </w:p>
    <w:p w14:paraId="1EDED1B7" w14:textId="77777777" w:rsidR="00BA5A57" w:rsidRPr="00EE2BAC" w:rsidRDefault="00BA5A57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</w:p>
    <w:p w14:paraId="65201AAB" w14:textId="71C9A4ED" w:rsidR="00BA5A57" w:rsidRPr="00EE2BAC" w:rsidRDefault="00BA5A57" w:rsidP="006E1274">
      <w:pPr>
        <w:rPr>
          <w:rFonts w:ascii="American Typewriter" w:hAnsi="American Typewriter" w:cs="American Typewriter"/>
          <w:b/>
          <w:sz w:val="28"/>
          <w:szCs w:val="28"/>
        </w:rPr>
      </w:pPr>
      <w:proofErr w:type="gramStart"/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>Thursday, 7</w:t>
      </w:r>
      <w:r w:rsidRPr="00EE2BAC">
        <w:rPr>
          <w:rFonts w:ascii="American Typewriter" w:hAnsi="American Typewriter" w:cs="Helvetica"/>
          <w:b/>
          <w:sz w:val="28"/>
          <w:szCs w:val="28"/>
          <w:vertAlign w:val="superscript"/>
          <w:lang w:val="en-US" w:eastAsia="en-US"/>
        </w:rPr>
        <w:t>th</w:t>
      </w: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 December 2017, 16 c.t.</w:t>
      </w:r>
      <w:proofErr w:type="gramEnd"/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 </w:t>
      </w:r>
      <w:proofErr w:type="spellStart"/>
      <w:r w:rsidRPr="00EE2BAC">
        <w:rPr>
          <w:rFonts w:ascii="American Typewriter" w:hAnsi="American Typewriter" w:cs="American Typewriter"/>
          <w:b/>
          <w:sz w:val="28"/>
          <w:szCs w:val="28"/>
        </w:rPr>
        <w:t>Hörsaal</w:t>
      </w:r>
      <w:proofErr w:type="spellEnd"/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 II</w:t>
      </w:r>
    </w:p>
    <w:p w14:paraId="6AC716C9" w14:textId="77777777" w:rsidR="00B5382C" w:rsidRPr="00EE2BAC" w:rsidRDefault="00BA5A57" w:rsidP="00B5382C">
      <w:pPr>
        <w:rPr>
          <w:rFonts w:ascii="American Typewriter" w:hAnsi="American Typewriter"/>
          <w:sz w:val="28"/>
          <w:szCs w:val="28"/>
          <w:lang w:eastAsia="en-US"/>
        </w:rPr>
      </w:pPr>
      <w:proofErr w:type="spellStart"/>
      <w:r w:rsidRPr="00EE2BAC">
        <w:rPr>
          <w:rFonts w:ascii="American Typewriter" w:hAnsi="American Typewriter" w:cs="American Typewriter"/>
          <w:b/>
          <w:sz w:val="28"/>
          <w:szCs w:val="28"/>
        </w:rPr>
        <w:t>Dr.</w:t>
      </w:r>
      <w:proofErr w:type="spellEnd"/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 Thomas</w:t>
      </w:r>
      <w:r w:rsidR="00767D9E" w:rsidRPr="00EE2BAC">
        <w:rPr>
          <w:rFonts w:ascii="American Typewriter" w:hAnsi="American Typewriter" w:cs="American Typewriter"/>
          <w:b/>
          <w:sz w:val="28"/>
          <w:szCs w:val="28"/>
        </w:rPr>
        <w:t xml:space="preserve"> J </w:t>
      </w:r>
      <w:proofErr w:type="spellStart"/>
      <w:r w:rsidR="00767D9E" w:rsidRPr="00EE2BAC">
        <w:rPr>
          <w:rFonts w:ascii="American Typewriter" w:hAnsi="American Typewriter" w:cs="American Typewriter"/>
          <w:b/>
          <w:sz w:val="28"/>
          <w:szCs w:val="28"/>
        </w:rPr>
        <w:t>Colgan</w:t>
      </w:r>
      <w:proofErr w:type="spellEnd"/>
      <w:r w:rsidR="00B5382C" w:rsidRPr="00EE2BAC">
        <w:rPr>
          <w:rFonts w:ascii="American Typewriter" w:hAnsi="American Typewriter" w:cs="American Typewriter"/>
          <w:b/>
          <w:sz w:val="28"/>
          <w:szCs w:val="28"/>
        </w:rPr>
        <w:t xml:space="preserve"> - </w:t>
      </w:r>
      <w:r w:rsidR="00B5382C" w:rsidRPr="00EE2BAC">
        <w:rPr>
          <w:rFonts w:ascii="American Typewriter" w:hAnsi="American Typewriter"/>
          <w:color w:val="000000"/>
          <w:sz w:val="28"/>
          <w:szCs w:val="28"/>
          <w:lang w:eastAsia="en-US"/>
        </w:rPr>
        <w:t>Queen Mary University of London, UK</w:t>
      </w:r>
    </w:p>
    <w:p w14:paraId="6438F506" w14:textId="77777777" w:rsidR="00B5382C" w:rsidRPr="00EE2BAC" w:rsidRDefault="00B5382C" w:rsidP="00B5382C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2BAC">
        <w:rPr>
          <w:rFonts w:ascii="American Typewriter" w:hAnsi="American Typewriter"/>
          <w:color w:val="000000"/>
          <w:sz w:val="28"/>
          <w:szCs w:val="28"/>
          <w:lang w:eastAsia="en-US"/>
        </w:rPr>
        <w:t>"Signatures of selection in British bumblebee populations in relation to land use"</w:t>
      </w:r>
    </w:p>
    <w:p w14:paraId="5FC9027F" w14:textId="1E6C913F" w:rsidR="00BA5A57" w:rsidRPr="00EE2BAC" w:rsidRDefault="00BA5A57" w:rsidP="006E1274">
      <w:pPr>
        <w:rPr>
          <w:rFonts w:ascii="American Typewriter" w:hAnsi="American Typewriter"/>
          <w:sz w:val="28"/>
          <w:szCs w:val="28"/>
          <w:lang w:eastAsia="en-US"/>
        </w:rPr>
      </w:pPr>
    </w:p>
    <w:p w14:paraId="2554FE53" w14:textId="07874CFA" w:rsidR="006E1274" w:rsidRPr="00EE2BAC" w:rsidRDefault="006E1274" w:rsidP="006E1274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  <w:proofErr w:type="gramStart"/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>Monday, 5th February 2018, 16 c.t.</w:t>
      </w:r>
      <w:proofErr w:type="gramEnd"/>
      <w:r w:rsidRPr="00EE2BA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</w:t>
      </w:r>
      <w:proofErr w:type="spellStart"/>
      <w:r w:rsidRPr="00EE2BAC">
        <w:rPr>
          <w:rFonts w:ascii="American Typewriter" w:hAnsi="American Typewriter" w:cs="American Typewriter"/>
          <w:b/>
          <w:sz w:val="28"/>
          <w:szCs w:val="28"/>
        </w:rPr>
        <w:t>Hörsaal</w:t>
      </w:r>
      <w:proofErr w:type="spellEnd"/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 II</w:t>
      </w:r>
    </w:p>
    <w:p w14:paraId="17127290" w14:textId="67E99888" w:rsidR="006E1274" w:rsidRPr="00EE2BAC" w:rsidRDefault="006E1274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Dr. Fabio </w:t>
      </w:r>
      <w:proofErr w:type="spellStart"/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>Manfredini</w:t>
      </w:r>
      <w:proofErr w:type="spellEnd"/>
      <w:r w:rsidRPr="00EE2BA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 – 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Royal Holloway, University of London</w:t>
      </w:r>
      <w:r w:rsidR="00856023"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, UK</w:t>
      </w:r>
    </w:p>
    <w:p w14:paraId="07A24735" w14:textId="6656365B" w:rsidR="00895E9D" w:rsidRPr="00EE2BAC" w:rsidRDefault="00895E9D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“Molecula</w:t>
      </w:r>
      <w:r w:rsidR="00943600"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r</w:t>
      </w:r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 approaches for the study of social </w:t>
      </w:r>
      <w:proofErr w:type="spellStart"/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>behaviour</w:t>
      </w:r>
      <w:proofErr w:type="spellEnd"/>
      <w:r w:rsidRPr="00EE2BA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 in insects”</w:t>
      </w:r>
    </w:p>
    <w:p w14:paraId="6BE24F0D" w14:textId="77777777" w:rsidR="00C46021" w:rsidRPr="00EE2BAC" w:rsidRDefault="00C46021" w:rsidP="002F73DD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</w:p>
    <w:p w14:paraId="21EA3FBA" w14:textId="42550FED" w:rsidR="002B580A" w:rsidRPr="00EE2BAC" w:rsidRDefault="00EE2BAC" w:rsidP="002F73DD">
      <w:pPr>
        <w:rPr>
          <w:rFonts w:ascii="American Typewriter" w:hAnsi="American Typewriter" w:cs="American Typewriter"/>
          <w:b/>
          <w:sz w:val="28"/>
          <w:szCs w:val="28"/>
        </w:rPr>
      </w:pPr>
      <w:proofErr w:type="gramStart"/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Monday, </w:t>
      </w:r>
      <w:r w:rsidR="00024CC4">
        <w:rPr>
          <w:rFonts w:ascii="American Typewriter" w:hAnsi="American Typewriter" w:cs="American Typewriter"/>
          <w:b/>
          <w:sz w:val="28"/>
          <w:szCs w:val="28"/>
        </w:rPr>
        <w:t>5</w:t>
      </w:r>
      <w:r w:rsidRPr="00EE2BAC">
        <w:rPr>
          <w:rFonts w:ascii="American Typewriter" w:hAnsi="American Typewriter" w:cs="American Typewriter"/>
          <w:b/>
          <w:sz w:val="28"/>
          <w:szCs w:val="28"/>
          <w:vertAlign w:val="superscript"/>
        </w:rPr>
        <w:t>th</w:t>
      </w:r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 March 2018, 16 c.t.</w:t>
      </w:r>
      <w:proofErr w:type="gramEnd"/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 </w:t>
      </w:r>
      <w:proofErr w:type="spellStart"/>
      <w:r w:rsidRPr="00EE2BAC">
        <w:rPr>
          <w:rFonts w:ascii="American Typewriter" w:hAnsi="American Typewriter" w:cs="American Typewriter"/>
          <w:b/>
          <w:sz w:val="28"/>
          <w:szCs w:val="28"/>
        </w:rPr>
        <w:t>Hörsaal</w:t>
      </w:r>
      <w:proofErr w:type="spellEnd"/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 II</w:t>
      </w:r>
    </w:p>
    <w:p w14:paraId="4538E6CD" w14:textId="20CBD8C8" w:rsidR="00EE2BAC" w:rsidRPr="00EE2BAC" w:rsidRDefault="00EE2BAC" w:rsidP="00EE2BAC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EE2BAC">
        <w:rPr>
          <w:rFonts w:ascii="American Typewriter" w:hAnsi="American Typewriter" w:cs="American Typewriter"/>
          <w:b/>
          <w:sz w:val="28"/>
          <w:szCs w:val="28"/>
        </w:rPr>
        <w:t>Dr.</w:t>
      </w:r>
      <w:proofErr w:type="spellEnd"/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 Peter </w:t>
      </w:r>
      <w:proofErr w:type="spellStart"/>
      <w:r w:rsidRPr="00EE2BAC">
        <w:rPr>
          <w:rFonts w:ascii="American Typewriter" w:hAnsi="American Typewriter" w:cs="American Typewriter"/>
          <w:b/>
          <w:sz w:val="28"/>
          <w:szCs w:val="28"/>
        </w:rPr>
        <w:t>Trontelj</w:t>
      </w:r>
      <w:proofErr w:type="spellEnd"/>
      <w:r w:rsidRPr="00EE2BAC">
        <w:rPr>
          <w:rFonts w:ascii="American Typewriter" w:hAnsi="American Typewriter" w:cs="American Typewriter"/>
          <w:b/>
          <w:sz w:val="28"/>
          <w:szCs w:val="28"/>
        </w:rPr>
        <w:t xml:space="preserve"> - </w:t>
      </w:r>
      <w:r w:rsidRPr="00EE2BAC">
        <w:rPr>
          <w:rFonts w:ascii="American Typewriter" w:hAnsi="American Typewriter"/>
          <w:color w:val="000000"/>
          <w:sz w:val="28"/>
          <w:szCs w:val="28"/>
          <w:lang w:eastAsia="en-US"/>
        </w:rPr>
        <w:t>University of Ljubljana, Slovenia</w:t>
      </w:r>
    </w:p>
    <w:p w14:paraId="100CE951" w14:textId="77777777" w:rsidR="00EE2BAC" w:rsidRDefault="00EE2BAC" w:rsidP="00EE2BAC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EE2BAC">
        <w:rPr>
          <w:rFonts w:ascii="American Typewriter" w:hAnsi="American Typewriter"/>
          <w:sz w:val="28"/>
          <w:szCs w:val="28"/>
          <w:lang w:eastAsia="en-US"/>
        </w:rPr>
        <w:t> "Lessons in evolution from the underground"</w:t>
      </w:r>
    </w:p>
    <w:p w14:paraId="441FC14F" w14:textId="77777777" w:rsidR="00BA6568" w:rsidRDefault="00BA6568" w:rsidP="00EE2BAC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</w:p>
    <w:p w14:paraId="1147C719" w14:textId="6E416878" w:rsidR="00BA6568" w:rsidRDefault="00BA6568" w:rsidP="00EE2BAC">
      <w:pPr>
        <w:autoSpaceDE/>
        <w:autoSpaceDN/>
        <w:adjustRightInd/>
        <w:rPr>
          <w:rFonts w:ascii="American Typewriter" w:hAnsi="American Typewriter" w:cs="American Typewriter"/>
          <w:b/>
          <w:sz w:val="28"/>
          <w:szCs w:val="28"/>
        </w:rPr>
      </w:pPr>
      <w:proofErr w:type="gramStart"/>
      <w:r w:rsidRPr="00381A8F">
        <w:rPr>
          <w:rFonts w:ascii="American Typewriter" w:hAnsi="American Typewriter"/>
          <w:b/>
          <w:sz w:val="28"/>
          <w:szCs w:val="28"/>
          <w:lang w:eastAsia="en-US"/>
        </w:rPr>
        <w:t>Monday, 23</w:t>
      </w:r>
      <w:r w:rsidRPr="00381A8F">
        <w:rPr>
          <w:rFonts w:ascii="American Typewriter" w:hAnsi="American Typewriter"/>
          <w:b/>
          <w:sz w:val="28"/>
          <w:szCs w:val="28"/>
          <w:vertAlign w:val="superscript"/>
          <w:lang w:eastAsia="en-US"/>
        </w:rPr>
        <w:t>rd</w:t>
      </w:r>
      <w:r w:rsidRPr="00381A8F">
        <w:rPr>
          <w:rFonts w:ascii="American Typewriter" w:hAnsi="American Typewriter"/>
          <w:b/>
          <w:sz w:val="28"/>
          <w:szCs w:val="28"/>
          <w:lang w:eastAsia="en-US"/>
        </w:rPr>
        <w:t xml:space="preserve"> April 2018, </w:t>
      </w:r>
      <w:r w:rsidR="00381A8F" w:rsidRPr="00381A8F">
        <w:rPr>
          <w:rFonts w:ascii="American Typewriter" w:hAnsi="American Typewriter" w:cs="American Typewriter"/>
          <w:b/>
          <w:sz w:val="28"/>
          <w:szCs w:val="28"/>
        </w:rPr>
        <w:t>16 c.t.</w:t>
      </w:r>
      <w:proofErr w:type="gramEnd"/>
      <w:r w:rsidR="00381A8F" w:rsidRPr="00381A8F">
        <w:rPr>
          <w:rFonts w:ascii="American Typewriter" w:hAnsi="American Typewriter" w:cs="American Typewriter"/>
          <w:b/>
          <w:sz w:val="28"/>
          <w:szCs w:val="28"/>
        </w:rPr>
        <w:t xml:space="preserve"> </w:t>
      </w:r>
      <w:proofErr w:type="spellStart"/>
      <w:r w:rsidR="00381A8F" w:rsidRPr="00381A8F">
        <w:rPr>
          <w:rFonts w:ascii="American Typewriter" w:hAnsi="American Typewriter" w:cs="American Typewriter"/>
          <w:b/>
          <w:sz w:val="28"/>
          <w:szCs w:val="28"/>
        </w:rPr>
        <w:t>Hörsaal</w:t>
      </w:r>
      <w:proofErr w:type="spellEnd"/>
      <w:r w:rsidR="00381A8F" w:rsidRPr="00381A8F">
        <w:rPr>
          <w:rFonts w:ascii="American Typewriter" w:hAnsi="American Typewriter" w:cs="American Typewriter"/>
          <w:b/>
          <w:sz w:val="28"/>
          <w:szCs w:val="28"/>
        </w:rPr>
        <w:t xml:space="preserve"> II</w:t>
      </w:r>
    </w:p>
    <w:p w14:paraId="5E51AC58" w14:textId="175D24DF" w:rsidR="00381A8F" w:rsidRDefault="00381A8F" w:rsidP="00EE2BAC">
      <w:pPr>
        <w:autoSpaceDE/>
        <w:autoSpaceDN/>
        <w:adjustRightInd/>
        <w:rPr>
          <w:rFonts w:ascii="American Typewriter" w:hAnsi="American Typewriter" w:cs="American Typewriter"/>
          <w:sz w:val="28"/>
          <w:szCs w:val="28"/>
        </w:rPr>
      </w:pPr>
      <w:proofErr w:type="spellStart"/>
      <w:r>
        <w:rPr>
          <w:rFonts w:ascii="American Typewriter" w:hAnsi="American Typewriter" w:cs="American Typewriter"/>
          <w:b/>
          <w:sz w:val="28"/>
          <w:szCs w:val="28"/>
        </w:rPr>
        <w:t>Prof.</w:t>
      </w:r>
      <w:proofErr w:type="spellEnd"/>
      <w:r>
        <w:rPr>
          <w:rFonts w:ascii="American Typewriter" w:hAnsi="American Typewriter" w:cs="American Typewriter"/>
          <w:b/>
          <w:sz w:val="28"/>
          <w:szCs w:val="28"/>
        </w:rPr>
        <w:t xml:space="preserve"> Robin Moritz</w:t>
      </w:r>
      <w:r>
        <w:rPr>
          <w:rFonts w:ascii="American Typewriter" w:hAnsi="American Typewriter" w:cs="American Typewriter"/>
          <w:sz w:val="28"/>
          <w:szCs w:val="28"/>
        </w:rPr>
        <w:t xml:space="preserve"> </w:t>
      </w:r>
      <w:r>
        <w:rPr>
          <w:rFonts w:ascii="American Typewriter" w:hAnsi="American Typewriter" w:cs="American Typewriter"/>
          <w:b/>
          <w:sz w:val="28"/>
          <w:szCs w:val="28"/>
        </w:rPr>
        <w:t>–</w:t>
      </w:r>
      <w:r>
        <w:rPr>
          <w:rFonts w:ascii="American Typewriter" w:hAnsi="American Typewriter" w:cs="American Typewriter"/>
          <w:sz w:val="28"/>
          <w:szCs w:val="28"/>
        </w:rPr>
        <w:t xml:space="preserve"> Martin-Luther University, Halle</w:t>
      </w:r>
    </w:p>
    <w:p w14:paraId="431BAA32" w14:textId="17E47479" w:rsidR="00381A8F" w:rsidRPr="00381A8F" w:rsidRDefault="00381A8F" w:rsidP="00381A8F">
      <w:pPr>
        <w:rPr>
          <w:rFonts w:ascii="American Typewriter" w:hAnsi="American Typewriter"/>
          <w:sz w:val="28"/>
          <w:szCs w:val="28"/>
          <w:lang w:eastAsia="en-US"/>
        </w:rPr>
      </w:pPr>
      <w:r>
        <w:rPr>
          <w:rFonts w:ascii="American Typewriter" w:hAnsi="American Typewriter" w:cs="American Typewriter"/>
          <w:sz w:val="28"/>
          <w:szCs w:val="28"/>
        </w:rPr>
        <w:t>“</w:t>
      </w:r>
      <w:r w:rsidRPr="00381A8F">
        <w:rPr>
          <w:rFonts w:ascii="American Typewriter" w:hAnsi="American Typewriter"/>
          <w:color w:val="000000"/>
          <w:sz w:val="28"/>
          <w:szCs w:val="28"/>
          <w:lang w:eastAsia="en-US"/>
        </w:rPr>
        <w:t>The dark side of the hive: How to turn a social bee into a parasite</w:t>
      </w:r>
      <w:bookmarkStart w:id="0" w:name="_GoBack"/>
      <w:bookmarkEnd w:id="0"/>
      <w:r>
        <w:rPr>
          <w:rFonts w:ascii="American Typewriter" w:hAnsi="American Typewriter" w:cs="American Typewriter"/>
          <w:sz w:val="28"/>
          <w:szCs w:val="28"/>
        </w:rPr>
        <w:t>”</w:t>
      </w:r>
    </w:p>
    <w:p w14:paraId="47483B23" w14:textId="77777777" w:rsidR="00EE2BAC" w:rsidRPr="00EE2BAC" w:rsidRDefault="00EE2BAC" w:rsidP="00EE2BAC">
      <w:pPr>
        <w:rPr>
          <w:rFonts w:ascii="American Typewriter" w:hAnsi="American Typewriter"/>
          <w:sz w:val="28"/>
          <w:szCs w:val="28"/>
          <w:lang w:eastAsia="en-US"/>
        </w:rPr>
      </w:pPr>
    </w:p>
    <w:p w14:paraId="3196F903" w14:textId="0C8E7FBF" w:rsidR="002B580A" w:rsidRPr="00EE2BAC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EE2BAC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EE2BAC">
        <w:rPr>
          <w:rFonts w:ascii="American Typewriter" w:hAnsi="American Typewriter" w:cs="American Typewriter"/>
          <w:sz w:val="28"/>
          <w:szCs w:val="28"/>
        </w:rPr>
        <w:t xml:space="preserve">    </w:t>
      </w:r>
      <w:r w:rsidR="002B580A" w:rsidRPr="00EE2BAC">
        <w:rPr>
          <w:rFonts w:ascii="American Typewriter" w:hAnsi="American Typewriter" w:cs="American Typewriter"/>
          <w:sz w:val="28"/>
          <w:szCs w:val="28"/>
        </w:rPr>
        <w:t>Antonella Soro</w:t>
      </w:r>
    </w:p>
    <w:sectPr w:rsidR="002B580A" w:rsidRPr="00EE2BAC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BA6568" w:rsidRDefault="00BA6568">
      <w:r>
        <w:separator/>
      </w:r>
    </w:p>
  </w:endnote>
  <w:endnote w:type="continuationSeparator" w:id="0">
    <w:p w14:paraId="0B51976C" w14:textId="77777777" w:rsidR="00BA6568" w:rsidRDefault="00BA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BA6568" w:rsidRDefault="00BA6568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BA6568" w:rsidRDefault="00BA6568">
      <w:r>
        <w:separator/>
      </w:r>
    </w:p>
  </w:footnote>
  <w:footnote w:type="continuationSeparator" w:id="0">
    <w:p w14:paraId="3416F515" w14:textId="77777777" w:rsidR="00BA6568" w:rsidRDefault="00BA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24CC4"/>
    <w:rsid w:val="0004553E"/>
    <w:rsid w:val="00067093"/>
    <w:rsid w:val="00074D15"/>
    <w:rsid w:val="00097DEC"/>
    <w:rsid w:val="000E6D64"/>
    <w:rsid w:val="001032DE"/>
    <w:rsid w:val="00122E0C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81A8F"/>
    <w:rsid w:val="00391BBC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61312C"/>
    <w:rsid w:val="0063245B"/>
    <w:rsid w:val="00644F5D"/>
    <w:rsid w:val="006552CD"/>
    <w:rsid w:val="006563EB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4790E"/>
    <w:rsid w:val="00A503D7"/>
    <w:rsid w:val="00A5354E"/>
    <w:rsid w:val="00A71865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D4BD5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37</TotalTime>
  <Pages>1</Pages>
  <Words>186</Words>
  <Characters>1064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17</cp:revision>
  <cp:lastPrinted>2016-11-10T15:19:00Z</cp:lastPrinted>
  <dcterms:created xsi:type="dcterms:W3CDTF">2017-08-15T13:43:00Z</dcterms:created>
  <dcterms:modified xsi:type="dcterms:W3CDTF">2018-01-24T10:35:00Z</dcterms:modified>
</cp:coreProperties>
</file>