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2BAC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2BAC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2BAC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2BAC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2BAC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2BAC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2BAC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2BAC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2BAC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2BAC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2BAC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2BAC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2BAC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EE2BAC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EE2BAC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EE2BAC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EE2BAC">
        <w:rPr>
          <w:rFonts w:ascii="American Typewriter" w:hAnsi="American Typewriter" w:cs="American Typewriter"/>
          <w:sz w:val="28"/>
          <w:szCs w:val="28"/>
        </w:rPr>
        <w:t>eminars</w:t>
      </w:r>
    </w:p>
    <w:p w14:paraId="3BDAF8CB" w14:textId="77777777" w:rsidR="00F3798B" w:rsidRPr="00EE2BAC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EE2BAC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2BAC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2BAC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3734ACB4" w14:textId="5A875D49" w:rsidR="002F73DD" w:rsidRPr="00EE2BAC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sz w:val="28"/>
          <w:szCs w:val="28"/>
          <w:lang w:val="de-DE"/>
        </w:rPr>
        <w:t>Hoher Weg 4 – 06120 Halle</w:t>
      </w:r>
    </w:p>
    <w:p w14:paraId="55D7F346" w14:textId="77777777" w:rsidR="00EF37B8" w:rsidRPr="00EE2BAC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5F47EB13" w14:textId="231A8557" w:rsidR="002F73DD" w:rsidRPr="00EE2BAC" w:rsidRDefault="002F73DD" w:rsidP="002F73DD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Monday, </w:t>
      </w:r>
      <w:r w:rsidR="00C16A31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1</w:t>
      </w:r>
      <w:r w:rsidR="0031627F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6</w:t>
      </w:r>
      <w:r w:rsidRPr="00EE2BAC">
        <w:rPr>
          <w:rFonts w:ascii="American Typewriter" w:hAnsi="American Typewriter" w:cs="American Typewriter"/>
          <w:b/>
          <w:sz w:val="28"/>
          <w:szCs w:val="28"/>
          <w:vertAlign w:val="superscript"/>
          <w:lang w:val="en-US"/>
        </w:rPr>
        <w:t>th</w:t>
      </w:r>
      <w:r w:rsidR="0031627F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October 2017</w:t>
      </w:r>
      <w:r w:rsidR="006C5A66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, 16</w:t>
      </w:r>
      <w:r w:rsidR="0024444F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c</w:t>
      </w: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.t.</w:t>
      </w:r>
      <w:r w:rsidR="00983D11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</w:t>
      </w:r>
      <w:r w:rsidR="00983D11" w:rsidRPr="00EE2BAC">
        <w:rPr>
          <w:rFonts w:ascii="American Typewriter" w:hAnsi="American Typewriter" w:cs="American Typewriter"/>
          <w:b/>
          <w:sz w:val="28"/>
          <w:szCs w:val="28"/>
        </w:rPr>
        <w:t>Hörsaal II</w:t>
      </w:r>
    </w:p>
    <w:p w14:paraId="5E290D21" w14:textId="77777777" w:rsidR="00856023" w:rsidRPr="00EE2BAC" w:rsidRDefault="00856023" w:rsidP="00856023">
      <w:pPr>
        <w:rPr>
          <w:rFonts w:ascii="American Typewriter" w:hAnsi="American Typewriter" w:cs="Helvetica"/>
          <w:sz w:val="28"/>
          <w:szCs w:val="28"/>
          <w:lang w:eastAsia="en-US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</w:t>
      </w:r>
      <w:r w:rsidRPr="00EE2BAC">
        <w:rPr>
          <w:rFonts w:ascii="American Typewriter" w:hAnsi="American Typewriter" w:cs="Helvetica"/>
          <w:b/>
          <w:sz w:val="28"/>
          <w:szCs w:val="28"/>
          <w:lang w:eastAsia="en-US"/>
        </w:rPr>
        <w:t>Olli J. Loukola</w:t>
      </w:r>
      <w:r w:rsidRPr="00EE2BAC">
        <w:rPr>
          <w:rFonts w:ascii="American Typewriter" w:hAnsi="American Typewriter" w:cs="Helvetica"/>
          <w:sz w:val="28"/>
          <w:szCs w:val="28"/>
          <w:lang w:eastAsia="en-US"/>
        </w:rPr>
        <w:t xml:space="preserve"> </w:t>
      </w:r>
      <w:r w:rsidR="00F700C4"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- </w:t>
      </w:r>
      <w:r w:rsidRPr="00EE2BAC">
        <w:rPr>
          <w:rFonts w:ascii="American Typewriter" w:hAnsi="American Typewriter" w:cs="Helvetica"/>
          <w:sz w:val="28"/>
          <w:szCs w:val="28"/>
          <w:lang w:eastAsia="en-US"/>
        </w:rPr>
        <w:t xml:space="preserve">Department of Biology, University of Oulu, Finland </w:t>
      </w:r>
    </w:p>
    <w:p w14:paraId="419DFD69" w14:textId="3D401316" w:rsidR="00C16A31" w:rsidRPr="00EE2BAC" w:rsidRDefault="00C16A31" w:rsidP="002F73DD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"</w:t>
      </w:r>
      <w:r w:rsidR="00856023" w:rsidRPr="00EE2BAC">
        <w:rPr>
          <w:rFonts w:ascii="American Typewriter" w:hAnsi="American Typewriter" w:cs="Helvetica"/>
          <w:sz w:val="28"/>
          <w:szCs w:val="28"/>
          <w:lang w:eastAsia="en-US"/>
        </w:rPr>
        <w:t>Social spread of complex behaviour in an insect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."</w:t>
      </w:r>
    </w:p>
    <w:p w14:paraId="7CEA0DE3" w14:textId="77777777" w:rsidR="00C16A31" w:rsidRPr="00EE2BAC" w:rsidRDefault="00C16A31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6F9E1B93" w14:textId="41192947" w:rsidR="006E1274" w:rsidRPr="00EE2BAC" w:rsidRDefault="006E1274" w:rsidP="006E1274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Monday, 6</w:t>
      </w:r>
      <w:r w:rsidRPr="00EE2BAC">
        <w:rPr>
          <w:rFonts w:ascii="American Typewriter" w:hAnsi="American Typewriter" w:cs="American Typewriter"/>
          <w:b/>
          <w:sz w:val="28"/>
          <w:szCs w:val="28"/>
          <w:vertAlign w:val="superscript"/>
          <w:lang w:val="en-US"/>
        </w:rPr>
        <w:t>th</w:t>
      </w: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November 2017, 16 c.t.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Hörsaal II</w:t>
      </w:r>
    </w:p>
    <w:p w14:paraId="076DE811" w14:textId="77777777" w:rsidR="00B5382C" w:rsidRPr="00EE2BAC" w:rsidRDefault="006E1274" w:rsidP="00B5382C">
      <w:pPr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</w:t>
      </w:r>
      <w:r w:rsidRPr="00EE2BAC">
        <w:rPr>
          <w:rFonts w:ascii="American Typewriter" w:hAnsi="American Typewriter"/>
          <w:b/>
          <w:sz w:val="28"/>
          <w:szCs w:val="28"/>
          <w:lang w:eastAsia="en-US"/>
        </w:rPr>
        <w:t>Penelope Whitehorn</w:t>
      </w:r>
      <w:r w:rsidRPr="00EE2BAC">
        <w:rPr>
          <w:rFonts w:ascii="American Typewriter" w:hAnsi="American Typewriter"/>
          <w:sz w:val="28"/>
          <w:szCs w:val="28"/>
          <w:lang w:eastAsia="en-US"/>
        </w:rPr>
        <w:t xml:space="preserve"> 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- </w:t>
      </w:r>
      <w:r w:rsidR="00B5382C" w:rsidRPr="00EE2BAC">
        <w:rPr>
          <w:rFonts w:ascii="American Typewriter" w:hAnsi="American Typewriter"/>
          <w:sz w:val="28"/>
          <w:szCs w:val="28"/>
          <w:lang w:eastAsia="en-US"/>
        </w:rPr>
        <w:t>Karlsruhe Institute of Technology (KIT) </w:t>
      </w:r>
    </w:p>
    <w:p w14:paraId="2BAC2D79" w14:textId="269612A6" w:rsidR="006E1274" w:rsidRPr="00EE2BAC" w:rsidRDefault="006E1274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"</w:t>
      </w:r>
      <w:r w:rsidR="00943600" w:rsidRPr="00EE2BAC">
        <w:rPr>
          <w:rFonts w:ascii="American Typewriter" w:hAnsi="American Typewriter"/>
          <w:sz w:val="28"/>
          <w:szCs w:val="28"/>
          <w:lang w:eastAsia="en-US"/>
        </w:rPr>
        <w:t>Land use impacts on bumblebees and other beneficial insects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."</w:t>
      </w:r>
    </w:p>
    <w:p w14:paraId="1EDED1B7" w14:textId="77777777" w:rsidR="00BA5A57" w:rsidRPr="00EE2BAC" w:rsidRDefault="00BA5A57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</w:p>
    <w:p w14:paraId="65201AAB" w14:textId="71C9A4ED" w:rsidR="00BA5A57" w:rsidRPr="00EE2BAC" w:rsidRDefault="00BA5A57" w:rsidP="006E1274">
      <w:pPr>
        <w:rPr>
          <w:rFonts w:ascii="American Typewriter" w:hAnsi="American Typewriter" w:cs="American Typewriter"/>
          <w:b/>
          <w:sz w:val="28"/>
          <w:szCs w:val="28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>Thursday, 7</w:t>
      </w:r>
      <w:r w:rsidRPr="00EE2BAC">
        <w:rPr>
          <w:rFonts w:ascii="American Typewriter" w:hAnsi="American Typewriter" w:cs="Helvetica"/>
          <w:b/>
          <w:sz w:val="28"/>
          <w:szCs w:val="28"/>
          <w:vertAlign w:val="superscript"/>
          <w:lang w:val="en-US" w:eastAsia="en-US"/>
        </w:rPr>
        <w:t>th</w:t>
      </w: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 December 2017, 16 c.t.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Hörsaal II</w:t>
      </w:r>
    </w:p>
    <w:p w14:paraId="6AC716C9" w14:textId="77777777" w:rsidR="00B5382C" w:rsidRPr="00EE2BAC" w:rsidRDefault="00BA5A57" w:rsidP="00B5382C">
      <w:pPr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>Dr. Thomas</w:t>
      </w:r>
      <w:r w:rsidR="00767D9E" w:rsidRPr="00EE2BAC">
        <w:rPr>
          <w:rFonts w:ascii="American Typewriter" w:hAnsi="American Typewriter" w:cs="American Typewriter"/>
          <w:b/>
          <w:sz w:val="28"/>
          <w:szCs w:val="28"/>
        </w:rPr>
        <w:t xml:space="preserve"> J Colgan</w:t>
      </w:r>
      <w:r w:rsidR="00B5382C" w:rsidRPr="00EE2BAC">
        <w:rPr>
          <w:rFonts w:ascii="American Typewriter" w:hAnsi="American Typewriter" w:cs="American Typewriter"/>
          <w:b/>
          <w:sz w:val="28"/>
          <w:szCs w:val="28"/>
        </w:rPr>
        <w:t xml:space="preserve"> - </w:t>
      </w:r>
      <w:r w:rsidR="00B5382C" w:rsidRPr="00EE2BAC">
        <w:rPr>
          <w:rFonts w:ascii="American Typewriter" w:hAnsi="American Typewriter"/>
          <w:color w:val="000000"/>
          <w:sz w:val="28"/>
          <w:szCs w:val="28"/>
          <w:lang w:eastAsia="en-US"/>
        </w:rPr>
        <w:t>Queen Mary University of London, UK</w:t>
      </w:r>
    </w:p>
    <w:p w14:paraId="6438F506" w14:textId="77777777" w:rsidR="00B5382C" w:rsidRPr="00EE2BAC" w:rsidRDefault="00B5382C" w:rsidP="00B5382C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/>
          <w:color w:val="000000"/>
          <w:sz w:val="28"/>
          <w:szCs w:val="28"/>
          <w:lang w:eastAsia="en-US"/>
        </w:rPr>
        <w:t>"Signatures of selection in British bumblebee populations in relation to land use"</w:t>
      </w:r>
    </w:p>
    <w:p w14:paraId="5FC9027F" w14:textId="1E6C913F" w:rsidR="00BA5A57" w:rsidRPr="00EE2BAC" w:rsidRDefault="00BA5A57" w:rsidP="006E1274">
      <w:pPr>
        <w:rPr>
          <w:rFonts w:ascii="American Typewriter" w:hAnsi="American Typewriter"/>
          <w:sz w:val="28"/>
          <w:szCs w:val="28"/>
          <w:lang w:eastAsia="en-US"/>
        </w:rPr>
      </w:pPr>
    </w:p>
    <w:p w14:paraId="2554FE53" w14:textId="07874CFA" w:rsidR="006E1274" w:rsidRPr="00EE2BAC" w:rsidRDefault="006E1274" w:rsidP="006E1274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Monday, 5th February 2018, 16 c.t.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Hörsaal II</w:t>
      </w:r>
    </w:p>
    <w:p w14:paraId="17127290" w14:textId="67E99888" w:rsidR="006E1274" w:rsidRPr="00EE2BAC" w:rsidRDefault="006E1274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Fabio Manfredini – 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Royal Holloway, University of London</w:t>
      </w:r>
      <w:r w:rsidR="00856023"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, UK</w:t>
      </w:r>
    </w:p>
    <w:p w14:paraId="07A24735" w14:textId="6656365B" w:rsidR="00895E9D" w:rsidRPr="00EE2BAC" w:rsidRDefault="00895E9D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“Molecula</w:t>
      </w:r>
      <w:r w:rsidR="00943600"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r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 approaches for the study of social behaviour in insects”</w:t>
      </w:r>
    </w:p>
    <w:p w14:paraId="6BE24F0D" w14:textId="77777777" w:rsidR="00C46021" w:rsidRPr="00EE2BAC" w:rsidRDefault="00C46021" w:rsidP="002F73DD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</w:p>
    <w:p w14:paraId="21EA3FBA" w14:textId="5FCA6AC2" w:rsidR="002B580A" w:rsidRPr="00EE2BAC" w:rsidRDefault="00EE2BAC" w:rsidP="002F73DD">
      <w:pPr>
        <w:rPr>
          <w:rFonts w:ascii="American Typewriter" w:hAnsi="American Typewriter" w:cs="American Typewriter"/>
          <w:b/>
          <w:sz w:val="28"/>
          <w:szCs w:val="28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>Monday, 12</w:t>
      </w:r>
      <w:r w:rsidRPr="00EE2BAC">
        <w:rPr>
          <w:rFonts w:ascii="American Typewriter" w:hAnsi="American Typewriter" w:cs="American Typewriter"/>
          <w:b/>
          <w:sz w:val="28"/>
          <w:szCs w:val="28"/>
          <w:vertAlign w:val="superscript"/>
        </w:rPr>
        <w:t>th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March 2018, 16 c.t.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Hörsaal II</w:t>
      </w:r>
    </w:p>
    <w:p w14:paraId="4538E6CD" w14:textId="20CBD8C8" w:rsidR="00EE2BAC" w:rsidRPr="00EE2BAC" w:rsidRDefault="00EE2BAC" w:rsidP="00EE2BAC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Dr. Peter Trontelj - </w:t>
      </w:r>
      <w:r w:rsidRPr="00EE2BAC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Ljubljana, Slovenia</w:t>
      </w:r>
    </w:p>
    <w:p w14:paraId="100CE951" w14:textId="77777777" w:rsidR="00EE2BAC" w:rsidRPr="00EE2BAC" w:rsidRDefault="00EE2BAC" w:rsidP="00EE2BAC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/>
          <w:sz w:val="28"/>
          <w:szCs w:val="28"/>
          <w:lang w:eastAsia="en-US"/>
        </w:rPr>
        <w:t> "Lessons in evolution from the underground"</w:t>
      </w:r>
    </w:p>
    <w:p w14:paraId="47483B23" w14:textId="77777777" w:rsidR="00EE2BAC" w:rsidRPr="00EE2BAC" w:rsidRDefault="00EE2BAC" w:rsidP="00EE2BAC">
      <w:pPr>
        <w:rPr>
          <w:rFonts w:ascii="American Typewriter" w:hAnsi="American Typewriter"/>
          <w:sz w:val="28"/>
          <w:szCs w:val="28"/>
          <w:lang w:eastAsia="en-US"/>
        </w:rPr>
      </w:pPr>
    </w:p>
    <w:p w14:paraId="3196F903" w14:textId="0C8E7FBF" w:rsidR="002B580A" w:rsidRPr="00EE2BAC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bookmarkStart w:id="0" w:name="_GoBack"/>
      <w:bookmarkEnd w:id="0"/>
      <w:r w:rsidRPr="00EE2BAC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EE2BAC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EE2BAC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EE2BAC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E1274" w:rsidRDefault="006E1274">
      <w:r>
        <w:separator/>
      </w:r>
    </w:p>
  </w:endnote>
  <w:endnote w:type="continuationSeparator" w:id="0">
    <w:p w14:paraId="0B51976C" w14:textId="77777777" w:rsidR="006E1274" w:rsidRDefault="006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E1274" w:rsidRDefault="006E1274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E1274" w:rsidRDefault="006E1274">
      <w:r>
        <w:separator/>
      </w:r>
    </w:p>
  </w:footnote>
  <w:footnote w:type="continuationSeparator" w:id="0">
    <w:p w14:paraId="3416F515" w14:textId="77777777" w:rsidR="006E1274" w:rsidRDefault="006E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4553E"/>
    <w:rsid w:val="00067093"/>
    <w:rsid w:val="00074D15"/>
    <w:rsid w:val="00097DEC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4790E"/>
    <w:rsid w:val="00A503D7"/>
    <w:rsid w:val="00A5354E"/>
    <w:rsid w:val="00A71865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20</TotalTime>
  <Pages>1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15</cp:revision>
  <cp:lastPrinted>2016-11-10T15:19:00Z</cp:lastPrinted>
  <dcterms:created xsi:type="dcterms:W3CDTF">2017-08-15T13:43:00Z</dcterms:created>
  <dcterms:modified xsi:type="dcterms:W3CDTF">2017-11-07T05:09:00Z</dcterms:modified>
</cp:coreProperties>
</file>